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E9" w:rsidRPr="00AA7023" w:rsidRDefault="003214E9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3214E9" w:rsidRPr="00EE1418" w:rsidRDefault="003214E9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214E9" w:rsidRDefault="003214E9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4E9" w:rsidRDefault="003214E9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214E9" w:rsidRDefault="003214E9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214E9" w:rsidRPr="00401902" w:rsidRDefault="003214E9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3214E9" w:rsidRDefault="003214E9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214E9" w:rsidRDefault="003214E9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214E9" w:rsidRPr="00401902" w:rsidRDefault="003214E9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3214E9" w:rsidRPr="00AA7023" w:rsidRDefault="003214E9" w:rsidP="00AA7023">
      <w:pPr>
        <w:tabs>
          <w:tab w:val="left" w:pos="3828"/>
        </w:tabs>
        <w:jc w:val="both"/>
        <w:rPr>
          <w:rFonts w:ascii="Arial" w:hAnsi="Arial"/>
        </w:rPr>
      </w:pPr>
    </w:p>
    <w:p w:rsidR="003214E9" w:rsidRPr="00EE1418" w:rsidRDefault="003214E9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214E9" w:rsidRPr="0042336D" w:rsidRDefault="003214E9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3214E9" w:rsidRDefault="003214E9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3214E9" w:rsidRDefault="003214E9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BRUNEAU Jean Marc</w:t>
      </w:r>
      <w:r>
        <w:rPr>
          <w:b/>
          <w:sz w:val="16"/>
          <w:szCs w:val="16"/>
        </w:rPr>
        <w:t xml:space="preserve"> </w:t>
      </w:r>
    </w:p>
    <w:p w:rsidR="003214E9" w:rsidRPr="00720F4B" w:rsidRDefault="003214E9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3214E9" w:rsidRPr="006719A3" w:rsidRDefault="003214E9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3214E9" w:rsidRPr="0042336D" w:rsidRDefault="003214E9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3214E9" w:rsidRPr="006719A3" w:rsidRDefault="003214E9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3214E9" w:rsidRPr="003E7C18" w:rsidRDefault="003214E9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3214E9" w:rsidRDefault="003214E9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3214E9" w:rsidRPr="00912D40" w:rsidRDefault="003214E9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214E9" w:rsidRDefault="003214E9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3214E9" w:rsidRPr="0042336D" w:rsidRDefault="003214E9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8D4E98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3214E9" w:rsidRPr="00912D40" w:rsidRDefault="003214E9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3214E9" w:rsidRDefault="003214E9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8D4E98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 D / M   :  </w:t>
      </w:r>
      <w:r w:rsidRPr="008D4E98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3214E9" w:rsidRDefault="003214E9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3214E9" w:rsidRPr="00895385" w:rsidRDefault="003214E9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3214E9" w:rsidRPr="004419CC" w:rsidRDefault="003214E9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8D4E98">
        <w:rPr>
          <w:noProof/>
          <w:sz w:val="16"/>
          <w:szCs w:val="16"/>
        </w:rPr>
        <w:t>4450706</w:t>
      </w:r>
      <w:r w:rsidRPr="004419CC">
        <w:rPr>
          <w:sz w:val="16"/>
          <w:szCs w:val="16"/>
        </w:rPr>
        <w:t xml:space="preserve">   </w:t>
      </w:r>
      <w:r w:rsidRPr="008D4E98">
        <w:rPr>
          <w:b/>
          <w:noProof/>
          <w:sz w:val="16"/>
          <w:szCs w:val="16"/>
        </w:rPr>
        <w:t>SARAN USM 1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ENT.MARTIZAY/BUZANCAIS 1</w:t>
      </w:r>
    </w:p>
    <w:p w:rsidR="003214E9" w:rsidRPr="004419CC" w:rsidRDefault="003214E9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3214E9" w:rsidRDefault="003214E9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20/10/2024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3214E9" w:rsidRPr="0042336D" w:rsidRDefault="003214E9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3214E9" w:rsidRDefault="003214E9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3214E9" w:rsidRPr="00895385" w:rsidRDefault="003214E9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3214E9" w:rsidRPr="0042336D" w:rsidRDefault="003214E9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Allee Jacques Brel  45770 Saran</w:t>
      </w:r>
      <w:r>
        <w:rPr>
          <w:sz w:val="16"/>
          <w:szCs w:val="16"/>
        </w:rPr>
        <w:t xml:space="preserve">    </w:t>
      </w:r>
      <w:r w:rsidRPr="008D4E98">
        <w:rPr>
          <w:noProof/>
          <w:sz w:val="16"/>
          <w:szCs w:val="16"/>
        </w:rPr>
        <w:t>SARAN</w:t>
      </w:r>
    </w:p>
    <w:p w:rsidR="003214E9" w:rsidRPr="0042336D" w:rsidRDefault="003214E9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Salle Jacques Brel</w:t>
      </w:r>
    </w:p>
    <w:p w:rsidR="003214E9" w:rsidRPr="0042336D" w:rsidRDefault="003214E9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214E9" w:rsidRPr="0042336D" w:rsidRDefault="003214E9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3214E9" w:rsidRDefault="003214E9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3214E9" w:rsidRDefault="003214E9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3214E9" w:rsidRPr="003031E2" w:rsidRDefault="003214E9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 xml:space="preserve">       </w:t>
      </w:r>
      <w:r w:rsidRPr="008D4E98">
        <w:rPr>
          <w:noProof/>
          <w:sz w:val="16"/>
          <w:szCs w:val="16"/>
        </w:rPr>
        <w:t>ARCHAMBAULT Phillippe</w:t>
      </w:r>
    </w:p>
    <w:p w:rsidR="003214E9" w:rsidRPr="003031E2" w:rsidRDefault="003214E9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3031E2">
        <w:rPr>
          <w:rFonts w:ascii="Wingdings" w:hAnsi="Wingdings"/>
          <w:sz w:val="16"/>
          <w:szCs w:val="16"/>
        </w:rPr>
        <w:tab/>
      </w:r>
      <w:r w:rsidRPr="008D4E98">
        <w:rPr>
          <w:rFonts w:ascii="Comic Sans MS" w:hAnsi="Comic Sans MS"/>
          <w:noProof/>
          <w:sz w:val="16"/>
          <w:szCs w:val="16"/>
        </w:rPr>
        <w:t>06 70 10 04 92</w:t>
      </w:r>
      <w:r w:rsidRPr="003031E2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3031E2">
        <w:rPr>
          <w:sz w:val="16"/>
          <w:szCs w:val="16"/>
        </w:rPr>
        <w:t> :</w:t>
      </w:r>
      <w:r w:rsidRPr="003031E2"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philippearchambault81@gmail.com</w:t>
      </w:r>
    </w:p>
    <w:p w:rsidR="003214E9" w:rsidRPr="003031E2" w:rsidRDefault="003214E9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3214E9" w:rsidRDefault="003214E9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3214E9" w:rsidRPr="00912D40" w:rsidRDefault="003214E9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214E9" w:rsidRDefault="003214E9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3214E9" w:rsidRPr="00912D40" w:rsidRDefault="003214E9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214E9" w:rsidRPr="00F54CC4" w:rsidRDefault="003214E9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3214E9" w:rsidRPr="00F54CC4" w:rsidRDefault="003214E9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3214E9" w:rsidRDefault="003214E9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3214E9" w:rsidRPr="00912D40" w:rsidRDefault="003214E9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3214E9" w:rsidRDefault="003214E9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3214E9" w:rsidRPr="00C53058" w:rsidRDefault="003214E9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3214E9" w:rsidRPr="00912D40" w:rsidRDefault="003214E9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3214E9" w:rsidRDefault="003214E9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3214E9" w:rsidRPr="00912D40" w:rsidRDefault="003214E9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3214E9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4E9" w:rsidRPr="005202C0" w:rsidRDefault="003214E9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4E9" w:rsidRPr="005202C0" w:rsidRDefault="003214E9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4E9" w:rsidRPr="005202C0" w:rsidRDefault="003214E9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3214E9" w:rsidRPr="007C6334" w:rsidRDefault="003214E9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3214E9" w:rsidRPr="0050401B" w:rsidRDefault="003214E9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3214E9" w:rsidRPr="00EE1418" w:rsidRDefault="003214E9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3214E9" w:rsidRDefault="003214E9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4E9" w:rsidRDefault="003214E9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214E9" w:rsidRDefault="003214E9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214E9" w:rsidRPr="00401902" w:rsidRDefault="003214E9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3214E9" w:rsidRDefault="003214E9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214E9" w:rsidRDefault="003214E9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214E9" w:rsidRPr="00401902" w:rsidRDefault="003214E9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4E9" w:rsidRPr="00AA7023" w:rsidRDefault="003214E9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3214E9" w:rsidRPr="00EE1418" w:rsidRDefault="003214E9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3214E9" w:rsidRDefault="003214E9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3214E9" w:rsidRDefault="003214E9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3214E9" w:rsidRPr="007C6334" w:rsidRDefault="003214E9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3214E9" w:rsidRPr="00912D40" w:rsidRDefault="003214E9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3214E9" w:rsidRDefault="003214E9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214E9" w:rsidRDefault="003214E9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214E9" w:rsidRDefault="003214E9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214E9" w:rsidRPr="0058257B" w:rsidRDefault="003214E9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BRUNEAU Jean Marc</w:t>
      </w:r>
      <w:r>
        <w:rPr>
          <w:sz w:val="16"/>
          <w:szCs w:val="16"/>
        </w:rPr>
        <w:tab/>
      </w:r>
    </w:p>
    <w:p w:rsidR="003214E9" w:rsidRDefault="003214E9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3214E9" w:rsidRPr="00912D40" w:rsidRDefault="003214E9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3214E9" w:rsidRPr="006E7CC6" w:rsidRDefault="003214E9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3214E9" w:rsidRPr="00912D40" w:rsidRDefault="003214E9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3214E9" w:rsidRDefault="003214E9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3214E9" w:rsidRDefault="003214E9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3214E9" w:rsidRPr="00912D40" w:rsidRDefault="003214E9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3214E9" w:rsidRDefault="003214E9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06 04 53 05 41</w:t>
      </w:r>
    </w:p>
    <w:p w:rsidR="003214E9" w:rsidRPr="00912D40" w:rsidRDefault="003214E9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3214E9" w:rsidRDefault="003214E9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US Sandillon TT</w:t>
      </w:r>
    </w:p>
    <w:p w:rsidR="003214E9" w:rsidRPr="00912D40" w:rsidRDefault="003214E9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3214E9" w:rsidRDefault="003214E9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457811</w:t>
      </w:r>
    </w:p>
    <w:p w:rsidR="003214E9" w:rsidRPr="00912D40" w:rsidRDefault="003214E9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3214E9" w:rsidRDefault="003214E9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3214E9" w:rsidRPr="00912D40" w:rsidRDefault="003214E9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3214E9" w:rsidRDefault="003214E9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214E9" w:rsidRDefault="003214E9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214E9" w:rsidRPr="00912D40" w:rsidRDefault="003214E9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214E9" w:rsidRPr="00912D40" w:rsidRDefault="003214E9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214E9" w:rsidRDefault="003214E9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8D4E98">
        <w:rPr>
          <w:rFonts w:ascii="Comic Sans MS" w:hAnsi="Comic Sans MS"/>
          <w:noProof/>
          <w:sz w:val="16"/>
          <w:szCs w:val="16"/>
        </w:rPr>
        <w:t>SARAN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20/10/2024</w:t>
      </w:r>
      <w:r>
        <w:rPr>
          <w:szCs w:val="20"/>
        </w:rPr>
        <w:t xml:space="preserve"> </w:t>
      </w:r>
    </w:p>
    <w:p w:rsidR="003214E9" w:rsidRPr="00912D40" w:rsidRDefault="003214E9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3214E9" w:rsidRDefault="003214E9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4E9" w:rsidRPr="0088252F" w:rsidRDefault="003214E9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3214E9" w:rsidRPr="0088252F" w:rsidRDefault="003214E9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3214E9" w:rsidRDefault="003214E9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214E9" w:rsidRDefault="003214E9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3214E9" w:rsidRDefault="003214E9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214E9" w:rsidRDefault="003214E9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3214E9" w:rsidRDefault="003214E9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3214E9" w:rsidRDefault="003214E9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3214E9" w:rsidRDefault="003214E9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3214E9" w:rsidRPr="0088252F" w:rsidRDefault="003214E9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3214E9" w:rsidRPr="0088252F" w:rsidRDefault="003214E9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3214E9" w:rsidRDefault="003214E9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214E9" w:rsidRDefault="003214E9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3214E9" w:rsidRDefault="003214E9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214E9" w:rsidRDefault="003214E9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3214E9" w:rsidRDefault="003214E9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3214E9" w:rsidRDefault="003214E9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3214E9" w:rsidRDefault="003214E9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3214E9" w:rsidRPr="00912D40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214E9" w:rsidRPr="00912D40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214E9" w:rsidRPr="00912D40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214E9" w:rsidRPr="00912D40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Pr="00CE0C40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Pr="00CE0C40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214E9" w:rsidRDefault="003214E9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3214E9" w:rsidRDefault="003214E9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3214E9" w:rsidSect="003214E9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3214E9" w:rsidRPr="004D2648" w:rsidRDefault="003214E9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3214E9" w:rsidRPr="00EE1418" w:rsidRDefault="003214E9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214E9" w:rsidRPr="00AA7023" w:rsidRDefault="003214E9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4E9" w:rsidRDefault="003214E9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214E9" w:rsidRDefault="003214E9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214E9" w:rsidRPr="00401902" w:rsidRDefault="003214E9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3214E9" w:rsidRDefault="003214E9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214E9" w:rsidRDefault="003214E9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214E9" w:rsidRPr="00401902" w:rsidRDefault="003214E9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3214E9" w:rsidRPr="00EE1418" w:rsidRDefault="003214E9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214E9" w:rsidRPr="00F6138C" w:rsidRDefault="003214E9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3214E9" w:rsidRDefault="003214E9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3214E9" w:rsidRDefault="003214E9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214E9" w:rsidRPr="00FD6D14" w:rsidRDefault="003214E9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3214E9" w:rsidRPr="00B34D61" w:rsidRDefault="003214E9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 w:cs="Arial"/>
          <w:b/>
          <w:noProof/>
          <w:sz w:val="22"/>
          <w:szCs w:val="24"/>
        </w:rPr>
        <w:t>SARAN USM 1</w:t>
      </w:r>
    </w:p>
    <w:p w:rsidR="003214E9" w:rsidRPr="00B34D61" w:rsidRDefault="003214E9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3214E9" w:rsidRDefault="003214E9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3214E9" w:rsidRPr="00D2290D" w:rsidRDefault="003214E9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214E9" w:rsidRPr="00890837" w:rsidRDefault="003214E9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SARAN USM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3214E9" w:rsidRPr="00890837" w:rsidRDefault="003214E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Pr="00C734ED" w:rsidRDefault="003214E9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3214E9" w:rsidRPr="00C734ED" w:rsidRDefault="003214E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Pr="00C734ED" w:rsidRDefault="003214E9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ENT.MARTIZAY/BUZANCAIS 1</w:t>
      </w:r>
    </w:p>
    <w:p w:rsidR="003214E9" w:rsidRPr="00C734ED" w:rsidRDefault="003214E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214E9" w:rsidRPr="00C734ED" w:rsidRDefault="003214E9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R2</w:t>
      </w:r>
    </w:p>
    <w:p w:rsidR="003214E9" w:rsidRPr="00C734ED" w:rsidRDefault="003214E9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3214E9" w:rsidRPr="00C734ED" w:rsidRDefault="003214E9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3214E9" w:rsidRPr="00C734ED" w:rsidRDefault="003214E9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Default="003214E9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3214E9" w:rsidRPr="00D2290D" w:rsidRDefault="003214E9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Default="003214E9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3214E9" w:rsidRDefault="003214E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3214E9" w:rsidRPr="004C0F9D" w:rsidRDefault="003214E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214E9" w:rsidRDefault="003214E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3214E9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214E9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214E9" w:rsidRPr="00FC12F0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3214E9" w:rsidRPr="00D2290D" w:rsidRDefault="003214E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Pr="004419CC" w:rsidRDefault="003214E9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SARAN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BRUNEAU Jean Marc</w:t>
      </w:r>
    </w:p>
    <w:p w:rsidR="003214E9" w:rsidRPr="004419CC" w:rsidRDefault="003214E9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3214E9" w:rsidRPr="004419CC" w:rsidRDefault="003214E9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3214E9" w:rsidRPr="004419CC" w:rsidRDefault="003214E9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3214E9" w:rsidRPr="004419CC" w:rsidRDefault="003214E9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214E9" w:rsidRPr="0015252D" w:rsidRDefault="003214E9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4E9" w:rsidRDefault="003214E9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214E9" w:rsidRDefault="003214E9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214E9" w:rsidRPr="00401902" w:rsidRDefault="003214E9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3214E9" w:rsidRDefault="003214E9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214E9" w:rsidRDefault="003214E9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214E9" w:rsidRPr="00401902" w:rsidRDefault="003214E9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3214E9" w:rsidRPr="00EE1418" w:rsidRDefault="003214E9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214E9" w:rsidRDefault="003214E9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214E9" w:rsidRDefault="003214E9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3214E9" w:rsidRDefault="003214E9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214E9" w:rsidRPr="00FD6D14" w:rsidRDefault="003214E9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3214E9" w:rsidRPr="005F6283" w:rsidRDefault="003214E9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/>
          <w:b/>
          <w:noProof/>
          <w:sz w:val="24"/>
          <w:szCs w:val="24"/>
        </w:rPr>
        <w:t>ENT.MARTIZAY/BUZANCAIS 1</w:t>
      </w:r>
    </w:p>
    <w:p w:rsidR="003214E9" w:rsidRPr="00D2290D" w:rsidRDefault="003214E9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214E9" w:rsidRDefault="003214E9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3214E9" w:rsidRPr="00D2290D" w:rsidRDefault="003214E9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214E9" w:rsidRPr="00890837" w:rsidRDefault="003214E9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SARAN USM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3214E9" w:rsidRPr="00890837" w:rsidRDefault="003214E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Pr="00C734ED" w:rsidRDefault="003214E9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3214E9" w:rsidRPr="00C734ED" w:rsidRDefault="003214E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Pr="00C734ED" w:rsidRDefault="003214E9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ENT.MARTIZAY/BUZANCAIS 1</w:t>
      </w:r>
    </w:p>
    <w:p w:rsidR="003214E9" w:rsidRPr="00C734ED" w:rsidRDefault="003214E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214E9" w:rsidRPr="00C734ED" w:rsidRDefault="003214E9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R2</w:t>
      </w:r>
    </w:p>
    <w:p w:rsidR="003214E9" w:rsidRPr="00C734ED" w:rsidRDefault="003214E9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3214E9" w:rsidRPr="00C734ED" w:rsidRDefault="003214E9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3214E9" w:rsidRPr="00C734ED" w:rsidRDefault="003214E9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3214E9" w:rsidRDefault="003214E9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3214E9" w:rsidRPr="00D2290D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Pr="00D2290D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Pr="00D2290D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Pr="00D2290D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Pr="00D2290D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Pr="00D2290D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214E9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214E9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214E9" w:rsidRDefault="003214E9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3214E9" w:rsidRPr="00FC12F0" w:rsidRDefault="003214E9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Pr="004419CC" w:rsidRDefault="003214E9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SARAN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BRUNEAU Jean Marc</w:t>
      </w:r>
    </w:p>
    <w:p w:rsidR="003214E9" w:rsidRPr="004419CC" w:rsidRDefault="003214E9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3214E9" w:rsidRDefault="003214E9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3214E9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3214E9" w:rsidRPr="00AA7023" w:rsidRDefault="003214E9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3214E9" w:rsidRPr="00EE1418" w:rsidRDefault="003214E9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214E9" w:rsidRDefault="003214E9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4E9" w:rsidRDefault="003214E9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214E9" w:rsidRDefault="003214E9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214E9" w:rsidRPr="00401902" w:rsidRDefault="003214E9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3214E9" w:rsidRDefault="003214E9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214E9" w:rsidRDefault="003214E9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214E9" w:rsidRPr="00401902" w:rsidRDefault="003214E9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3214E9" w:rsidRPr="00AA7023" w:rsidRDefault="003214E9" w:rsidP="00AA7023">
      <w:pPr>
        <w:tabs>
          <w:tab w:val="left" w:pos="3828"/>
        </w:tabs>
        <w:jc w:val="both"/>
        <w:rPr>
          <w:rFonts w:ascii="Arial" w:hAnsi="Arial"/>
        </w:rPr>
      </w:pPr>
    </w:p>
    <w:p w:rsidR="003214E9" w:rsidRPr="00EE1418" w:rsidRDefault="003214E9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214E9" w:rsidRPr="0042336D" w:rsidRDefault="003214E9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3214E9" w:rsidRDefault="003214E9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3214E9" w:rsidRDefault="003214E9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BRUNEAU Jean Marc</w:t>
      </w:r>
      <w:r>
        <w:rPr>
          <w:b/>
          <w:sz w:val="16"/>
          <w:szCs w:val="16"/>
        </w:rPr>
        <w:t xml:space="preserve"> </w:t>
      </w:r>
    </w:p>
    <w:p w:rsidR="003214E9" w:rsidRPr="00720F4B" w:rsidRDefault="003214E9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3214E9" w:rsidRPr="006719A3" w:rsidRDefault="003214E9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3214E9" w:rsidRPr="0042336D" w:rsidRDefault="003214E9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3214E9" w:rsidRPr="006719A3" w:rsidRDefault="003214E9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3214E9" w:rsidRPr="003E7C18" w:rsidRDefault="003214E9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3214E9" w:rsidRDefault="003214E9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3214E9" w:rsidRPr="00912D40" w:rsidRDefault="003214E9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214E9" w:rsidRDefault="003214E9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3214E9" w:rsidRPr="0042336D" w:rsidRDefault="003214E9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8D4E98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3214E9" w:rsidRPr="00912D40" w:rsidRDefault="003214E9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3214E9" w:rsidRDefault="003214E9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8D4E98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8D4E98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 D / M   :  </w:t>
      </w:r>
      <w:r w:rsidRPr="008D4E98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3214E9" w:rsidRDefault="003214E9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3214E9" w:rsidRPr="00895385" w:rsidRDefault="003214E9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3214E9" w:rsidRPr="004419CC" w:rsidRDefault="003214E9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8D4E98">
        <w:rPr>
          <w:noProof/>
          <w:sz w:val="16"/>
          <w:szCs w:val="16"/>
        </w:rPr>
        <w:t>4450706</w:t>
      </w:r>
      <w:r w:rsidRPr="004419CC">
        <w:rPr>
          <w:sz w:val="16"/>
          <w:szCs w:val="16"/>
        </w:rPr>
        <w:t xml:space="preserve">   </w:t>
      </w:r>
      <w:r w:rsidRPr="008D4E98">
        <w:rPr>
          <w:b/>
          <w:noProof/>
          <w:sz w:val="16"/>
          <w:szCs w:val="16"/>
        </w:rPr>
        <w:t>SARAN USM 2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C'CHARTRES TT 4</w:t>
      </w:r>
    </w:p>
    <w:p w:rsidR="003214E9" w:rsidRPr="004419CC" w:rsidRDefault="003214E9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3214E9" w:rsidRDefault="003214E9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20/10/2024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3214E9" w:rsidRPr="0042336D" w:rsidRDefault="003214E9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3214E9" w:rsidRDefault="003214E9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3214E9" w:rsidRPr="00895385" w:rsidRDefault="003214E9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3214E9" w:rsidRPr="0042336D" w:rsidRDefault="003214E9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Allee Jacques Brel  45770 Saran</w:t>
      </w:r>
      <w:r>
        <w:rPr>
          <w:sz w:val="16"/>
          <w:szCs w:val="16"/>
        </w:rPr>
        <w:t xml:space="preserve">    </w:t>
      </w:r>
      <w:r w:rsidRPr="008D4E98">
        <w:rPr>
          <w:noProof/>
          <w:sz w:val="16"/>
          <w:szCs w:val="16"/>
        </w:rPr>
        <w:t>SARAN</w:t>
      </w:r>
    </w:p>
    <w:p w:rsidR="003214E9" w:rsidRPr="0042336D" w:rsidRDefault="003214E9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Salle Jacques Brel</w:t>
      </w:r>
    </w:p>
    <w:p w:rsidR="003214E9" w:rsidRPr="0042336D" w:rsidRDefault="003214E9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214E9" w:rsidRPr="0042336D" w:rsidRDefault="003214E9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3214E9" w:rsidRDefault="003214E9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3214E9" w:rsidRDefault="003214E9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3214E9" w:rsidRPr="003031E2" w:rsidRDefault="003214E9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 xml:space="preserve">       </w:t>
      </w:r>
      <w:r w:rsidRPr="008D4E98">
        <w:rPr>
          <w:noProof/>
          <w:sz w:val="16"/>
          <w:szCs w:val="16"/>
        </w:rPr>
        <w:t>MARTIN Florian</w:t>
      </w:r>
    </w:p>
    <w:p w:rsidR="003214E9" w:rsidRPr="003031E2" w:rsidRDefault="003214E9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3031E2">
        <w:rPr>
          <w:rFonts w:ascii="Wingdings" w:hAnsi="Wingdings"/>
          <w:sz w:val="16"/>
          <w:szCs w:val="16"/>
        </w:rPr>
        <w:tab/>
      </w:r>
      <w:r w:rsidRPr="008D4E98">
        <w:rPr>
          <w:rFonts w:ascii="Comic Sans MS" w:hAnsi="Comic Sans MS"/>
          <w:noProof/>
          <w:sz w:val="16"/>
          <w:szCs w:val="16"/>
        </w:rPr>
        <w:t>06 64  68 74 67</w:t>
      </w:r>
      <w:r w:rsidRPr="003031E2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3031E2">
        <w:rPr>
          <w:sz w:val="16"/>
          <w:szCs w:val="16"/>
        </w:rPr>
        <w:t> :</w:t>
      </w:r>
      <w:r w:rsidRPr="003031E2"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floflorian@gmail.com</w:t>
      </w:r>
    </w:p>
    <w:p w:rsidR="003214E9" w:rsidRPr="003031E2" w:rsidRDefault="003214E9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3214E9" w:rsidRDefault="003214E9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3214E9" w:rsidRPr="00912D40" w:rsidRDefault="003214E9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214E9" w:rsidRDefault="003214E9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3214E9" w:rsidRPr="00912D40" w:rsidRDefault="003214E9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3214E9" w:rsidRPr="00F54CC4" w:rsidRDefault="003214E9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3214E9" w:rsidRPr="00F54CC4" w:rsidRDefault="003214E9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3214E9" w:rsidRDefault="003214E9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3214E9" w:rsidRPr="00912D40" w:rsidRDefault="003214E9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3214E9" w:rsidRDefault="003214E9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3214E9" w:rsidRPr="00C53058" w:rsidRDefault="003214E9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3214E9" w:rsidRPr="00912D40" w:rsidRDefault="003214E9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3214E9" w:rsidRDefault="003214E9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3214E9" w:rsidRPr="00912D40" w:rsidRDefault="003214E9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3214E9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4E9" w:rsidRPr="005202C0" w:rsidRDefault="003214E9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4E9" w:rsidRPr="005202C0" w:rsidRDefault="003214E9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4E9" w:rsidRPr="005202C0" w:rsidRDefault="003214E9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3214E9" w:rsidRPr="007C6334" w:rsidRDefault="003214E9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3214E9" w:rsidRPr="0050401B" w:rsidRDefault="003214E9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3214E9" w:rsidRPr="00EE1418" w:rsidRDefault="003214E9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3214E9" w:rsidRDefault="003214E9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4E9" w:rsidRDefault="003214E9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214E9" w:rsidRDefault="003214E9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214E9" w:rsidRPr="00401902" w:rsidRDefault="003214E9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3214E9" w:rsidRDefault="003214E9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214E9" w:rsidRDefault="003214E9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214E9" w:rsidRPr="00401902" w:rsidRDefault="003214E9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4E9" w:rsidRPr="00AA7023" w:rsidRDefault="003214E9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3214E9" w:rsidRPr="00EE1418" w:rsidRDefault="003214E9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3214E9" w:rsidRDefault="003214E9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3214E9" w:rsidRDefault="003214E9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3214E9" w:rsidRPr="007C6334" w:rsidRDefault="003214E9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3214E9" w:rsidRPr="00912D40" w:rsidRDefault="003214E9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3214E9" w:rsidRDefault="003214E9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214E9" w:rsidRDefault="003214E9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214E9" w:rsidRDefault="003214E9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3214E9" w:rsidRPr="0058257B" w:rsidRDefault="003214E9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BRUNEAU Jean Marc</w:t>
      </w:r>
      <w:r>
        <w:rPr>
          <w:sz w:val="16"/>
          <w:szCs w:val="16"/>
        </w:rPr>
        <w:tab/>
      </w:r>
    </w:p>
    <w:p w:rsidR="003214E9" w:rsidRDefault="003214E9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3214E9" w:rsidRPr="00912D40" w:rsidRDefault="003214E9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3214E9" w:rsidRPr="006E7CC6" w:rsidRDefault="003214E9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3214E9" w:rsidRPr="00912D40" w:rsidRDefault="003214E9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3214E9" w:rsidRDefault="003214E9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3214E9" w:rsidRDefault="003214E9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3214E9" w:rsidRPr="00912D40" w:rsidRDefault="003214E9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3214E9" w:rsidRDefault="003214E9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06 04 53 05 41</w:t>
      </w:r>
    </w:p>
    <w:p w:rsidR="003214E9" w:rsidRPr="00912D40" w:rsidRDefault="003214E9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3214E9" w:rsidRDefault="003214E9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US Sandillon TT</w:t>
      </w:r>
    </w:p>
    <w:p w:rsidR="003214E9" w:rsidRPr="00912D40" w:rsidRDefault="003214E9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3214E9" w:rsidRDefault="003214E9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457811</w:t>
      </w:r>
    </w:p>
    <w:p w:rsidR="003214E9" w:rsidRPr="00912D40" w:rsidRDefault="003214E9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3214E9" w:rsidRDefault="003214E9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3214E9" w:rsidRPr="00912D40" w:rsidRDefault="003214E9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3214E9" w:rsidRDefault="003214E9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214E9" w:rsidRDefault="003214E9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214E9" w:rsidRPr="00912D40" w:rsidRDefault="003214E9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214E9" w:rsidRPr="00912D40" w:rsidRDefault="003214E9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3214E9" w:rsidRDefault="003214E9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8D4E98">
        <w:rPr>
          <w:rFonts w:ascii="Comic Sans MS" w:hAnsi="Comic Sans MS"/>
          <w:noProof/>
          <w:sz w:val="16"/>
          <w:szCs w:val="16"/>
        </w:rPr>
        <w:t>SARAN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20/10/2024</w:t>
      </w:r>
      <w:r>
        <w:rPr>
          <w:szCs w:val="20"/>
        </w:rPr>
        <w:t xml:space="preserve"> </w:t>
      </w:r>
    </w:p>
    <w:p w:rsidR="003214E9" w:rsidRPr="00912D40" w:rsidRDefault="003214E9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3214E9" w:rsidRDefault="003214E9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4E9" w:rsidRPr="0088252F" w:rsidRDefault="003214E9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3214E9" w:rsidRPr="0088252F" w:rsidRDefault="003214E9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3214E9" w:rsidRDefault="003214E9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214E9" w:rsidRDefault="003214E9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3214E9" w:rsidRDefault="003214E9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214E9" w:rsidRDefault="003214E9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3214E9" w:rsidRDefault="003214E9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3214E9" w:rsidRDefault="003214E9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3214E9" w:rsidRDefault="003214E9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3214E9" w:rsidRPr="0088252F" w:rsidRDefault="003214E9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3214E9" w:rsidRPr="0088252F" w:rsidRDefault="003214E9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3214E9" w:rsidRDefault="003214E9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214E9" w:rsidRDefault="003214E9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3214E9" w:rsidRDefault="003214E9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214E9" w:rsidRDefault="003214E9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3214E9" w:rsidRDefault="003214E9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3214E9" w:rsidRDefault="003214E9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3214E9" w:rsidRDefault="003214E9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3214E9" w:rsidRPr="00912D40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214E9" w:rsidRPr="00912D40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214E9" w:rsidRPr="00912D40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3214E9" w:rsidRPr="00912D40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Pr="00CE0C40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Pr="00CE0C40" w:rsidRDefault="003214E9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3214E9" w:rsidRDefault="003214E9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214E9" w:rsidRDefault="003214E9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3214E9" w:rsidRDefault="003214E9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3214E9" w:rsidSect="003214E9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3214E9" w:rsidRPr="004D2648" w:rsidRDefault="003214E9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3214E9" w:rsidRPr="00EE1418" w:rsidRDefault="003214E9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214E9" w:rsidRPr="00AA7023" w:rsidRDefault="003214E9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4E9" w:rsidRDefault="003214E9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214E9" w:rsidRDefault="003214E9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214E9" w:rsidRPr="00401902" w:rsidRDefault="003214E9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3214E9" w:rsidRDefault="003214E9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214E9" w:rsidRDefault="003214E9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214E9" w:rsidRPr="00401902" w:rsidRDefault="003214E9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3214E9" w:rsidRPr="00EE1418" w:rsidRDefault="003214E9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214E9" w:rsidRPr="00F6138C" w:rsidRDefault="003214E9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3214E9" w:rsidRDefault="003214E9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3214E9" w:rsidRDefault="003214E9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214E9" w:rsidRPr="00FD6D14" w:rsidRDefault="003214E9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3214E9" w:rsidRPr="00B34D61" w:rsidRDefault="003214E9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 w:cs="Arial"/>
          <w:b/>
          <w:noProof/>
          <w:sz w:val="22"/>
          <w:szCs w:val="24"/>
        </w:rPr>
        <w:t>SARAN USM 2</w:t>
      </w:r>
    </w:p>
    <w:p w:rsidR="003214E9" w:rsidRPr="00B34D61" w:rsidRDefault="003214E9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3214E9" w:rsidRDefault="003214E9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3214E9" w:rsidRPr="00D2290D" w:rsidRDefault="003214E9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214E9" w:rsidRPr="00890837" w:rsidRDefault="003214E9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SARAN USM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3214E9" w:rsidRPr="00890837" w:rsidRDefault="003214E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Pr="00C734ED" w:rsidRDefault="003214E9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3214E9" w:rsidRPr="00C734ED" w:rsidRDefault="003214E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Pr="00C734ED" w:rsidRDefault="003214E9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C'CHARTRES TT 4</w:t>
      </w:r>
    </w:p>
    <w:p w:rsidR="003214E9" w:rsidRPr="00C734ED" w:rsidRDefault="003214E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214E9" w:rsidRPr="00C734ED" w:rsidRDefault="003214E9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R3</w:t>
      </w:r>
    </w:p>
    <w:p w:rsidR="003214E9" w:rsidRPr="00C734ED" w:rsidRDefault="003214E9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3214E9" w:rsidRPr="00C734ED" w:rsidRDefault="003214E9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3214E9" w:rsidRPr="00C734ED" w:rsidRDefault="003214E9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Default="003214E9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3214E9" w:rsidRPr="00D2290D" w:rsidRDefault="003214E9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Default="003214E9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3214E9" w:rsidRDefault="003214E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3214E9" w:rsidRPr="004C0F9D" w:rsidRDefault="003214E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214E9" w:rsidRDefault="003214E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3214E9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214E9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214E9" w:rsidRPr="00FC12F0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3214E9" w:rsidRPr="00D2290D" w:rsidRDefault="003214E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Pr="004419CC" w:rsidRDefault="003214E9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SARAN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BRUNEAU Jean Marc</w:t>
      </w:r>
    </w:p>
    <w:p w:rsidR="003214E9" w:rsidRPr="004419CC" w:rsidRDefault="003214E9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3214E9" w:rsidRPr="004419CC" w:rsidRDefault="003214E9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3214E9" w:rsidRPr="004419CC" w:rsidRDefault="003214E9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3214E9" w:rsidRPr="004419CC" w:rsidRDefault="003214E9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3214E9" w:rsidRPr="0015252D" w:rsidRDefault="003214E9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4E9" w:rsidRDefault="003214E9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3214E9" w:rsidRDefault="003214E9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3214E9" w:rsidRPr="00401902" w:rsidRDefault="003214E9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3214E9" w:rsidRDefault="003214E9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3214E9" w:rsidRDefault="003214E9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3214E9" w:rsidRPr="00401902" w:rsidRDefault="003214E9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3214E9" w:rsidRPr="00EE1418" w:rsidRDefault="003214E9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3214E9" w:rsidRDefault="003214E9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214E9" w:rsidRDefault="003214E9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3214E9" w:rsidRDefault="003214E9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3214E9" w:rsidRPr="00FD6D14" w:rsidRDefault="003214E9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3214E9" w:rsidRPr="005F6283" w:rsidRDefault="003214E9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/>
          <w:b/>
          <w:noProof/>
          <w:sz w:val="24"/>
          <w:szCs w:val="24"/>
        </w:rPr>
        <w:t>C'CHARTRES TT 4</w:t>
      </w:r>
    </w:p>
    <w:p w:rsidR="003214E9" w:rsidRPr="00D2290D" w:rsidRDefault="003214E9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214E9" w:rsidRDefault="003214E9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3214E9" w:rsidRPr="00D2290D" w:rsidRDefault="003214E9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3214E9" w:rsidRPr="00890837" w:rsidRDefault="003214E9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SARAN USM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3214E9" w:rsidRPr="00890837" w:rsidRDefault="003214E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Pr="00C734ED" w:rsidRDefault="003214E9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3214E9" w:rsidRPr="00C734ED" w:rsidRDefault="003214E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Pr="00C734ED" w:rsidRDefault="003214E9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C'CHARTRES TT 4</w:t>
      </w:r>
    </w:p>
    <w:p w:rsidR="003214E9" w:rsidRPr="00C734ED" w:rsidRDefault="003214E9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3214E9" w:rsidRPr="00C734ED" w:rsidRDefault="003214E9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R3</w:t>
      </w:r>
    </w:p>
    <w:p w:rsidR="003214E9" w:rsidRPr="00C734ED" w:rsidRDefault="003214E9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3214E9" w:rsidRPr="00C734ED" w:rsidRDefault="003214E9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3214E9" w:rsidRPr="00C734ED" w:rsidRDefault="003214E9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3214E9" w:rsidRDefault="003214E9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3214E9" w:rsidRPr="00D2290D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Pr="00D2290D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Pr="00D2290D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Pr="00D2290D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Pr="00D2290D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Pr="00D2290D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214E9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214E9" w:rsidRDefault="003214E9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3214E9" w:rsidRDefault="003214E9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3214E9" w:rsidRPr="00FC12F0" w:rsidRDefault="003214E9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3214E9" w:rsidRPr="004419CC" w:rsidRDefault="003214E9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SARAN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BRUNEAU Jean Marc</w:t>
      </w:r>
    </w:p>
    <w:p w:rsidR="003214E9" w:rsidRPr="004419CC" w:rsidRDefault="003214E9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3214E9" w:rsidRDefault="003214E9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3214E9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3214E9" w:rsidRPr="004419CC" w:rsidRDefault="003214E9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3214E9" w:rsidRPr="004419CC" w:rsidSect="003214E9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B2" w:rsidRDefault="007425B2">
      <w:r>
        <w:separator/>
      </w:r>
    </w:p>
  </w:endnote>
  <w:endnote w:type="continuationSeparator" w:id="0">
    <w:p w:rsidR="007425B2" w:rsidRDefault="0074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B2" w:rsidRDefault="007425B2">
      <w:r>
        <w:separator/>
      </w:r>
    </w:p>
  </w:footnote>
  <w:footnote w:type="continuationSeparator" w:id="0">
    <w:p w:rsidR="007425B2" w:rsidRDefault="00742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4E9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6A6E"/>
    <w:rsid w:val="003B6F91"/>
    <w:rsid w:val="003C5041"/>
    <w:rsid w:val="003D1EE1"/>
    <w:rsid w:val="003D4722"/>
    <w:rsid w:val="003D6261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25B2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3382B"/>
    <w:rsid w:val="0083400C"/>
    <w:rsid w:val="00836CC3"/>
    <w:rsid w:val="00840E9C"/>
    <w:rsid w:val="00844D6B"/>
    <w:rsid w:val="00844F5A"/>
    <w:rsid w:val="008604C8"/>
    <w:rsid w:val="0086261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65E9-A5F4-4BD3-A9FA-17D1B625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4</Pages>
  <Words>1246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2024-10-10T17:11:00Z</dcterms:created>
  <dcterms:modified xsi:type="dcterms:W3CDTF">2024-10-10T17:12:00Z</dcterms:modified>
</cp:coreProperties>
</file>