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6A" w:rsidRPr="00AA7023" w:rsidRDefault="00D8386A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D8386A" w:rsidRPr="00EE1418" w:rsidRDefault="00D8386A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D8386A" w:rsidRDefault="00D8386A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86A" w:rsidRDefault="00D8386A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8386A" w:rsidRDefault="00D8386A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8386A" w:rsidRPr="00401902" w:rsidRDefault="00D8386A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xNggIAABAFAAAOAAAAZHJzL2Uyb0RvYy54bWysVG1v2yAQ/j5p/wHxPfXLnDS24lRNu0yT&#10;uhep3Q8ggGM0DAxI7G7af9+BkzT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" stroked="f">
                <v:textbox>
                  <w:txbxContent>
                    <w:p w:rsidR="00D8386A" w:rsidRDefault="00D8386A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8386A" w:rsidRDefault="00D8386A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8386A" w:rsidRPr="00401902" w:rsidRDefault="00D8386A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D8386A" w:rsidRPr="00AA7023" w:rsidRDefault="00D8386A" w:rsidP="00AA7023">
      <w:pPr>
        <w:tabs>
          <w:tab w:val="left" w:pos="3828"/>
        </w:tabs>
        <w:jc w:val="both"/>
        <w:rPr>
          <w:rFonts w:ascii="Arial" w:hAnsi="Arial"/>
        </w:rPr>
      </w:pPr>
    </w:p>
    <w:p w:rsidR="00D8386A" w:rsidRPr="00EE1418" w:rsidRDefault="00D8386A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D8386A" w:rsidRPr="0042336D" w:rsidRDefault="00D8386A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D8386A" w:rsidRDefault="00D8386A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D8386A" w:rsidRDefault="00D8386A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6B7E5E">
        <w:rPr>
          <w:b/>
          <w:noProof/>
          <w:sz w:val="16"/>
          <w:szCs w:val="16"/>
        </w:rPr>
        <w:t>BRUNEAU Jean Marc</w:t>
      </w:r>
      <w:r>
        <w:rPr>
          <w:b/>
          <w:sz w:val="16"/>
          <w:szCs w:val="16"/>
        </w:rPr>
        <w:t xml:space="preserve"> </w:t>
      </w:r>
    </w:p>
    <w:p w:rsidR="00D8386A" w:rsidRPr="00720F4B" w:rsidRDefault="00D8386A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D8386A" w:rsidRPr="006719A3" w:rsidRDefault="00D8386A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D8386A" w:rsidRPr="0042336D" w:rsidRDefault="00D8386A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D8386A" w:rsidRPr="006719A3" w:rsidRDefault="00D8386A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D8386A" w:rsidRPr="003E7C18" w:rsidRDefault="00D8386A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D8386A" w:rsidRDefault="00D8386A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D8386A" w:rsidRPr="00912D40" w:rsidRDefault="00D8386A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D8386A" w:rsidRDefault="00D8386A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D8386A" w:rsidRPr="0042336D" w:rsidRDefault="00D8386A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2  </w:t>
      </w:r>
      <w:r>
        <w:rPr>
          <w:sz w:val="16"/>
          <w:szCs w:val="16"/>
        </w:rPr>
        <w:tab/>
        <w:t xml:space="preserve">                        Tour n° :  </w:t>
      </w:r>
      <w:r w:rsidRPr="006B7E5E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              Journée : 14   </w:t>
      </w:r>
    </w:p>
    <w:p w:rsidR="00D8386A" w:rsidRPr="00912D40" w:rsidRDefault="00D8386A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D8386A" w:rsidRDefault="00D8386A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6B7E5E">
        <w:rPr>
          <w:noProof/>
          <w:sz w:val="16"/>
          <w:szCs w:val="16"/>
        </w:rPr>
        <w:t>R2</w:t>
      </w:r>
      <w:r>
        <w:rPr>
          <w:sz w:val="16"/>
          <w:szCs w:val="16"/>
        </w:rPr>
        <w:tab/>
        <w:t xml:space="preserve">                 Poule    :  </w:t>
      </w:r>
      <w:r w:rsidRPr="006B7E5E">
        <w:rPr>
          <w:noProof/>
          <w:sz w:val="16"/>
          <w:szCs w:val="16"/>
        </w:rPr>
        <w:t>4</w:t>
      </w:r>
      <w:r>
        <w:rPr>
          <w:sz w:val="16"/>
          <w:szCs w:val="16"/>
        </w:rPr>
        <w:t xml:space="preserve">                 D / M   :  </w:t>
      </w:r>
      <w:r w:rsidRPr="006B7E5E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D8386A" w:rsidRDefault="00D8386A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D8386A" w:rsidRPr="00895385" w:rsidRDefault="00D8386A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D8386A" w:rsidRPr="00AF4E3E" w:rsidRDefault="00D8386A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AF4E3E">
        <w:rPr>
          <w:sz w:val="16"/>
          <w:szCs w:val="16"/>
        </w:rPr>
        <w:t xml:space="preserve">Opposant :   </w:t>
      </w:r>
      <w:r w:rsidRPr="006B7E5E">
        <w:rPr>
          <w:noProof/>
          <w:sz w:val="16"/>
          <w:szCs w:val="16"/>
        </w:rPr>
        <w:t>04450026</w:t>
      </w:r>
      <w:r w:rsidRPr="00AF4E3E">
        <w:rPr>
          <w:sz w:val="16"/>
          <w:szCs w:val="16"/>
        </w:rPr>
        <w:t xml:space="preserve">   </w:t>
      </w:r>
      <w:r w:rsidRPr="006B7E5E">
        <w:rPr>
          <w:b/>
          <w:noProof/>
          <w:sz w:val="16"/>
          <w:szCs w:val="16"/>
        </w:rPr>
        <w:t>ST MARCEAU ORLEANS TT 1</w:t>
      </w:r>
      <w:r w:rsidRPr="00AF4E3E">
        <w:rPr>
          <w:b/>
          <w:sz w:val="16"/>
          <w:szCs w:val="16"/>
        </w:rPr>
        <w:tab/>
        <w:t>à</w:t>
      </w:r>
      <w:r w:rsidRPr="00AF4E3E">
        <w:rPr>
          <w:b/>
          <w:sz w:val="16"/>
          <w:szCs w:val="16"/>
        </w:rPr>
        <w:tab/>
      </w:r>
      <w:r w:rsidRPr="006B7E5E">
        <w:rPr>
          <w:b/>
          <w:noProof/>
          <w:sz w:val="16"/>
          <w:szCs w:val="16"/>
        </w:rPr>
        <w:t>ST AVERTIN STT 3</w:t>
      </w:r>
    </w:p>
    <w:p w:rsidR="00D8386A" w:rsidRPr="00AF4E3E" w:rsidRDefault="00D8386A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D8386A" w:rsidRDefault="00D8386A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 w:rsidRPr="006B7E5E">
        <w:rPr>
          <w:noProof/>
          <w:sz w:val="16"/>
          <w:szCs w:val="16"/>
        </w:rPr>
        <w:t>02/02/20245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6B7E5E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D8386A" w:rsidRPr="0042336D" w:rsidRDefault="00D8386A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D8386A" w:rsidRDefault="00D8386A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D8386A" w:rsidRPr="00895385" w:rsidRDefault="00D8386A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D8386A" w:rsidRPr="0042336D" w:rsidRDefault="00D8386A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6B7E5E">
        <w:rPr>
          <w:noProof/>
          <w:sz w:val="16"/>
          <w:szCs w:val="16"/>
        </w:rPr>
        <w:t>Rue H.D'Estienne D'Orves  45100 Orleans</w:t>
      </w:r>
      <w:r>
        <w:rPr>
          <w:sz w:val="16"/>
          <w:szCs w:val="16"/>
        </w:rPr>
        <w:t xml:space="preserve">    </w:t>
      </w:r>
      <w:r w:rsidRPr="006B7E5E">
        <w:rPr>
          <w:noProof/>
          <w:sz w:val="16"/>
          <w:szCs w:val="16"/>
        </w:rPr>
        <w:t>ST MARCEAU ORLEANS</w:t>
      </w:r>
    </w:p>
    <w:p w:rsidR="00D8386A" w:rsidRPr="0042336D" w:rsidRDefault="00D8386A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6B7E5E">
        <w:rPr>
          <w:noProof/>
          <w:sz w:val="16"/>
          <w:szCs w:val="16"/>
        </w:rPr>
        <w:t>Gymnase de La Cigogne</w:t>
      </w:r>
    </w:p>
    <w:p w:rsidR="00D8386A" w:rsidRPr="0042336D" w:rsidRDefault="00D8386A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D8386A" w:rsidRPr="0042336D" w:rsidRDefault="00D8386A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D8386A" w:rsidRDefault="00D8386A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D8386A" w:rsidRDefault="00D8386A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D8386A" w:rsidRPr="00EE69F8" w:rsidRDefault="00D8386A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EE69F8">
        <w:rPr>
          <w:sz w:val="16"/>
          <w:szCs w:val="16"/>
        </w:rPr>
        <w:t xml:space="preserve">       </w:t>
      </w:r>
      <w:r w:rsidRPr="006B7E5E">
        <w:rPr>
          <w:noProof/>
          <w:sz w:val="16"/>
          <w:szCs w:val="16"/>
        </w:rPr>
        <w:t>GUILBERT Sébastien</w:t>
      </w:r>
    </w:p>
    <w:p w:rsidR="00D8386A" w:rsidRPr="00EE69F8" w:rsidRDefault="00D8386A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EE69F8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EE69F8">
        <w:rPr>
          <w:rFonts w:ascii="Wingdings" w:hAnsi="Wingdings"/>
          <w:sz w:val="16"/>
          <w:szCs w:val="16"/>
        </w:rPr>
        <w:tab/>
      </w:r>
      <w:r w:rsidRPr="006B7E5E">
        <w:rPr>
          <w:rFonts w:ascii="Comic Sans MS" w:hAnsi="Comic Sans MS"/>
          <w:noProof/>
          <w:sz w:val="16"/>
          <w:szCs w:val="16"/>
        </w:rPr>
        <w:t>06 26 68 37 64</w:t>
      </w:r>
      <w:r w:rsidRPr="00EE69F8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EE69F8">
        <w:rPr>
          <w:sz w:val="16"/>
          <w:szCs w:val="16"/>
        </w:rPr>
        <w:t> :</w:t>
      </w:r>
      <w:r w:rsidRPr="00EE69F8">
        <w:rPr>
          <w:sz w:val="16"/>
          <w:szCs w:val="16"/>
        </w:rPr>
        <w:tab/>
      </w:r>
      <w:r w:rsidRPr="006B7E5E">
        <w:rPr>
          <w:noProof/>
          <w:sz w:val="16"/>
          <w:szCs w:val="16"/>
        </w:rPr>
        <w:t>stmarceau.tt@sfr.fr</w:t>
      </w:r>
    </w:p>
    <w:p w:rsidR="00D8386A" w:rsidRPr="00EE69F8" w:rsidRDefault="00D8386A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D8386A" w:rsidRDefault="00D8386A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D8386A" w:rsidRPr="00912D40" w:rsidRDefault="00D8386A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D8386A" w:rsidRDefault="00D8386A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RY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DCNFOujRZ6gaURvJ0XW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DHXcRY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D8386A" w:rsidRPr="00912D40" w:rsidRDefault="00D8386A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D8386A" w:rsidRPr="00F54CC4" w:rsidRDefault="00D8386A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D8386A" w:rsidRPr="00F54CC4" w:rsidRDefault="00D8386A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D8386A" w:rsidRDefault="00D8386A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D8386A" w:rsidRPr="00912D40" w:rsidRDefault="00D8386A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D8386A" w:rsidRDefault="00D8386A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D8386A" w:rsidRPr="00C53058" w:rsidRDefault="00D8386A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D8386A" w:rsidRPr="00912D40" w:rsidRDefault="00D8386A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D8386A" w:rsidRDefault="00D8386A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D8386A" w:rsidRPr="00912D40" w:rsidRDefault="00D8386A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D8386A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6A" w:rsidRPr="005202C0" w:rsidRDefault="00D8386A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6A" w:rsidRPr="005202C0" w:rsidRDefault="00D8386A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6A" w:rsidRPr="005202C0" w:rsidRDefault="00D8386A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D8386A" w:rsidRPr="007C6334" w:rsidRDefault="00D8386A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D8386A" w:rsidRPr="0050401B" w:rsidRDefault="00D8386A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D8386A" w:rsidRPr="00EE1418" w:rsidRDefault="00D8386A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D8386A" w:rsidRDefault="00D8386A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86A" w:rsidRDefault="00D8386A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8386A" w:rsidRDefault="00D8386A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8386A" w:rsidRPr="00401902" w:rsidRDefault="00D8386A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2lgwIAABc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Dpku2l&#10;gwIAABc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D8386A" w:rsidRDefault="00D8386A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8386A" w:rsidRDefault="00D8386A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8386A" w:rsidRPr="00401902" w:rsidRDefault="00D8386A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86A" w:rsidRPr="00AA7023" w:rsidRDefault="00D8386A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D8386A" w:rsidRPr="00EE1418" w:rsidRDefault="00D8386A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D8386A" w:rsidRDefault="00D8386A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D8386A" w:rsidRDefault="00D8386A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D8386A" w:rsidRPr="007C6334" w:rsidRDefault="00D8386A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D8386A" w:rsidRPr="00912D40" w:rsidRDefault="00D8386A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D8386A" w:rsidRDefault="00D8386A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D8386A" w:rsidRDefault="00D8386A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D8386A" w:rsidRDefault="00D8386A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D8386A" w:rsidRPr="0058257B" w:rsidRDefault="00D8386A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6B7E5E">
        <w:rPr>
          <w:rFonts w:ascii="Comic Sans MS" w:hAnsi="Comic Sans MS"/>
          <w:noProof/>
          <w:sz w:val="18"/>
          <w:szCs w:val="18"/>
        </w:rPr>
        <w:t>BRUNEAU Jean Marc</w:t>
      </w:r>
      <w:r>
        <w:rPr>
          <w:sz w:val="16"/>
          <w:szCs w:val="16"/>
        </w:rPr>
        <w:tab/>
      </w:r>
    </w:p>
    <w:p w:rsidR="00D8386A" w:rsidRDefault="00D8386A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D8386A" w:rsidRPr="00912D40" w:rsidRDefault="00D8386A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D8386A" w:rsidRPr="006E7CC6" w:rsidRDefault="00D8386A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D8386A" w:rsidRPr="00912D40" w:rsidRDefault="00D8386A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D8386A" w:rsidRDefault="00D8386A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D8386A" w:rsidRDefault="00D8386A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D8386A" w:rsidRPr="00912D40" w:rsidRDefault="00D8386A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D8386A" w:rsidRDefault="00D8386A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6B7E5E">
        <w:rPr>
          <w:rFonts w:ascii="Comic Sans MS" w:hAnsi="Comic Sans MS"/>
          <w:noProof/>
          <w:sz w:val="18"/>
          <w:szCs w:val="18"/>
        </w:rPr>
        <w:t>06 04 53 05 41</w:t>
      </w:r>
    </w:p>
    <w:p w:rsidR="00D8386A" w:rsidRPr="00912D40" w:rsidRDefault="00D8386A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D8386A" w:rsidRDefault="00D8386A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6B7E5E">
        <w:rPr>
          <w:rFonts w:ascii="Comic Sans MS" w:hAnsi="Comic Sans MS"/>
          <w:noProof/>
          <w:sz w:val="18"/>
          <w:szCs w:val="18"/>
        </w:rPr>
        <w:t>US Sandillon TT</w:t>
      </w:r>
    </w:p>
    <w:p w:rsidR="00D8386A" w:rsidRPr="00912D40" w:rsidRDefault="00D8386A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D8386A" w:rsidRDefault="00D8386A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6B7E5E">
        <w:rPr>
          <w:rFonts w:ascii="Comic Sans MS" w:hAnsi="Comic Sans MS"/>
          <w:noProof/>
          <w:sz w:val="18"/>
          <w:szCs w:val="18"/>
        </w:rPr>
        <w:t>457811</w:t>
      </w:r>
    </w:p>
    <w:p w:rsidR="00D8386A" w:rsidRPr="00912D40" w:rsidRDefault="00D8386A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D8386A" w:rsidRDefault="00D8386A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D8386A" w:rsidRPr="00912D40" w:rsidRDefault="00D8386A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D8386A" w:rsidRDefault="00D8386A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8386A" w:rsidRDefault="00D8386A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8386A" w:rsidRPr="00912D40" w:rsidRDefault="00D8386A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8386A" w:rsidRPr="00912D40" w:rsidRDefault="00D8386A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8386A" w:rsidRDefault="00D8386A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6B7E5E">
        <w:rPr>
          <w:rFonts w:ascii="Comic Sans MS" w:hAnsi="Comic Sans MS"/>
          <w:noProof/>
          <w:sz w:val="16"/>
          <w:szCs w:val="16"/>
        </w:rPr>
        <w:t>ST MARCEAU ORLEANS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 w:rsidRPr="006B7E5E">
        <w:rPr>
          <w:rFonts w:ascii="Comic Sans MS" w:hAnsi="Comic Sans MS"/>
          <w:noProof/>
          <w:sz w:val="16"/>
          <w:szCs w:val="16"/>
        </w:rPr>
        <w:t>02/02/20245</w:t>
      </w:r>
      <w:r>
        <w:rPr>
          <w:szCs w:val="20"/>
        </w:rPr>
        <w:t xml:space="preserve"> </w:t>
      </w:r>
    </w:p>
    <w:p w:rsidR="00D8386A" w:rsidRPr="00912D40" w:rsidRDefault="00D8386A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D8386A" w:rsidRDefault="00D8386A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86A" w:rsidRPr="0088252F" w:rsidRDefault="00D8386A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D8386A" w:rsidRPr="0088252F" w:rsidRDefault="00D8386A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D8386A" w:rsidRDefault="00D8386A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8386A" w:rsidRDefault="00D8386A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D8386A" w:rsidRDefault="00D8386A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8386A" w:rsidRDefault="00D8386A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D8386A" w:rsidRDefault="00D8386A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D8386A" w:rsidRDefault="00D8386A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D8386A" w:rsidRDefault="00D8386A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geKgIAAFk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D3IKgeKgIAAFkEAAAOAAAAAAAAAAAAAAAAAC4CAABkcnMv&#10;ZTJvRG9jLnhtbFBLAQItABQABgAIAAAAIQCjouF83wAAAAoBAAAPAAAAAAAAAAAAAAAAAIQEAABk&#10;cnMvZG93bnJldi54bWxQSwUGAAAAAAQABADzAAAAkAUAAAAA&#10;">
                <v:textbox>
                  <w:txbxContent>
                    <w:p w:rsidR="00D8386A" w:rsidRPr="0088252F" w:rsidRDefault="00D8386A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D8386A" w:rsidRPr="0088252F" w:rsidRDefault="00D8386A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D8386A" w:rsidRDefault="00D8386A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8386A" w:rsidRDefault="00D8386A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D8386A" w:rsidRDefault="00D8386A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8386A" w:rsidRDefault="00D8386A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D8386A" w:rsidRDefault="00D8386A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D8386A" w:rsidRDefault="00D8386A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D8386A" w:rsidRDefault="00D8386A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D8386A" w:rsidRPr="00912D40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8386A" w:rsidRPr="00912D40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8386A" w:rsidRPr="00912D40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8386A" w:rsidRPr="00912D40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Pr="00CE0C40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Pr="00CE0C40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Default="00D8386A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D8386A" w:rsidRDefault="00D8386A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D8386A" w:rsidRDefault="00D8386A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D8386A" w:rsidSect="00D8386A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D8386A" w:rsidRPr="004D2648" w:rsidRDefault="00D8386A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D8386A" w:rsidRPr="00EE1418" w:rsidRDefault="00D8386A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D8386A" w:rsidRPr="00AA7023" w:rsidRDefault="00D8386A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86A" w:rsidRDefault="00D8386A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8386A" w:rsidRDefault="00D8386A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8386A" w:rsidRPr="00401902" w:rsidRDefault="00D8386A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en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B8v9en&#10;hQIAABc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D8386A" w:rsidRDefault="00D8386A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8386A" w:rsidRDefault="00D8386A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8386A" w:rsidRPr="00401902" w:rsidRDefault="00D8386A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D8386A" w:rsidRPr="00EE1418" w:rsidRDefault="00D8386A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D8386A" w:rsidRPr="00F6138C" w:rsidRDefault="00D8386A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D8386A" w:rsidRDefault="00D8386A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D8386A" w:rsidRDefault="00D8386A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D8386A" w:rsidRPr="00FD6D14" w:rsidRDefault="00D8386A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D8386A" w:rsidRPr="00B34D61" w:rsidRDefault="00D8386A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6B7E5E">
        <w:rPr>
          <w:rFonts w:ascii="Comic Sans MS" w:hAnsi="Comic Sans MS" w:cs="Arial"/>
          <w:b/>
          <w:noProof/>
          <w:sz w:val="22"/>
          <w:szCs w:val="24"/>
        </w:rPr>
        <w:t>ST MARCEAU ORLEANS TT 1</w:t>
      </w:r>
    </w:p>
    <w:p w:rsidR="00D8386A" w:rsidRPr="00B34D61" w:rsidRDefault="00D8386A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D8386A" w:rsidRDefault="00D8386A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D8386A" w:rsidRPr="00D2290D" w:rsidRDefault="00D8386A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D8386A" w:rsidRPr="00890837" w:rsidRDefault="00D8386A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6B7E5E">
        <w:rPr>
          <w:rFonts w:ascii="Verdana" w:hAnsi="Verdana" w:cs="Arial"/>
          <w:b/>
          <w:noProof/>
        </w:rPr>
        <w:t>ST MARCEAU ORLEANS TT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D8386A" w:rsidRPr="00890837" w:rsidRDefault="00D8386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8386A" w:rsidRPr="002748BE" w:rsidRDefault="00D8386A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D8386A" w:rsidRPr="002748BE" w:rsidRDefault="00D8386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8386A" w:rsidRPr="00D8386A" w:rsidRDefault="00D8386A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  <w:lang w:val="en-US"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D8386A">
        <w:rPr>
          <w:rFonts w:ascii="Verdana" w:hAnsi="Verdana"/>
          <w:b/>
          <w:noProof/>
          <w:lang w:val="en-US"/>
        </w:rPr>
        <w:t>ST AVERTIN STT 3</w:t>
      </w:r>
    </w:p>
    <w:p w:rsidR="00D8386A" w:rsidRPr="00D8386A" w:rsidRDefault="00D8386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lang w:val="en-US"/>
        </w:rPr>
      </w:pPr>
    </w:p>
    <w:p w:rsidR="00D8386A" w:rsidRPr="00D8386A" w:rsidRDefault="00D8386A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  <w:lang w:val="en-US"/>
        </w:rPr>
      </w:pPr>
      <w:r w:rsidRPr="00D8386A">
        <w:rPr>
          <w:b/>
          <w:sz w:val="24"/>
          <w:szCs w:val="24"/>
          <w:lang w:val="en-US"/>
        </w:rPr>
        <w:t>DIVISION</w:t>
      </w:r>
      <w:r w:rsidRPr="00D8386A">
        <w:rPr>
          <w:rFonts w:ascii="Arial" w:hAnsi="Arial"/>
          <w:b/>
          <w:sz w:val="24"/>
          <w:szCs w:val="24"/>
          <w:lang w:val="en-US"/>
        </w:rPr>
        <w:t xml:space="preserve"> : </w:t>
      </w:r>
      <w:r w:rsidRPr="00D8386A">
        <w:rPr>
          <w:rFonts w:ascii="Comic Sans MS" w:hAnsi="Comic Sans MS"/>
          <w:b/>
          <w:noProof/>
          <w:sz w:val="24"/>
          <w:szCs w:val="24"/>
          <w:lang w:val="en-US"/>
        </w:rPr>
        <w:t>R2</w:t>
      </w:r>
    </w:p>
    <w:p w:rsidR="00D8386A" w:rsidRPr="00D8386A" w:rsidRDefault="00D8386A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  <w:lang w:val="en-US"/>
        </w:rPr>
      </w:pPr>
    </w:p>
    <w:p w:rsidR="00D8386A" w:rsidRPr="00D8386A" w:rsidRDefault="00D8386A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lang w:val="en-US"/>
        </w:rPr>
      </w:pPr>
      <w:r w:rsidRPr="00D8386A">
        <w:rPr>
          <w:b/>
          <w:sz w:val="24"/>
          <w:szCs w:val="24"/>
          <w:lang w:val="en-US"/>
        </w:rPr>
        <w:t>DATE :</w:t>
      </w:r>
      <w:r w:rsidRPr="00D8386A">
        <w:rPr>
          <w:rFonts w:ascii="Arial" w:hAnsi="Arial"/>
          <w:b/>
          <w:sz w:val="24"/>
          <w:szCs w:val="24"/>
          <w:lang w:val="en-US"/>
        </w:rPr>
        <w:t xml:space="preserve">   </w:t>
      </w:r>
      <w:r w:rsidRPr="00D8386A">
        <w:rPr>
          <w:rFonts w:ascii="Verdana" w:hAnsi="Verdana"/>
          <w:b/>
          <w:noProof/>
          <w:lang w:val="en-US"/>
        </w:rPr>
        <w:t>02/02/20245</w:t>
      </w:r>
    </w:p>
    <w:p w:rsidR="00D8386A" w:rsidRPr="00D8386A" w:rsidRDefault="00D8386A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  <w:lang w:val="en-US"/>
        </w:rPr>
      </w:pPr>
    </w:p>
    <w:p w:rsidR="00D8386A" w:rsidRDefault="00D8386A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D8386A" w:rsidRPr="00D2290D" w:rsidRDefault="00D8386A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8386A" w:rsidRDefault="00D8386A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D8386A" w:rsidRDefault="00D8386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D8386A" w:rsidRPr="004C0F9D" w:rsidRDefault="00D8386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D8386A" w:rsidRDefault="00D8386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D8386A" w:rsidRDefault="00D838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8386A" w:rsidRDefault="00D838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8386A" w:rsidRPr="00FC12F0" w:rsidRDefault="00D838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D8386A" w:rsidRPr="00D2290D" w:rsidRDefault="00D8386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8386A" w:rsidRPr="00EE69F8" w:rsidRDefault="00D8386A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EE69F8">
        <w:rPr>
          <w:b/>
          <w:sz w:val="22"/>
          <w:szCs w:val="22"/>
        </w:rPr>
        <w:t xml:space="preserve">à </w:t>
      </w:r>
      <w:r w:rsidRPr="006B7E5E">
        <w:rPr>
          <w:rFonts w:ascii="Comic Sans MS" w:hAnsi="Comic Sans MS"/>
          <w:b/>
          <w:noProof/>
          <w:sz w:val="22"/>
          <w:szCs w:val="22"/>
        </w:rPr>
        <w:t>ST MARCEAU ORLEANS</w:t>
      </w:r>
      <w:r w:rsidRPr="00EE69F8">
        <w:rPr>
          <w:b/>
          <w:noProof/>
          <w:sz w:val="22"/>
          <w:szCs w:val="22"/>
        </w:rPr>
        <w:t>,</w:t>
      </w:r>
      <w:r w:rsidRPr="00EE69F8">
        <w:rPr>
          <w:rFonts w:ascii="Arial" w:hAnsi="Arial"/>
          <w:b/>
          <w:sz w:val="24"/>
          <w:szCs w:val="24"/>
        </w:rPr>
        <w:tab/>
      </w:r>
      <w:r w:rsidRPr="006B7E5E">
        <w:rPr>
          <w:rFonts w:ascii="Comic Sans MS" w:hAnsi="Comic Sans MS"/>
          <w:b/>
          <w:noProof/>
          <w:sz w:val="22"/>
          <w:szCs w:val="22"/>
          <w:u w:val="single"/>
        </w:rPr>
        <w:t>BRUNEAU Jean Marc</w:t>
      </w:r>
    </w:p>
    <w:p w:rsidR="00D8386A" w:rsidRPr="004419CC" w:rsidRDefault="00D8386A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 w:rsidRPr="006B7E5E">
        <w:rPr>
          <w:rFonts w:ascii="Comic Sans MS" w:hAnsi="Comic Sans MS"/>
          <w:b/>
          <w:noProof/>
          <w:sz w:val="22"/>
          <w:szCs w:val="22"/>
        </w:rPr>
        <w:t>02/02/20245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D8386A" w:rsidRPr="004419CC" w:rsidRDefault="00D8386A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D8386A" w:rsidRPr="004419CC" w:rsidRDefault="00D8386A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D8386A" w:rsidRPr="004419CC" w:rsidRDefault="00D8386A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D8386A" w:rsidRPr="0015252D" w:rsidRDefault="00D8386A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86A" w:rsidRDefault="00D8386A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8386A" w:rsidRDefault="00D8386A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8386A" w:rsidRPr="00401902" w:rsidRDefault="00D8386A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MMhwIAABc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CgxD&#10;DI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D8386A" w:rsidRDefault="00D8386A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8386A" w:rsidRDefault="00D8386A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8386A" w:rsidRPr="00401902" w:rsidRDefault="00D8386A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D8386A" w:rsidRPr="00EE1418" w:rsidRDefault="00D8386A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D8386A" w:rsidRDefault="00D8386A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D8386A" w:rsidRDefault="00D8386A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D8386A" w:rsidRDefault="00D8386A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D8386A" w:rsidRPr="00FD6D14" w:rsidRDefault="00D8386A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D8386A" w:rsidRPr="005F6283" w:rsidRDefault="00D8386A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6B7E5E">
        <w:rPr>
          <w:rFonts w:ascii="Comic Sans MS" w:hAnsi="Comic Sans MS"/>
          <w:b/>
          <w:noProof/>
          <w:sz w:val="24"/>
          <w:szCs w:val="24"/>
        </w:rPr>
        <w:t>ST AVERTIN STT 3</w:t>
      </w:r>
    </w:p>
    <w:p w:rsidR="00D8386A" w:rsidRPr="00D2290D" w:rsidRDefault="00D8386A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D8386A" w:rsidRDefault="00D8386A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D8386A" w:rsidRPr="00D2290D" w:rsidRDefault="00D8386A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D8386A" w:rsidRPr="00890837" w:rsidRDefault="00D8386A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6B7E5E">
        <w:rPr>
          <w:rFonts w:ascii="Verdana" w:hAnsi="Verdana" w:cs="Arial"/>
          <w:b/>
          <w:noProof/>
        </w:rPr>
        <w:t>ST MARCEAU ORLEANS TT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D8386A" w:rsidRPr="00890837" w:rsidRDefault="00D8386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8386A" w:rsidRPr="002748BE" w:rsidRDefault="00D8386A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D8386A" w:rsidRPr="002748BE" w:rsidRDefault="00D8386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8386A" w:rsidRPr="00D8386A" w:rsidRDefault="00D8386A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  <w:lang w:val="en-US"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D8386A">
        <w:rPr>
          <w:rFonts w:ascii="Verdana" w:hAnsi="Verdana"/>
          <w:b/>
          <w:noProof/>
          <w:lang w:val="en-US"/>
        </w:rPr>
        <w:t>ST AVERTIN STT 3</w:t>
      </w:r>
    </w:p>
    <w:p w:rsidR="00D8386A" w:rsidRPr="00D8386A" w:rsidRDefault="00D8386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lang w:val="en-US"/>
        </w:rPr>
      </w:pPr>
    </w:p>
    <w:p w:rsidR="00D8386A" w:rsidRPr="00D8386A" w:rsidRDefault="00D8386A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  <w:lang w:val="en-US"/>
        </w:rPr>
      </w:pPr>
      <w:r w:rsidRPr="00D8386A">
        <w:rPr>
          <w:b/>
          <w:sz w:val="24"/>
          <w:szCs w:val="24"/>
          <w:lang w:val="en-US"/>
        </w:rPr>
        <w:t>DIVISION</w:t>
      </w:r>
      <w:r w:rsidRPr="00D8386A">
        <w:rPr>
          <w:rFonts w:ascii="Arial" w:hAnsi="Arial"/>
          <w:b/>
          <w:sz w:val="24"/>
          <w:szCs w:val="24"/>
          <w:lang w:val="en-US"/>
        </w:rPr>
        <w:t xml:space="preserve"> : </w:t>
      </w:r>
      <w:r w:rsidRPr="00D8386A">
        <w:rPr>
          <w:rFonts w:ascii="Comic Sans MS" w:hAnsi="Comic Sans MS"/>
          <w:b/>
          <w:noProof/>
          <w:sz w:val="24"/>
          <w:szCs w:val="24"/>
          <w:lang w:val="en-US"/>
        </w:rPr>
        <w:t>R2</w:t>
      </w:r>
    </w:p>
    <w:p w:rsidR="00D8386A" w:rsidRPr="00D8386A" w:rsidRDefault="00D8386A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  <w:lang w:val="en-US"/>
        </w:rPr>
      </w:pPr>
    </w:p>
    <w:p w:rsidR="00D8386A" w:rsidRPr="00D8386A" w:rsidRDefault="00D8386A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  <w:lang w:val="en-US"/>
        </w:rPr>
      </w:pPr>
      <w:r w:rsidRPr="00D8386A">
        <w:rPr>
          <w:b/>
          <w:sz w:val="24"/>
          <w:szCs w:val="24"/>
          <w:lang w:val="en-US"/>
        </w:rPr>
        <w:t>DATE :</w:t>
      </w:r>
      <w:r w:rsidRPr="00D8386A">
        <w:rPr>
          <w:rFonts w:ascii="Arial" w:hAnsi="Arial"/>
          <w:b/>
          <w:sz w:val="24"/>
          <w:szCs w:val="24"/>
          <w:lang w:val="en-US"/>
        </w:rPr>
        <w:t xml:space="preserve">   </w:t>
      </w:r>
      <w:r w:rsidRPr="00D8386A">
        <w:rPr>
          <w:rFonts w:ascii="Verdana" w:hAnsi="Verdana"/>
          <w:b/>
          <w:noProof/>
          <w:lang w:val="en-US"/>
        </w:rPr>
        <w:t>02/02/20245</w:t>
      </w:r>
    </w:p>
    <w:p w:rsidR="00D8386A" w:rsidRPr="00D8386A" w:rsidRDefault="00D8386A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  <w:lang w:val="en-US"/>
        </w:rPr>
      </w:pPr>
    </w:p>
    <w:p w:rsidR="00D8386A" w:rsidRDefault="00D8386A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D8386A" w:rsidRPr="00D2290D" w:rsidRDefault="00D838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8386A" w:rsidRPr="00D2290D" w:rsidRDefault="00D838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8386A" w:rsidRDefault="00D838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8386A" w:rsidRDefault="00D838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8386A" w:rsidRDefault="00D838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8386A" w:rsidRDefault="00D838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8386A" w:rsidRPr="00D2290D" w:rsidRDefault="00D838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8386A" w:rsidRPr="00D2290D" w:rsidRDefault="00D838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8386A" w:rsidRPr="00D2290D" w:rsidRDefault="00D838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8386A" w:rsidRPr="00D2290D" w:rsidRDefault="00D838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8386A" w:rsidRDefault="00D838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8386A" w:rsidRDefault="00D838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8386A" w:rsidRDefault="00D838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8386A" w:rsidRDefault="00D8386A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D8386A" w:rsidRPr="00FC12F0" w:rsidRDefault="00D8386A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8386A" w:rsidRPr="00EE69F8" w:rsidRDefault="00D8386A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EE69F8">
        <w:rPr>
          <w:b/>
          <w:sz w:val="22"/>
          <w:szCs w:val="22"/>
        </w:rPr>
        <w:t xml:space="preserve">à </w:t>
      </w:r>
      <w:r w:rsidRPr="006B7E5E">
        <w:rPr>
          <w:rFonts w:ascii="Comic Sans MS" w:hAnsi="Comic Sans MS"/>
          <w:b/>
          <w:noProof/>
          <w:sz w:val="22"/>
          <w:szCs w:val="22"/>
        </w:rPr>
        <w:t>ST MARCEAU ORLEANS</w:t>
      </w:r>
      <w:r w:rsidRPr="00EE69F8">
        <w:rPr>
          <w:b/>
          <w:noProof/>
          <w:sz w:val="22"/>
          <w:szCs w:val="22"/>
        </w:rPr>
        <w:t>,</w:t>
      </w:r>
      <w:r w:rsidRPr="00EE69F8">
        <w:rPr>
          <w:rFonts w:ascii="Arial" w:hAnsi="Arial"/>
          <w:b/>
          <w:sz w:val="24"/>
          <w:szCs w:val="24"/>
        </w:rPr>
        <w:tab/>
      </w:r>
      <w:r w:rsidRPr="006B7E5E">
        <w:rPr>
          <w:rFonts w:ascii="Comic Sans MS" w:hAnsi="Comic Sans MS"/>
          <w:b/>
          <w:noProof/>
          <w:sz w:val="22"/>
          <w:szCs w:val="22"/>
          <w:u w:val="single"/>
        </w:rPr>
        <w:t>BRUNEAU Jean Marc</w:t>
      </w:r>
    </w:p>
    <w:p w:rsidR="00D8386A" w:rsidRPr="004419CC" w:rsidRDefault="00D8386A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 w:rsidRPr="006B7E5E">
        <w:rPr>
          <w:rFonts w:ascii="Comic Sans MS" w:hAnsi="Comic Sans MS"/>
          <w:b/>
          <w:noProof/>
          <w:sz w:val="22"/>
          <w:szCs w:val="22"/>
        </w:rPr>
        <w:t>02/02/20245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D8386A" w:rsidRDefault="00D8386A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D8386A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D8386A" w:rsidRPr="00AA7023" w:rsidRDefault="00D8386A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D8386A" w:rsidRPr="00EE1418" w:rsidRDefault="00D8386A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D8386A" w:rsidRDefault="00D8386A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86A" w:rsidRDefault="00D8386A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8386A" w:rsidRDefault="00D8386A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8386A" w:rsidRPr="00401902" w:rsidRDefault="00D8386A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5.55pt;margin-top:12.7pt;width:258.7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FYhQIAABg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" stroked="f">
                <v:textbox>
                  <w:txbxContent>
                    <w:p w:rsidR="00D8386A" w:rsidRDefault="00D8386A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8386A" w:rsidRDefault="00D8386A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8386A" w:rsidRPr="00401902" w:rsidRDefault="00D8386A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D8386A" w:rsidRPr="00AA7023" w:rsidRDefault="00D8386A" w:rsidP="00AA7023">
      <w:pPr>
        <w:tabs>
          <w:tab w:val="left" w:pos="3828"/>
        </w:tabs>
        <w:jc w:val="both"/>
        <w:rPr>
          <w:rFonts w:ascii="Arial" w:hAnsi="Arial"/>
        </w:rPr>
      </w:pPr>
    </w:p>
    <w:p w:rsidR="00D8386A" w:rsidRPr="00EE1418" w:rsidRDefault="00D8386A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D8386A" w:rsidRPr="0042336D" w:rsidRDefault="00D8386A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D8386A" w:rsidRDefault="00D8386A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D8386A" w:rsidRDefault="00D8386A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6B7E5E">
        <w:rPr>
          <w:b/>
          <w:noProof/>
          <w:sz w:val="16"/>
          <w:szCs w:val="16"/>
        </w:rPr>
        <w:t>BRUNEAU Jean Marc</w:t>
      </w:r>
      <w:r>
        <w:rPr>
          <w:b/>
          <w:sz w:val="16"/>
          <w:szCs w:val="16"/>
        </w:rPr>
        <w:t xml:space="preserve"> </w:t>
      </w:r>
    </w:p>
    <w:p w:rsidR="00D8386A" w:rsidRPr="00720F4B" w:rsidRDefault="00D8386A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D8386A" w:rsidRPr="006719A3" w:rsidRDefault="00D8386A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D8386A" w:rsidRPr="0042336D" w:rsidRDefault="00D8386A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D8386A" w:rsidRPr="006719A3" w:rsidRDefault="00D8386A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D8386A" w:rsidRPr="003E7C18" w:rsidRDefault="00D8386A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D8386A" w:rsidRDefault="00D8386A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D8386A" w:rsidRPr="00912D40" w:rsidRDefault="00D8386A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D8386A" w:rsidRDefault="00D8386A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D8386A" w:rsidRPr="0042336D" w:rsidRDefault="00D8386A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2  </w:t>
      </w:r>
      <w:r>
        <w:rPr>
          <w:sz w:val="16"/>
          <w:szCs w:val="16"/>
        </w:rPr>
        <w:tab/>
        <w:t xml:space="preserve">                        Tour n° :  </w:t>
      </w:r>
      <w:r w:rsidRPr="006B7E5E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              Journée : 14   </w:t>
      </w:r>
    </w:p>
    <w:p w:rsidR="00D8386A" w:rsidRPr="00912D40" w:rsidRDefault="00D8386A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D8386A" w:rsidRDefault="00D8386A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6B7E5E">
        <w:rPr>
          <w:noProof/>
          <w:sz w:val="16"/>
          <w:szCs w:val="16"/>
        </w:rPr>
        <w:t>R3</w:t>
      </w:r>
      <w:r>
        <w:rPr>
          <w:sz w:val="16"/>
          <w:szCs w:val="16"/>
        </w:rPr>
        <w:tab/>
        <w:t xml:space="preserve">                 Poule    :  </w:t>
      </w:r>
      <w:r w:rsidRPr="006B7E5E">
        <w:rPr>
          <w:noProof/>
          <w:sz w:val="16"/>
          <w:szCs w:val="16"/>
        </w:rPr>
        <w:t>6</w:t>
      </w:r>
      <w:r>
        <w:rPr>
          <w:sz w:val="16"/>
          <w:szCs w:val="16"/>
        </w:rPr>
        <w:t xml:space="preserve">                 D / M   :  </w:t>
      </w:r>
      <w:r w:rsidRPr="006B7E5E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D8386A" w:rsidRDefault="00D8386A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D8386A" w:rsidRPr="00895385" w:rsidRDefault="00D8386A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D8386A" w:rsidRPr="00AF4E3E" w:rsidRDefault="00D8386A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AF4E3E">
        <w:rPr>
          <w:sz w:val="16"/>
          <w:szCs w:val="16"/>
        </w:rPr>
        <w:t xml:space="preserve">Opposant :   </w:t>
      </w:r>
      <w:r w:rsidRPr="006B7E5E">
        <w:rPr>
          <w:noProof/>
          <w:sz w:val="16"/>
          <w:szCs w:val="16"/>
        </w:rPr>
        <w:t>04450026</w:t>
      </w:r>
      <w:r w:rsidRPr="00AF4E3E">
        <w:rPr>
          <w:sz w:val="16"/>
          <w:szCs w:val="16"/>
        </w:rPr>
        <w:t xml:space="preserve">   </w:t>
      </w:r>
      <w:r w:rsidRPr="006B7E5E">
        <w:rPr>
          <w:b/>
          <w:noProof/>
          <w:sz w:val="16"/>
          <w:szCs w:val="16"/>
        </w:rPr>
        <w:t>ST MARCEAU ORLEANS TT 2</w:t>
      </w:r>
      <w:r w:rsidRPr="00AF4E3E">
        <w:rPr>
          <w:b/>
          <w:sz w:val="16"/>
          <w:szCs w:val="16"/>
        </w:rPr>
        <w:tab/>
        <w:t>à</w:t>
      </w:r>
      <w:r w:rsidRPr="00AF4E3E">
        <w:rPr>
          <w:b/>
          <w:sz w:val="16"/>
          <w:szCs w:val="16"/>
        </w:rPr>
        <w:tab/>
      </w:r>
      <w:r w:rsidRPr="006B7E5E">
        <w:rPr>
          <w:b/>
          <w:noProof/>
          <w:sz w:val="16"/>
          <w:szCs w:val="16"/>
        </w:rPr>
        <w:t>C'CHARTRES TT 4</w:t>
      </w:r>
    </w:p>
    <w:p w:rsidR="00D8386A" w:rsidRPr="00AF4E3E" w:rsidRDefault="00D8386A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D8386A" w:rsidRDefault="00D8386A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 w:rsidRPr="006B7E5E">
        <w:rPr>
          <w:noProof/>
          <w:sz w:val="16"/>
          <w:szCs w:val="16"/>
        </w:rPr>
        <w:t>02/02/20245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6B7E5E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D8386A" w:rsidRPr="0042336D" w:rsidRDefault="00D8386A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D8386A" w:rsidRDefault="00D8386A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D8386A" w:rsidRPr="00895385" w:rsidRDefault="00D8386A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D8386A" w:rsidRPr="0042336D" w:rsidRDefault="00D8386A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6B7E5E">
        <w:rPr>
          <w:noProof/>
          <w:sz w:val="16"/>
          <w:szCs w:val="16"/>
        </w:rPr>
        <w:t>Rue H.D'Estienne D'Orves  45100 Orleans</w:t>
      </w:r>
      <w:r>
        <w:rPr>
          <w:sz w:val="16"/>
          <w:szCs w:val="16"/>
        </w:rPr>
        <w:t xml:space="preserve">    </w:t>
      </w:r>
      <w:r w:rsidRPr="006B7E5E">
        <w:rPr>
          <w:noProof/>
          <w:sz w:val="16"/>
          <w:szCs w:val="16"/>
        </w:rPr>
        <w:t>ST MARCEAU ORLEANS</w:t>
      </w:r>
    </w:p>
    <w:p w:rsidR="00D8386A" w:rsidRPr="0042336D" w:rsidRDefault="00D8386A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6B7E5E">
        <w:rPr>
          <w:noProof/>
          <w:sz w:val="16"/>
          <w:szCs w:val="16"/>
        </w:rPr>
        <w:t>Gymnase de La Cigogne</w:t>
      </w:r>
    </w:p>
    <w:p w:rsidR="00D8386A" w:rsidRPr="0042336D" w:rsidRDefault="00D8386A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D8386A" w:rsidRPr="0042336D" w:rsidRDefault="00D8386A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D8386A" w:rsidRDefault="00D8386A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D8386A" w:rsidRDefault="00D8386A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D8386A" w:rsidRPr="00EE69F8" w:rsidRDefault="00D8386A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EE69F8">
        <w:rPr>
          <w:sz w:val="16"/>
          <w:szCs w:val="16"/>
        </w:rPr>
        <w:t xml:space="preserve">       </w:t>
      </w:r>
      <w:r w:rsidRPr="006B7E5E">
        <w:rPr>
          <w:noProof/>
          <w:sz w:val="16"/>
          <w:szCs w:val="16"/>
        </w:rPr>
        <w:t>GUILBERT Sébastien</w:t>
      </w:r>
    </w:p>
    <w:p w:rsidR="00D8386A" w:rsidRPr="00EE69F8" w:rsidRDefault="00D8386A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EE69F8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EE69F8">
        <w:rPr>
          <w:rFonts w:ascii="Wingdings" w:hAnsi="Wingdings"/>
          <w:sz w:val="16"/>
          <w:szCs w:val="16"/>
        </w:rPr>
        <w:tab/>
      </w:r>
      <w:r w:rsidRPr="006B7E5E">
        <w:rPr>
          <w:rFonts w:ascii="Comic Sans MS" w:hAnsi="Comic Sans MS"/>
          <w:noProof/>
          <w:sz w:val="16"/>
          <w:szCs w:val="16"/>
        </w:rPr>
        <w:t>06 26 68 37 64</w:t>
      </w:r>
      <w:r w:rsidRPr="00EE69F8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EE69F8">
        <w:rPr>
          <w:sz w:val="16"/>
          <w:szCs w:val="16"/>
        </w:rPr>
        <w:t> :</w:t>
      </w:r>
      <w:r w:rsidRPr="00EE69F8">
        <w:rPr>
          <w:sz w:val="16"/>
          <w:szCs w:val="16"/>
        </w:rPr>
        <w:tab/>
      </w:r>
      <w:r w:rsidRPr="006B7E5E">
        <w:rPr>
          <w:noProof/>
          <w:sz w:val="16"/>
          <w:szCs w:val="16"/>
        </w:rPr>
        <w:t>stmarceau.tt@sfr.fr</w:t>
      </w:r>
    </w:p>
    <w:p w:rsidR="00D8386A" w:rsidRPr="00EE69F8" w:rsidRDefault="00D8386A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D8386A" w:rsidRDefault="00D8386A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D8386A" w:rsidRPr="00912D40" w:rsidRDefault="00D8386A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D8386A" w:rsidRDefault="00D8386A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6.2pt;margin-top:6.55pt;width:54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ES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NUaKdNCjz1A1ojaSo1m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C0MXES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D8386A" w:rsidRPr="00912D40" w:rsidRDefault="00D8386A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D8386A" w:rsidRPr="00F54CC4" w:rsidRDefault="00D8386A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D8386A" w:rsidRPr="00F54CC4" w:rsidRDefault="00D8386A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D8386A" w:rsidRDefault="00D8386A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D8386A" w:rsidRPr="00912D40" w:rsidRDefault="00D8386A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D8386A" w:rsidRDefault="00D8386A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D8386A" w:rsidRPr="00C53058" w:rsidRDefault="00D8386A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D8386A" w:rsidRPr="00912D40" w:rsidRDefault="00D8386A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D8386A" w:rsidRDefault="00D8386A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D8386A" w:rsidRPr="00912D40" w:rsidRDefault="00D8386A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D8386A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6A" w:rsidRPr="005202C0" w:rsidRDefault="00D8386A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6A" w:rsidRPr="005202C0" w:rsidRDefault="00D8386A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6A" w:rsidRPr="005202C0" w:rsidRDefault="00D8386A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D8386A" w:rsidRPr="007C6334" w:rsidRDefault="00D8386A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D8386A" w:rsidRPr="0050401B" w:rsidRDefault="00D8386A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D8386A" w:rsidRPr="00EE1418" w:rsidRDefault="00D8386A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D8386A" w:rsidRDefault="00D8386A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86A" w:rsidRDefault="00D8386A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8386A" w:rsidRDefault="00D8386A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8386A" w:rsidRPr="00401902" w:rsidRDefault="00D8386A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3.25pt;margin-top:12.7pt;width:258.7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H0hQIAABg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" stroked="f">
                <v:textbox>
                  <w:txbxContent>
                    <w:p w:rsidR="00D8386A" w:rsidRDefault="00D8386A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8386A" w:rsidRDefault="00D8386A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8386A" w:rsidRPr="00401902" w:rsidRDefault="00D8386A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86A" w:rsidRPr="00AA7023" w:rsidRDefault="00D8386A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D8386A" w:rsidRPr="00EE1418" w:rsidRDefault="00D8386A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D8386A" w:rsidRDefault="00D8386A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D8386A" w:rsidRDefault="00D8386A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D8386A" w:rsidRPr="007C6334" w:rsidRDefault="00D8386A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D8386A" w:rsidRPr="00912D40" w:rsidRDefault="00D8386A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D8386A" w:rsidRDefault="00D8386A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D8386A" w:rsidRDefault="00D8386A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D8386A" w:rsidRDefault="00D8386A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D8386A" w:rsidRPr="0058257B" w:rsidRDefault="00D8386A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6B7E5E">
        <w:rPr>
          <w:rFonts w:ascii="Comic Sans MS" w:hAnsi="Comic Sans MS"/>
          <w:noProof/>
          <w:sz w:val="18"/>
          <w:szCs w:val="18"/>
        </w:rPr>
        <w:t>BRUNEAU Jean Marc</w:t>
      </w:r>
      <w:r>
        <w:rPr>
          <w:sz w:val="16"/>
          <w:szCs w:val="16"/>
        </w:rPr>
        <w:tab/>
      </w:r>
    </w:p>
    <w:p w:rsidR="00D8386A" w:rsidRDefault="00D8386A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D8386A" w:rsidRPr="00912D40" w:rsidRDefault="00D8386A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D8386A" w:rsidRPr="006E7CC6" w:rsidRDefault="00D8386A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D8386A" w:rsidRPr="00912D40" w:rsidRDefault="00D8386A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D8386A" w:rsidRDefault="00D8386A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D8386A" w:rsidRDefault="00D8386A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D8386A" w:rsidRPr="00912D40" w:rsidRDefault="00D8386A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D8386A" w:rsidRDefault="00D8386A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6B7E5E">
        <w:rPr>
          <w:rFonts w:ascii="Comic Sans MS" w:hAnsi="Comic Sans MS"/>
          <w:noProof/>
          <w:sz w:val="18"/>
          <w:szCs w:val="18"/>
        </w:rPr>
        <w:t>06 04 53 05 41</w:t>
      </w:r>
    </w:p>
    <w:p w:rsidR="00D8386A" w:rsidRPr="00912D40" w:rsidRDefault="00D8386A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D8386A" w:rsidRDefault="00D8386A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6B7E5E">
        <w:rPr>
          <w:rFonts w:ascii="Comic Sans MS" w:hAnsi="Comic Sans MS"/>
          <w:noProof/>
          <w:sz w:val="18"/>
          <w:szCs w:val="18"/>
        </w:rPr>
        <w:t>US Sandillon TT</w:t>
      </w:r>
    </w:p>
    <w:p w:rsidR="00D8386A" w:rsidRPr="00912D40" w:rsidRDefault="00D8386A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D8386A" w:rsidRDefault="00D8386A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6B7E5E">
        <w:rPr>
          <w:rFonts w:ascii="Comic Sans MS" w:hAnsi="Comic Sans MS"/>
          <w:noProof/>
          <w:sz w:val="18"/>
          <w:szCs w:val="18"/>
        </w:rPr>
        <w:t>457811</w:t>
      </w:r>
    </w:p>
    <w:p w:rsidR="00D8386A" w:rsidRPr="00912D40" w:rsidRDefault="00D8386A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D8386A" w:rsidRDefault="00D8386A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D8386A" w:rsidRPr="00912D40" w:rsidRDefault="00D8386A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D8386A" w:rsidRDefault="00D8386A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8386A" w:rsidRDefault="00D8386A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8386A" w:rsidRPr="00912D40" w:rsidRDefault="00D8386A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8386A" w:rsidRPr="00912D40" w:rsidRDefault="00D8386A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8386A" w:rsidRDefault="00D8386A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6B7E5E">
        <w:rPr>
          <w:rFonts w:ascii="Comic Sans MS" w:hAnsi="Comic Sans MS"/>
          <w:noProof/>
          <w:sz w:val="16"/>
          <w:szCs w:val="16"/>
        </w:rPr>
        <w:t>ST MARCEAU ORLEANS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 w:rsidRPr="006B7E5E">
        <w:rPr>
          <w:rFonts w:ascii="Comic Sans MS" w:hAnsi="Comic Sans MS"/>
          <w:noProof/>
          <w:sz w:val="16"/>
          <w:szCs w:val="16"/>
        </w:rPr>
        <w:t>02/02/20245</w:t>
      </w:r>
      <w:r>
        <w:rPr>
          <w:szCs w:val="20"/>
        </w:rPr>
        <w:t xml:space="preserve"> </w:t>
      </w:r>
    </w:p>
    <w:p w:rsidR="00D8386A" w:rsidRPr="00912D40" w:rsidRDefault="00D8386A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D8386A" w:rsidRDefault="00D8386A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86A" w:rsidRPr="0088252F" w:rsidRDefault="00D8386A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D8386A" w:rsidRPr="0088252F" w:rsidRDefault="00D8386A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D8386A" w:rsidRDefault="00D8386A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8386A" w:rsidRDefault="00D8386A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D8386A" w:rsidRDefault="00D8386A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8386A" w:rsidRDefault="00D8386A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D8386A" w:rsidRDefault="00D8386A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D8386A" w:rsidRDefault="00D8386A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D8386A" w:rsidRDefault="00D8386A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7.25pt;margin-top:60.3pt;width:351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">
                <v:textbox>
                  <w:txbxContent>
                    <w:p w:rsidR="00D8386A" w:rsidRPr="0088252F" w:rsidRDefault="00D8386A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D8386A" w:rsidRPr="0088252F" w:rsidRDefault="00D8386A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D8386A" w:rsidRDefault="00D8386A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8386A" w:rsidRDefault="00D8386A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D8386A" w:rsidRDefault="00D8386A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8386A" w:rsidRDefault="00D8386A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D8386A" w:rsidRDefault="00D8386A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D8386A" w:rsidRDefault="00D8386A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D8386A" w:rsidRDefault="00D8386A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D8386A" w:rsidRPr="00912D40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8386A" w:rsidRPr="00912D40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8386A" w:rsidRPr="00912D40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8386A" w:rsidRPr="00912D40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Pr="00CE0C40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Pr="00CE0C40" w:rsidRDefault="00D8386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8386A" w:rsidRDefault="00D8386A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D8386A" w:rsidRDefault="00D8386A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D8386A" w:rsidRDefault="00D8386A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D8386A" w:rsidSect="00D8386A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D8386A" w:rsidRPr="004D2648" w:rsidRDefault="00D8386A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D8386A" w:rsidRPr="00EE1418" w:rsidRDefault="00D8386A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D8386A" w:rsidRPr="00AA7023" w:rsidRDefault="00D8386A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86A" w:rsidRDefault="00D8386A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8386A" w:rsidRDefault="00D8386A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8386A" w:rsidRPr="00401902" w:rsidRDefault="00D8386A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5.55pt;margin-top:3.7pt;width:261pt;height:6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FuhgIAABg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" stroked="f">
                <v:textbox>
                  <w:txbxContent>
                    <w:p w:rsidR="00D8386A" w:rsidRDefault="00D8386A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8386A" w:rsidRDefault="00D8386A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8386A" w:rsidRPr="00401902" w:rsidRDefault="00D8386A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D8386A" w:rsidRPr="00EE1418" w:rsidRDefault="00D8386A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D8386A" w:rsidRPr="00F6138C" w:rsidRDefault="00D8386A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D8386A" w:rsidRDefault="00D8386A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D8386A" w:rsidRDefault="00D8386A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D8386A" w:rsidRPr="00FD6D14" w:rsidRDefault="00D8386A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D8386A" w:rsidRPr="00B34D61" w:rsidRDefault="00D8386A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6B7E5E">
        <w:rPr>
          <w:rFonts w:ascii="Comic Sans MS" w:hAnsi="Comic Sans MS" w:cs="Arial"/>
          <w:b/>
          <w:noProof/>
          <w:sz w:val="22"/>
          <w:szCs w:val="24"/>
        </w:rPr>
        <w:t>ST MARCEAU ORLEANS TT 2</w:t>
      </w:r>
    </w:p>
    <w:p w:rsidR="00D8386A" w:rsidRPr="00B34D61" w:rsidRDefault="00D8386A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D8386A" w:rsidRDefault="00D8386A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D8386A" w:rsidRPr="00D2290D" w:rsidRDefault="00D8386A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D8386A" w:rsidRPr="00890837" w:rsidRDefault="00D8386A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6B7E5E">
        <w:rPr>
          <w:rFonts w:ascii="Verdana" w:hAnsi="Verdana" w:cs="Arial"/>
          <w:b/>
          <w:noProof/>
        </w:rPr>
        <w:t>ST MARCEAU ORLEANS TT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D8386A" w:rsidRPr="00890837" w:rsidRDefault="00D8386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8386A" w:rsidRPr="002748BE" w:rsidRDefault="00D8386A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D8386A" w:rsidRPr="002748BE" w:rsidRDefault="00D8386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8386A" w:rsidRPr="00AF4E3E" w:rsidRDefault="00D8386A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6B7E5E">
        <w:rPr>
          <w:rFonts w:ascii="Verdana" w:hAnsi="Verdana"/>
          <w:b/>
          <w:noProof/>
        </w:rPr>
        <w:t>C'CHARTRES TT 4</w:t>
      </w:r>
    </w:p>
    <w:p w:rsidR="00D8386A" w:rsidRPr="00AF4E3E" w:rsidRDefault="00D8386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D8386A" w:rsidRPr="00AF4E3E" w:rsidRDefault="00D8386A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AF4E3E">
        <w:rPr>
          <w:b/>
          <w:sz w:val="24"/>
          <w:szCs w:val="24"/>
        </w:rPr>
        <w:t>DIVISION</w:t>
      </w:r>
      <w:r w:rsidRPr="00AF4E3E">
        <w:rPr>
          <w:rFonts w:ascii="Arial" w:hAnsi="Arial"/>
          <w:b/>
          <w:sz w:val="24"/>
          <w:szCs w:val="24"/>
        </w:rPr>
        <w:t xml:space="preserve"> : </w:t>
      </w:r>
      <w:r w:rsidRPr="006B7E5E">
        <w:rPr>
          <w:rFonts w:ascii="Comic Sans MS" w:hAnsi="Comic Sans MS"/>
          <w:b/>
          <w:noProof/>
          <w:sz w:val="24"/>
          <w:szCs w:val="24"/>
        </w:rPr>
        <w:t>R3</w:t>
      </w:r>
    </w:p>
    <w:p w:rsidR="00D8386A" w:rsidRPr="00AF4E3E" w:rsidRDefault="00D8386A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D8386A" w:rsidRPr="00AF4E3E" w:rsidRDefault="00D8386A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AF4E3E">
        <w:rPr>
          <w:b/>
          <w:sz w:val="24"/>
          <w:szCs w:val="24"/>
        </w:rPr>
        <w:t>DATE :</w:t>
      </w:r>
      <w:r w:rsidRPr="00AF4E3E">
        <w:rPr>
          <w:rFonts w:ascii="Arial" w:hAnsi="Arial"/>
          <w:b/>
          <w:sz w:val="24"/>
          <w:szCs w:val="24"/>
        </w:rPr>
        <w:t xml:space="preserve">   </w:t>
      </w:r>
      <w:r w:rsidRPr="006B7E5E">
        <w:rPr>
          <w:rFonts w:ascii="Verdana" w:hAnsi="Verdana"/>
          <w:b/>
          <w:noProof/>
        </w:rPr>
        <w:t>02/02/20245</w:t>
      </w:r>
    </w:p>
    <w:p w:rsidR="00D8386A" w:rsidRPr="00AF4E3E" w:rsidRDefault="00D8386A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8386A" w:rsidRDefault="00D8386A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D8386A" w:rsidRPr="00D2290D" w:rsidRDefault="00D8386A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8386A" w:rsidRDefault="00D8386A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D8386A" w:rsidRDefault="00D8386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D8386A" w:rsidRPr="004C0F9D" w:rsidRDefault="00D8386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D8386A" w:rsidRDefault="00D8386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D8386A" w:rsidRDefault="00D838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8386A" w:rsidRDefault="00D838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8386A" w:rsidRPr="00FC12F0" w:rsidRDefault="00D838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D8386A" w:rsidRPr="00D2290D" w:rsidRDefault="00D8386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8386A" w:rsidRPr="00EE69F8" w:rsidRDefault="00D8386A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EE69F8">
        <w:rPr>
          <w:b/>
          <w:sz w:val="22"/>
          <w:szCs w:val="22"/>
        </w:rPr>
        <w:t xml:space="preserve">à </w:t>
      </w:r>
      <w:r w:rsidRPr="006B7E5E">
        <w:rPr>
          <w:rFonts w:ascii="Comic Sans MS" w:hAnsi="Comic Sans MS"/>
          <w:b/>
          <w:noProof/>
          <w:sz w:val="22"/>
          <w:szCs w:val="22"/>
        </w:rPr>
        <w:t>ST MARCEAU ORLEANS</w:t>
      </w:r>
      <w:r w:rsidRPr="00EE69F8">
        <w:rPr>
          <w:b/>
          <w:noProof/>
          <w:sz w:val="22"/>
          <w:szCs w:val="22"/>
        </w:rPr>
        <w:t>,</w:t>
      </w:r>
      <w:r w:rsidRPr="00EE69F8">
        <w:rPr>
          <w:rFonts w:ascii="Arial" w:hAnsi="Arial"/>
          <w:b/>
          <w:sz w:val="24"/>
          <w:szCs w:val="24"/>
        </w:rPr>
        <w:tab/>
      </w:r>
      <w:r w:rsidRPr="006B7E5E">
        <w:rPr>
          <w:rFonts w:ascii="Comic Sans MS" w:hAnsi="Comic Sans MS"/>
          <w:b/>
          <w:noProof/>
          <w:sz w:val="22"/>
          <w:szCs w:val="22"/>
          <w:u w:val="single"/>
        </w:rPr>
        <w:t>BRUNEAU Jean Marc</w:t>
      </w:r>
    </w:p>
    <w:p w:rsidR="00D8386A" w:rsidRPr="004419CC" w:rsidRDefault="00D8386A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 w:rsidRPr="006B7E5E">
        <w:rPr>
          <w:rFonts w:ascii="Comic Sans MS" w:hAnsi="Comic Sans MS"/>
          <w:b/>
          <w:noProof/>
          <w:sz w:val="22"/>
          <w:szCs w:val="22"/>
        </w:rPr>
        <w:t>02/02/20245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D8386A" w:rsidRPr="004419CC" w:rsidRDefault="00D8386A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D8386A" w:rsidRPr="004419CC" w:rsidRDefault="00D8386A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D8386A" w:rsidRPr="004419CC" w:rsidRDefault="00D8386A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D8386A" w:rsidRPr="0015252D" w:rsidRDefault="00D8386A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86A" w:rsidRDefault="00D8386A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8386A" w:rsidRDefault="00D8386A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8386A" w:rsidRPr="00401902" w:rsidRDefault="00D8386A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5.55pt;margin-top:3.7pt;width:258.7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We78&#10;xY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D8386A" w:rsidRDefault="00D8386A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8386A" w:rsidRDefault="00D8386A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8386A" w:rsidRPr="00401902" w:rsidRDefault="00D8386A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D8386A" w:rsidRPr="00EE1418" w:rsidRDefault="00D8386A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D8386A" w:rsidRDefault="00D8386A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D8386A" w:rsidRDefault="00D8386A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D8386A" w:rsidRDefault="00D8386A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D8386A" w:rsidRPr="00FD6D14" w:rsidRDefault="00D8386A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D8386A" w:rsidRPr="005F6283" w:rsidRDefault="00D8386A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6B7E5E">
        <w:rPr>
          <w:rFonts w:ascii="Comic Sans MS" w:hAnsi="Comic Sans MS"/>
          <w:b/>
          <w:noProof/>
          <w:sz w:val="24"/>
          <w:szCs w:val="24"/>
        </w:rPr>
        <w:t>C'CHARTRES TT 4</w:t>
      </w:r>
    </w:p>
    <w:p w:rsidR="00D8386A" w:rsidRPr="00D2290D" w:rsidRDefault="00D8386A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D8386A" w:rsidRDefault="00D8386A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D8386A" w:rsidRPr="00D2290D" w:rsidRDefault="00D8386A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D8386A" w:rsidRPr="00890837" w:rsidRDefault="00D8386A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6B7E5E">
        <w:rPr>
          <w:rFonts w:ascii="Verdana" w:hAnsi="Verdana" w:cs="Arial"/>
          <w:b/>
          <w:noProof/>
        </w:rPr>
        <w:t>ST MARCEAU ORLEANS TT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D8386A" w:rsidRPr="00890837" w:rsidRDefault="00D8386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8386A" w:rsidRPr="002748BE" w:rsidRDefault="00D8386A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D8386A" w:rsidRPr="002748BE" w:rsidRDefault="00D8386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8386A" w:rsidRPr="00AF4E3E" w:rsidRDefault="00D8386A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6B7E5E">
        <w:rPr>
          <w:rFonts w:ascii="Verdana" w:hAnsi="Verdana"/>
          <w:b/>
          <w:noProof/>
        </w:rPr>
        <w:t>C'CHARTRES TT 4</w:t>
      </w:r>
    </w:p>
    <w:p w:rsidR="00D8386A" w:rsidRPr="00AF4E3E" w:rsidRDefault="00D8386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D8386A" w:rsidRPr="00AF4E3E" w:rsidRDefault="00D8386A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AF4E3E">
        <w:rPr>
          <w:b/>
          <w:sz w:val="24"/>
          <w:szCs w:val="24"/>
        </w:rPr>
        <w:t>DIVISION</w:t>
      </w:r>
      <w:r w:rsidRPr="00AF4E3E">
        <w:rPr>
          <w:rFonts w:ascii="Arial" w:hAnsi="Arial"/>
          <w:b/>
          <w:sz w:val="24"/>
          <w:szCs w:val="24"/>
        </w:rPr>
        <w:t xml:space="preserve"> : </w:t>
      </w:r>
      <w:r w:rsidRPr="006B7E5E">
        <w:rPr>
          <w:rFonts w:ascii="Comic Sans MS" w:hAnsi="Comic Sans MS"/>
          <w:b/>
          <w:noProof/>
          <w:sz w:val="24"/>
          <w:szCs w:val="24"/>
        </w:rPr>
        <w:t>R3</w:t>
      </w:r>
    </w:p>
    <w:p w:rsidR="00D8386A" w:rsidRPr="00AF4E3E" w:rsidRDefault="00D8386A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D8386A" w:rsidRPr="00AF4E3E" w:rsidRDefault="00D8386A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AF4E3E">
        <w:rPr>
          <w:b/>
          <w:sz w:val="24"/>
          <w:szCs w:val="24"/>
        </w:rPr>
        <w:t>DATE :</w:t>
      </w:r>
      <w:r w:rsidRPr="00AF4E3E">
        <w:rPr>
          <w:rFonts w:ascii="Arial" w:hAnsi="Arial"/>
          <w:b/>
          <w:sz w:val="24"/>
          <w:szCs w:val="24"/>
        </w:rPr>
        <w:t xml:space="preserve">   </w:t>
      </w:r>
      <w:r w:rsidRPr="006B7E5E">
        <w:rPr>
          <w:rFonts w:ascii="Verdana" w:hAnsi="Verdana"/>
          <w:b/>
          <w:noProof/>
        </w:rPr>
        <w:t>02/02/20245</w:t>
      </w:r>
    </w:p>
    <w:p w:rsidR="00D8386A" w:rsidRPr="00AF4E3E" w:rsidRDefault="00D8386A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D8386A" w:rsidRDefault="00D8386A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D8386A" w:rsidRPr="00D2290D" w:rsidRDefault="00D838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8386A" w:rsidRPr="00D2290D" w:rsidRDefault="00D838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8386A" w:rsidRDefault="00D838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8386A" w:rsidRDefault="00D838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8386A" w:rsidRDefault="00D838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8386A" w:rsidRDefault="00D838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8386A" w:rsidRPr="00D2290D" w:rsidRDefault="00D838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8386A" w:rsidRPr="00D2290D" w:rsidRDefault="00D838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8386A" w:rsidRPr="00D2290D" w:rsidRDefault="00D838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8386A" w:rsidRPr="00D2290D" w:rsidRDefault="00D838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8386A" w:rsidRDefault="00D838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8386A" w:rsidRDefault="00D838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8386A" w:rsidRDefault="00D8386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8386A" w:rsidRDefault="00D8386A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D8386A" w:rsidRPr="00FC12F0" w:rsidRDefault="00D8386A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8386A" w:rsidRPr="00EE69F8" w:rsidRDefault="00D8386A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EE69F8">
        <w:rPr>
          <w:b/>
          <w:sz w:val="22"/>
          <w:szCs w:val="22"/>
        </w:rPr>
        <w:t xml:space="preserve">à </w:t>
      </w:r>
      <w:r w:rsidRPr="006B7E5E">
        <w:rPr>
          <w:rFonts w:ascii="Comic Sans MS" w:hAnsi="Comic Sans MS"/>
          <w:b/>
          <w:noProof/>
          <w:sz w:val="22"/>
          <w:szCs w:val="22"/>
        </w:rPr>
        <w:t>ST MARCEAU ORLEANS</w:t>
      </w:r>
      <w:r w:rsidRPr="00EE69F8">
        <w:rPr>
          <w:b/>
          <w:noProof/>
          <w:sz w:val="22"/>
          <w:szCs w:val="22"/>
        </w:rPr>
        <w:t>,</w:t>
      </w:r>
      <w:r w:rsidRPr="00EE69F8">
        <w:rPr>
          <w:rFonts w:ascii="Arial" w:hAnsi="Arial"/>
          <w:b/>
          <w:sz w:val="24"/>
          <w:szCs w:val="24"/>
        </w:rPr>
        <w:tab/>
      </w:r>
      <w:r w:rsidRPr="006B7E5E">
        <w:rPr>
          <w:rFonts w:ascii="Comic Sans MS" w:hAnsi="Comic Sans MS"/>
          <w:b/>
          <w:noProof/>
          <w:sz w:val="22"/>
          <w:szCs w:val="22"/>
          <w:u w:val="single"/>
        </w:rPr>
        <w:t>BRUNEAU Jean Marc</w:t>
      </w:r>
    </w:p>
    <w:p w:rsidR="00D8386A" w:rsidRPr="004419CC" w:rsidRDefault="00D8386A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 w:rsidRPr="006B7E5E">
        <w:rPr>
          <w:rFonts w:ascii="Comic Sans MS" w:hAnsi="Comic Sans MS"/>
          <w:b/>
          <w:noProof/>
          <w:sz w:val="22"/>
          <w:szCs w:val="22"/>
        </w:rPr>
        <w:t>02/02/20245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D8386A" w:rsidRDefault="00D8386A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D8386A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D8386A" w:rsidRPr="004419CC" w:rsidRDefault="00D8386A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D8386A" w:rsidRPr="004419CC" w:rsidSect="00D8386A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E86" w:rsidRDefault="00663E86">
      <w:r>
        <w:separator/>
      </w:r>
    </w:p>
  </w:endnote>
  <w:endnote w:type="continuationSeparator" w:id="0">
    <w:p w:rsidR="00663E86" w:rsidRDefault="0066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E86" w:rsidRDefault="00663E86">
      <w:r>
        <w:separator/>
      </w:r>
    </w:p>
  </w:footnote>
  <w:footnote w:type="continuationSeparator" w:id="0">
    <w:p w:rsidR="00663E86" w:rsidRDefault="00663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1FE1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9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5A79"/>
    <w:rsid w:val="003B6A6E"/>
    <w:rsid w:val="003B6F91"/>
    <w:rsid w:val="003C4293"/>
    <w:rsid w:val="003C5041"/>
    <w:rsid w:val="003D1EE1"/>
    <w:rsid w:val="003D4722"/>
    <w:rsid w:val="003D6261"/>
    <w:rsid w:val="003D750F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3A3C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0448"/>
    <w:rsid w:val="004E1BD1"/>
    <w:rsid w:val="004E229D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516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36BB0"/>
    <w:rsid w:val="00640A5D"/>
    <w:rsid w:val="0064190C"/>
    <w:rsid w:val="0064548D"/>
    <w:rsid w:val="00647225"/>
    <w:rsid w:val="0064785B"/>
    <w:rsid w:val="0065235F"/>
    <w:rsid w:val="00661D90"/>
    <w:rsid w:val="00663B4A"/>
    <w:rsid w:val="00663E86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5273"/>
    <w:rsid w:val="006D6AE4"/>
    <w:rsid w:val="006E13A0"/>
    <w:rsid w:val="006E1479"/>
    <w:rsid w:val="006E148F"/>
    <w:rsid w:val="006E1653"/>
    <w:rsid w:val="006E1E2F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CC3"/>
    <w:rsid w:val="00840E9C"/>
    <w:rsid w:val="00844D6B"/>
    <w:rsid w:val="00844F5A"/>
    <w:rsid w:val="008604C8"/>
    <w:rsid w:val="0086261E"/>
    <w:rsid w:val="008650B3"/>
    <w:rsid w:val="008713CD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AF4E3E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697"/>
    <w:rsid w:val="00B85A59"/>
    <w:rsid w:val="00B87BA8"/>
    <w:rsid w:val="00B948D0"/>
    <w:rsid w:val="00B94A89"/>
    <w:rsid w:val="00B97F30"/>
    <w:rsid w:val="00BA0DCD"/>
    <w:rsid w:val="00BA1A38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316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5B3F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95ACA"/>
    <w:rsid w:val="00CA0772"/>
    <w:rsid w:val="00CA08EB"/>
    <w:rsid w:val="00CA22EE"/>
    <w:rsid w:val="00CA2496"/>
    <w:rsid w:val="00CA291E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2273"/>
    <w:rsid w:val="00D74D18"/>
    <w:rsid w:val="00D756D8"/>
    <w:rsid w:val="00D766BE"/>
    <w:rsid w:val="00D80FE8"/>
    <w:rsid w:val="00D8120D"/>
    <w:rsid w:val="00D8386A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56941"/>
    <w:rsid w:val="00E60451"/>
    <w:rsid w:val="00E64E15"/>
    <w:rsid w:val="00E6527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E69F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56350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2EF61-1B3A-4C10-98AA-85FD26C2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0</TotalTime>
  <Pages>4</Pages>
  <Words>1275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2015-09-11T14:05:00Z</cp:lastPrinted>
  <dcterms:created xsi:type="dcterms:W3CDTF">2025-01-28T10:56:00Z</dcterms:created>
  <dcterms:modified xsi:type="dcterms:W3CDTF">2025-01-28T10:56:00Z</dcterms:modified>
</cp:coreProperties>
</file>