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B7" w:rsidRPr="00AA7023" w:rsidRDefault="002340B7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2340B7" w:rsidRPr="00EE1418" w:rsidRDefault="002340B7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2340B7" w:rsidRDefault="002340B7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0B7" w:rsidRDefault="002340B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2340B7" w:rsidRDefault="002340B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2340B7" w:rsidRPr="00401902" w:rsidRDefault="002340B7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xNggIAABA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" stroked="f">
                <v:textbox>
                  <w:txbxContent>
                    <w:p w:rsidR="002340B7" w:rsidRDefault="002340B7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2340B7" w:rsidRDefault="002340B7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2340B7" w:rsidRPr="00401902" w:rsidRDefault="002340B7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2340B7" w:rsidRPr="00AA7023" w:rsidRDefault="002340B7" w:rsidP="00AA7023">
      <w:pPr>
        <w:tabs>
          <w:tab w:val="left" w:pos="3828"/>
        </w:tabs>
        <w:jc w:val="both"/>
        <w:rPr>
          <w:rFonts w:ascii="Arial" w:hAnsi="Arial"/>
        </w:rPr>
      </w:pPr>
    </w:p>
    <w:p w:rsidR="002340B7" w:rsidRPr="00EE1418" w:rsidRDefault="002340B7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2340B7" w:rsidRPr="0042336D" w:rsidRDefault="002340B7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2340B7" w:rsidRDefault="002340B7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2340B7" w:rsidRDefault="002340B7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DODU Adrien</w:t>
      </w:r>
      <w:r>
        <w:rPr>
          <w:b/>
          <w:sz w:val="16"/>
          <w:szCs w:val="16"/>
        </w:rPr>
        <w:t xml:space="preserve"> </w:t>
      </w:r>
    </w:p>
    <w:p w:rsidR="002340B7" w:rsidRPr="00720F4B" w:rsidRDefault="002340B7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2340B7" w:rsidRPr="006719A3" w:rsidRDefault="002340B7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2340B7" w:rsidRPr="0042336D" w:rsidRDefault="002340B7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2340B7" w:rsidRPr="006719A3" w:rsidRDefault="002340B7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2340B7" w:rsidRPr="003E7C18" w:rsidRDefault="002340B7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2340B7" w:rsidRDefault="002340B7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2340B7" w:rsidRPr="00912D40" w:rsidRDefault="002340B7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2340B7" w:rsidRDefault="002340B7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2340B7" w:rsidRPr="0042336D" w:rsidRDefault="002340B7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2340B7" w:rsidRPr="00912D40" w:rsidRDefault="002340B7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2340B7" w:rsidRDefault="002340B7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R2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2340B7" w:rsidRDefault="002340B7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2340B7" w:rsidRPr="00895385" w:rsidRDefault="002340B7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2340B7" w:rsidRPr="004419CC" w:rsidRDefault="002340B7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4450702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CJF LES AUBRAIS TT 1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FRANCOURVILLE L 1</w:t>
      </w:r>
    </w:p>
    <w:p w:rsidR="002340B7" w:rsidRPr="004419CC" w:rsidRDefault="002340B7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2340B7" w:rsidRDefault="002340B7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2340B7" w:rsidRPr="0042336D" w:rsidRDefault="002340B7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2340B7" w:rsidRDefault="002340B7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2340B7" w:rsidRPr="00895385" w:rsidRDefault="002340B7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2340B7" w:rsidRPr="0042336D" w:rsidRDefault="002340B7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105 Rue Des Fossés  45400 Fleury Les Aubrais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FLEURY LES AUBRAIS</w:t>
      </w:r>
    </w:p>
    <w:p w:rsidR="002340B7" w:rsidRPr="0042336D" w:rsidRDefault="002340B7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Salle Omnisport Guy Moquet</w:t>
      </w:r>
    </w:p>
    <w:p w:rsidR="002340B7" w:rsidRPr="0042336D" w:rsidRDefault="002340B7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2340B7" w:rsidRPr="0042336D" w:rsidRDefault="002340B7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2340B7" w:rsidRDefault="002340B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2340B7" w:rsidRDefault="002340B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2340B7" w:rsidRPr="003031E2" w:rsidRDefault="002340B7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 xml:space="preserve">       </w:t>
      </w:r>
      <w:r w:rsidRPr="008D4E98">
        <w:rPr>
          <w:noProof/>
          <w:sz w:val="16"/>
          <w:szCs w:val="16"/>
        </w:rPr>
        <w:t>SCOSSA LODOVICO Julien</w:t>
      </w:r>
    </w:p>
    <w:p w:rsidR="002340B7" w:rsidRPr="003031E2" w:rsidRDefault="002340B7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031E2">
        <w:rPr>
          <w:rFonts w:ascii="Wingdings" w:hAnsi="Wingdings"/>
          <w:sz w:val="16"/>
          <w:szCs w:val="16"/>
        </w:rPr>
        <w:tab/>
      </w:r>
      <w:r w:rsidRPr="008D4E98">
        <w:rPr>
          <w:rFonts w:ascii="Comic Sans MS" w:hAnsi="Comic Sans MS"/>
          <w:noProof/>
          <w:sz w:val="16"/>
          <w:szCs w:val="16"/>
        </w:rPr>
        <w:t>06 71 70 12 44</w:t>
      </w:r>
      <w:r w:rsidRPr="003031E2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3031E2">
        <w:rPr>
          <w:sz w:val="16"/>
          <w:szCs w:val="16"/>
        </w:rPr>
        <w:t> :</w:t>
      </w:r>
      <w:r w:rsidRPr="003031E2"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cjftt@live.com</w:t>
      </w:r>
    </w:p>
    <w:p w:rsidR="002340B7" w:rsidRPr="003031E2" w:rsidRDefault="002340B7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2340B7" w:rsidRDefault="002340B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2340B7" w:rsidRPr="00912D40" w:rsidRDefault="002340B7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2340B7" w:rsidRDefault="002340B7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RY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DCNFOujRZ6gaURvJ0XW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DHXcRY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2340B7" w:rsidRPr="00912D40" w:rsidRDefault="002340B7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2340B7" w:rsidRPr="00F54CC4" w:rsidRDefault="002340B7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2340B7" w:rsidRPr="00F54CC4" w:rsidRDefault="002340B7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2340B7" w:rsidRDefault="002340B7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2340B7" w:rsidRPr="00912D40" w:rsidRDefault="002340B7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2340B7" w:rsidRDefault="002340B7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2340B7" w:rsidRPr="00C53058" w:rsidRDefault="002340B7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2340B7" w:rsidRPr="00912D40" w:rsidRDefault="002340B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2340B7" w:rsidRDefault="002340B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2340B7" w:rsidRPr="00912D40" w:rsidRDefault="002340B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2340B7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0B7" w:rsidRPr="005202C0" w:rsidRDefault="002340B7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0B7" w:rsidRPr="005202C0" w:rsidRDefault="002340B7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0B7" w:rsidRPr="005202C0" w:rsidRDefault="002340B7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2340B7" w:rsidRPr="007C6334" w:rsidRDefault="002340B7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2340B7" w:rsidRPr="0050401B" w:rsidRDefault="002340B7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2340B7" w:rsidRPr="00EE1418" w:rsidRDefault="002340B7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2340B7" w:rsidRDefault="002340B7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0B7" w:rsidRDefault="002340B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2340B7" w:rsidRDefault="002340B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2340B7" w:rsidRPr="00401902" w:rsidRDefault="002340B7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2lgwIAABc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Dpku2l&#10;gwIAABc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2340B7" w:rsidRDefault="002340B7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2340B7" w:rsidRDefault="002340B7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2340B7" w:rsidRPr="00401902" w:rsidRDefault="002340B7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B7" w:rsidRPr="00AA7023" w:rsidRDefault="002340B7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2340B7" w:rsidRPr="00EE1418" w:rsidRDefault="002340B7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2340B7" w:rsidRDefault="002340B7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2340B7" w:rsidRDefault="002340B7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2340B7" w:rsidRPr="007C6334" w:rsidRDefault="002340B7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2340B7" w:rsidRPr="00912D40" w:rsidRDefault="002340B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2340B7" w:rsidRDefault="002340B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2340B7" w:rsidRDefault="002340B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2340B7" w:rsidRDefault="002340B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2340B7" w:rsidRPr="0058257B" w:rsidRDefault="002340B7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DODU Adrien</w:t>
      </w:r>
      <w:r>
        <w:rPr>
          <w:sz w:val="16"/>
          <w:szCs w:val="16"/>
        </w:rPr>
        <w:tab/>
      </w:r>
    </w:p>
    <w:p w:rsidR="002340B7" w:rsidRDefault="002340B7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2340B7" w:rsidRPr="00912D40" w:rsidRDefault="002340B7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2340B7" w:rsidRPr="006E7CC6" w:rsidRDefault="002340B7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2340B7" w:rsidRPr="00912D40" w:rsidRDefault="002340B7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2340B7" w:rsidRDefault="002340B7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2340B7" w:rsidRDefault="002340B7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2340B7" w:rsidRPr="00912D40" w:rsidRDefault="002340B7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2340B7" w:rsidRDefault="002340B7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06 13 42 56 15</w:t>
      </w:r>
    </w:p>
    <w:p w:rsidR="002340B7" w:rsidRPr="00912D40" w:rsidRDefault="002340B7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2340B7" w:rsidRDefault="002340B7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USM Olivet TT</w:t>
      </w:r>
    </w:p>
    <w:p w:rsidR="002340B7" w:rsidRPr="00912D40" w:rsidRDefault="002340B7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2340B7" w:rsidRDefault="002340B7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459588</w:t>
      </w:r>
    </w:p>
    <w:p w:rsidR="002340B7" w:rsidRPr="00912D40" w:rsidRDefault="002340B7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2340B7" w:rsidRDefault="002340B7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2340B7" w:rsidRPr="00912D40" w:rsidRDefault="002340B7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2340B7" w:rsidRDefault="002340B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2340B7" w:rsidRDefault="002340B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2340B7" w:rsidRPr="00912D40" w:rsidRDefault="002340B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2340B7" w:rsidRPr="00912D40" w:rsidRDefault="002340B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2340B7" w:rsidRDefault="002340B7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FLEURY LES AUBRAIS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2340B7" w:rsidRPr="00912D40" w:rsidRDefault="002340B7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2340B7" w:rsidRDefault="002340B7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0B7" w:rsidRPr="0088252F" w:rsidRDefault="002340B7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2340B7" w:rsidRPr="0088252F" w:rsidRDefault="002340B7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2340B7" w:rsidRDefault="002340B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40B7" w:rsidRDefault="002340B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2340B7" w:rsidRDefault="002340B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40B7" w:rsidRDefault="002340B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2340B7" w:rsidRDefault="002340B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2340B7" w:rsidRDefault="002340B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2340B7" w:rsidRDefault="002340B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geKgIAAFk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D3IKgeKgIAAFkEAAAOAAAAAAAAAAAAAAAAAC4CAABkcnMv&#10;ZTJvRG9jLnhtbFBLAQItABQABgAIAAAAIQCjouF83wAAAAoBAAAPAAAAAAAAAAAAAAAAAIQEAABk&#10;cnMvZG93bnJldi54bWxQSwUGAAAAAAQABADzAAAAkAUAAAAA&#10;">
                <v:textbox>
                  <w:txbxContent>
                    <w:p w:rsidR="002340B7" w:rsidRPr="0088252F" w:rsidRDefault="002340B7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2340B7" w:rsidRPr="0088252F" w:rsidRDefault="002340B7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2340B7" w:rsidRDefault="002340B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340B7" w:rsidRDefault="002340B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2340B7" w:rsidRDefault="002340B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340B7" w:rsidRDefault="002340B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2340B7" w:rsidRDefault="002340B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2340B7" w:rsidRDefault="002340B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2340B7" w:rsidRDefault="002340B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2340B7" w:rsidRPr="00912D40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2340B7" w:rsidRPr="00912D40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2340B7" w:rsidRPr="00912D40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2340B7" w:rsidRPr="00912D40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Pr="00CE0C40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Pr="00CE0C40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340B7" w:rsidRDefault="002340B7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2340B7" w:rsidRDefault="002340B7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2340B7" w:rsidSect="002340B7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2340B7" w:rsidRPr="004D2648" w:rsidRDefault="002340B7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2340B7" w:rsidRPr="00EE1418" w:rsidRDefault="002340B7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2340B7" w:rsidRPr="00AA7023" w:rsidRDefault="002340B7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0B7" w:rsidRDefault="002340B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2340B7" w:rsidRDefault="002340B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2340B7" w:rsidRPr="00401902" w:rsidRDefault="002340B7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en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B8v9en&#10;hQIAABc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2340B7" w:rsidRDefault="002340B7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2340B7" w:rsidRDefault="002340B7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2340B7" w:rsidRPr="00401902" w:rsidRDefault="002340B7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2340B7" w:rsidRPr="00EE1418" w:rsidRDefault="002340B7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2340B7" w:rsidRPr="00F6138C" w:rsidRDefault="002340B7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2340B7" w:rsidRDefault="002340B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2340B7" w:rsidRDefault="002340B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2340B7" w:rsidRPr="00FD6D14" w:rsidRDefault="002340B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2340B7" w:rsidRPr="00B34D61" w:rsidRDefault="002340B7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CJF LES AUBRAIS TT 1</w:t>
      </w:r>
    </w:p>
    <w:p w:rsidR="002340B7" w:rsidRPr="00B34D61" w:rsidRDefault="002340B7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2340B7" w:rsidRDefault="002340B7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2340B7" w:rsidRPr="00D2290D" w:rsidRDefault="002340B7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2340B7" w:rsidRPr="00890837" w:rsidRDefault="002340B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CJF LES AUBRAIS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2340B7" w:rsidRPr="00890837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C734ED" w:rsidRDefault="002340B7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2340B7" w:rsidRPr="00C734ED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C734ED" w:rsidRDefault="002340B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FRANCOURVILLE L 1</w:t>
      </w:r>
    </w:p>
    <w:p w:rsidR="002340B7" w:rsidRPr="00C734ED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2340B7" w:rsidRPr="00C734ED" w:rsidRDefault="002340B7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R2</w:t>
      </w:r>
    </w:p>
    <w:p w:rsidR="002340B7" w:rsidRPr="00C734ED" w:rsidRDefault="002340B7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2340B7" w:rsidRPr="00C734ED" w:rsidRDefault="002340B7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2340B7" w:rsidRPr="00C734ED" w:rsidRDefault="002340B7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Default="002340B7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2340B7" w:rsidRPr="00D2290D" w:rsidRDefault="002340B7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Default="002340B7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2340B7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2340B7" w:rsidRPr="004C0F9D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340B7" w:rsidRPr="00FC12F0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2340B7" w:rsidRPr="00D2290D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4419CC" w:rsidRDefault="002340B7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FLEURY LES AUBRAIS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DODU Adrien</w:t>
      </w:r>
    </w:p>
    <w:p w:rsidR="002340B7" w:rsidRPr="004419CC" w:rsidRDefault="002340B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2340B7" w:rsidRPr="004419CC" w:rsidRDefault="002340B7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2340B7" w:rsidRPr="004419CC" w:rsidRDefault="002340B7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2340B7" w:rsidRPr="004419CC" w:rsidRDefault="002340B7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2340B7" w:rsidRPr="0015252D" w:rsidRDefault="002340B7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0B7" w:rsidRDefault="002340B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2340B7" w:rsidRDefault="002340B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2340B7" w:rsidRPr="00401902" w:rsidRDefault="002340B7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MMhwIAABc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CgxD&#10;DI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2340B7" w:rsidRDefault="002340B7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2340B7" w:rsidRDefault="002340B7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2340B7" w:rsidRPr="00401902" w:rsidRDefault="002340B7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2340B7" w:rsidRPr="00EE1418" w:rsidRDefault="002340B7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2340B7" w:rsidRDefault="002340B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2340B7" w:rsidRDefault="002340B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2340B7" w:rsidRDefault="002340B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2340B7" w:rsidRPr="00FD6D14" w:rsidRDefault="002340B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2340B7" w:rsidRPr="005F6283" w:rsidRDefault="002340B7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FRANCOURVILLE L 1</w:t>
      </w:r>
    </w:p>
    <w:p w:rsidR="002340B7" w:rsidRPr="00D2290D" w:rsidRDefault="002340B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2340B7" w:rsidRDefault="002340B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2340B7" w:rsidRPr="00D2290D" w:rsidRDefault="002340B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2340B7" w:rsidRPr="00890837" w:rsidRDefault="002340B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CJF LES AUBRAIS TT 1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2340B7" w:rsidRPr="00890837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C734ED" w:rsidRDefault="002340B7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2340B7" w:rsidRPr="00C734ED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C734ED" w:rsidRDefault="002340B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FRANCOURVILLE L 1</w:t>
      </w:r>
    </w:p>
    <w:p w:rsidR="002340B7" w:rsidRPr="00C734ED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2340B7" w:rsidRPr="00C734ED" w:rsidRDefault="002340B7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R2</w:t>
      </w:r>
    </w:p>
    <w:p w:rsidR="002340B7" w:rsidRPr="00C734ED" w:rsidRDefault="002340B7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2340B7" w:rsidRPr="00C734ED" w:rsidRDefault="002340B7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2340B7" w:rsidRPr="00C734ED" w:rsidRDefault="002340B7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2340B7" w:rsidRDefault="002340B7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2340B7" w:rsidRPr="00D2290D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D2290D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D2290D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D2290D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D2290D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D2290D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340B7" w:rsidRDefault="002340B7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2340B7" w:rsidRPr="00FC12F0" w:rsidRDefault="002340B7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4419CC" w:rsidRDefault="002340B7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FLEURY LES AUBRAIS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DODU Adrien</w:t>
      </w:r>
    </w:p>
    <w:p w:rsidR="002340B7" w:rsidRPr="004419CC" w:rsidRDefault="002340B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2340B7" w:rsidRDefault="002340B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2340B7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2340B7" w:rsidRPr="00AA7023" w:rsidRDefault="002340B7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</w:p>
    <w:p w:rsidR="002340B7" w:rsidRPr="00EE1418" w:rsidRDefault="002340B7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2340B7" w:rsidRDefault="002340B7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0B7" w:rsidRDefault="002340B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2340B7" w:rsidRDefault="002340B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2340B7" w:rsidRPr="00401902" w:rsidRDefault="002340B7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5.55pt;margin-top:12.7pt;width:258.7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FYhQIAABg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" stroked="f">
                <v:textbox>
                  <w:txbxContent>
                    <w:p w:rsidR="002340B7" w:rsidRDefault="002340B7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2340B7" w:rsidRDefault="002340B7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2340B7" w:rsidRPr="00401902" w:rsidRDefault="002340B7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2340B7" w:rsidRPr="00AA7023" w:rsidRDefault="002340B7" w:rsidP="00AA7023">
      <w:pPr>
        <w:tabs>
          <w:tab w:val="left" w:pos="3828"/>
        </w:tabs>
        <w:jc w:val="both"/>
        <w:rPr>
          <w:rFonts w:ascii="Arial" w:hAnsi="Arial"/>
        </w:rPr>
      </w:pPr>
    </w:p>
    <w:p w:rsidR="002340B7" w:rsidRPr="00EE1418" w:rsidRDefault="002340B7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2340B7" w:rsidRPr="0042336D" w:rsidRDefault="002340B7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2340B7" w:rsidRDefault="002340B7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2340B7" w:rsidRDefault="002340B7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DODU Adrien</w:t>
      </w:r>
      <w:r>
        <w:rPr>
          <w:b/>
          <w:sz w:val="16"/>
          <w:szCs w:val="16"/>
        </w:rPr>
        <w:t xml:space="preserve"> </w:t>
      </w:r>
    </w:p>
    <w:p w:rsidR="002340B7" w:rsidRPr="00720F4B" w:rsidRDefault="002340B7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2340B7" w:rsidRPr="006719A3" w:rsidRDefault="002340B7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2340B7" w:rsidRPr="0042336D" w:rsidRDefault="002340B7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2340B7" w:rsidRPr="006719A3" w:rsidRDefault="002340B7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2340B7" w:rsidRPr="003E7C18" w:rsidRDefault="002340B7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2340B7" w:rsidRDefault="002340B7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2340B7" w:rsidRPr="00912D40" w:rsidRDefault="002340B7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2340B7" w:rsidRDefault="002340B7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2340B7" w:rsidRPr="0042336D" w:rsidRDefault="002340B7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8D4E98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             Journée : </w:t>
      </w:r>
      <w:r w:rsidRPr="008D4E98">
        <w:rPr>
          <w:noProof/>
          <w:sz w:val="16"/>
          <w:szCs w:val="16"/>
        </w:rPr>
        <w:t>3</w:t>
      </w:r>
      <w:r>
        <w:rPr>
          <w:sz w:val="16"/>
          <w:szCs w:val="16"/>
        </w:rPr>
        <w:t xml:space="preserve">   </w:t>
      </w:r>
    </w:p>
    <w:p w:rsidR="002340B7" w:rsidRPr="00912D40" w:rsidRDefault="002340B7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2340B7" w:rsidRDefault="002340B7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8D4E98">
        <w:rPr>
          <w:noProof/>
          <w:sz w:val="16"/>
          <w:szCs w:val="16"/>
        </w:rPr>
        <w:t>R3</w:t>
      </w:r>
      <w:r>
        <w:rPr>
          <w:sz w:val="16"/>
          <w:szCs w:val="16"/>
        </w:rPr>
        <w:tab/>
        <w:t xml:space="preserve">                 Poule    :  </w:t>
      </w:r>
      <w:r w:rsidRPr="008D4E98">
        <w:rPr>
          <w:noProof/>
          <w:sz w:val="16"/>
          <w:szCs w:val="16"/>
        </w:rPr>
        <w:t>5</w:t>
      </w:r>
      <w:r>
        <w:rPr>
          <w:sz w:val="16"/>
          <w:szCs w:val="16"/>
        </w:rPr>
        <w:t xml:space="preserve">                 D / M   :  </w:t>
      </w:r>
      <w:r w:rsidRPr="008D4E98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2340B7" w:rsidRDefault="002340B7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2340B7" w:rsidRPr="00895385" w:rsidRDefault="002340B7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2340B7" w:rsidRPr="004419CC" w:rsidRDefault="002340B7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4419CC">
        <w:rPr>
          <w:sz w:val="16"/>
          <w:szCs w:val="16"/>
        </w:rPr>
        <w:t xml:space="preserve">Opposant :   </w:t>
      </w:r>
      <w:r w:rsidRPr="008D4E98">
        <w:rPr>
          <w:noProof/>
          <w:sz w:val="16"/>
          <w:szCs w:val="16"/>
        </w:rPr>
        <w:t>4450702</w:t>
      </w:r>
      <w:r w:rsidRPr="004419CC">
        <w:rPr>
          <w:sz w:val="16"/>
          <w:szCs w:val="16"/>
        </w:rPr>
        <w:t xml:space="preserve">   </w:t>
      </w:r>
      <w:r w:rsidRPr="008D4E98">
        <w:rPr>
          <w:b/>
          <w:noProof/>
          <w:sz w:val="16"/>
          <w:szCs w:val="16"/>
        </w:rPr>
        <w:t>CJF LES AUBRAIS TT 2</w:t>
      </w:r>
      <w:r w:rsidRPr="004419CC">
        <w:rPr>
          <w:b/>
          <w:sz w:val="16"/>
          <w:szCs w:val="16"/>
        </w:rPr>
        <w:tab/>
        <w:t>à</w:t>
      </w:r>
      <w:r w:rsidRPr="004419CC">
        <w:rPr>
          <w:b/>
          <w:sz w:val="16"/>
          <w:szCs w:val="16"/>
        </w:rPr>
        <w:tab/>
      </w:r>
      <w:r w:rsidRPr="008D4E98">
        <w:rPr>
          <w:b/>
          <w:noProof/>
          <w:sz w:val="16"/>
          <w:szCs w:val="16"/>
        </w:rPr>
        <w:t>PAYS COURVILLOIS 3</w:t>
      </w:r>
    </w:p>
    <w:p w:rsidR="002340B7" w:rsidRPr="004419CC" w:rsidRDefault="002340B7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2340B7" w:rsidRDefault="002340B7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>
        <w:rPr>
          <w:noProof/>
          <w:sz w:val="16"/>
          <w:szCs w:val="16"/>
        </w:rPr>
        <w:t>20/10/2024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9h30</w:t>
      </w:r>
      <w:r>
        <w:rPr>
          <w:sz w:val="16"/>
          <w:szCs w:val="16"/>
        </w:rPr>
        <w:t xml:space="preserve">   </w:t>
      </w:r>
    </w:p>
    <w:p w:rsidR="002340B7" w:rsidRPr="0042336D" w:rsidRDefault="002340B7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2340B7" w:rsidRDefault="002340B7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2340B7" w:rsidRPr="00895385" w:rsidRDefault="002340B7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2340B7" w:rsidRPr="0042336D" w:rsidRDefault="002340B7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105 Rue Des Fossés  45400 Fleury Les Aubrais</w:t>
      </w:r>
      <w:r>
        <w:rPr>
          <w:sz w:val="16"/>
          <w:szCs w:val="16"/>
        </w:rPr>
        <w:t xml:space="preserve">    </w:t>
      </w:r>
      <w:r w:rsidRPr="008D4E98">
        <w:rPr>
          <w:noProof/>
          <w:sz w:val="16"/>
          <w:szCs w:val="16"/>
        </w:rPr>
        <w:t>FLEURY LES AUBRAIS</w:t>
      </w:r>
    </w:p>
    <w:p w:rsidR="002340B7" w:rsidRPr="0042336D" w:rsidRDefault="002340B7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Salle Omnisport Guy Moquet</w:t>
      </w:r>
    </w:p>
    <w:p w:rsidR="002340B7" w:rsidRPr="0042336D" w:rsidRDefault="002340B7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2340B7" w:rsidRPr="0042336D" w:rsidRDefault="002340B7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2340B7" w:rsidRDefault="002340B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2340B7" w:rsidRDefault="002340B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2340B7" w:rsidRPr="003031E2" w:rsidRDefault="002340B7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 xml:space="preserve">       </w:t>
      </w:r>
      <w:r w:rsidRPr="008D4E98">
        <w:rPr>
          <w:noProof/>
          <w:sz w:val="16"/>
          <w:szCs w:val="16"/>
        </w:rPr>
        <w:t>SCOSSA LODOVICO Julien</w:t>
      </w:r>
    </w:p>
    <w:p w:rsidR="002340B7" w:rsidRPr="003031E2" w:rsidRDefault="002340B7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3031E2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3031E2">
        <w:rPr>
          <w:rFonts w:ascii="Wingdings" w:hAnsi="Wingdings"/>
          <w:sz w:val="16"/>
          <w:szCs w:val="16"/>
        </w:rPr>
        <w:tab/>
      </w:r>
      <w:r w:rsidRPr="008D4E98">
        <w:rPr>
          <w:rFonts w:ascii="Comic Sans MS" w:hAnsi="Comic Sans MS"/>
          <w:noProof/>
          <w:sz w:val="16"/>
          <w:szCs w:val="16"/>
        </w:rPr>
        <w:t>06 71 70 12 44</w:t>
      </w:r>
      <w:r w:rsidRPr="003031E2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3031E2">
        <w:rPr>
          <w:sz w:val="16"/>
          <w:szCs w:val="16"/>
        </w:rPr>
        <w:t> :</w:t>
      </w:r>
      <w:r w:rsidRPr="003031E2">
        <w:rPr>
          <w:sz w:val="16"/>
          <w:szCs w:val="16"/>
        </w:rPr>
        <w:tab/>
      </w:r>
      <w:r w:rsidRPr="008D4E98">
        <w:rPr>
          <w:noProof/>
          <w:sz w:val="16"/>
          <w:szCs w:val="16"/>
        </w:rPr>
        <w:t>cjftt@live.com</w:t>
      </w:r>
    </w:p>
    <w:p w:rsidR="002340B7" w:rsidRPr="003031E2" w:rsidRDefault="002340B7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2340B7" w:rsidRDefault="002340B7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2340B7" w:rsidRPr="00912D40" w:rsidRDefault="002340B7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2340B7" w:rsidRDefault="002340B7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6.2pt;margin-top:6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ESeAIAAPs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2340B7" w:rsidRPr="00912D40" w:rsidRDefault="002340B7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2340B7" w:rsidRPr="00F54CC4" w:rsidRDefault="002340B7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2340B7" w:rsidRPr="00F54CC4" w:rsidRDefault="002340B7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2340B7" w:rsidRDefault="002340B7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2340B7" w:rsidRPr="00912D40" w:rsidRDefault="002340B7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2340B7" w:rsidRDefault="002340B7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2340B7" w:rsidRPr="00C53058" w:rsidRDefault="002340B7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2340B7" w:rsidRPr="00912D40" w:rsidRDefault="002340B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2340B7" w:rsidRDefault="002340B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2340B7" w:rsidRPr="00912D40" w:rsidRDefault="002340B7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2340B7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0B7" w:rsidRPr="005202C0" w:rsidRDefault="002340B7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0B7" w:rsidRPr="005202C0" w:rsidRDefault="002340B7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0B7" w:rsidRPr="005202C0" w:rsidRDefault="002340B7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2340B7" w:rsidRPr="007C6334" w:rsidRDefault="002340B7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2340B7" w:rsidRPr="0050401B" w:rsidRDefault="002340B7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2340B7" w:rsidRPr="00EE1418" w:rsidRDefault="002340B7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2340B7" w:rsidRDefault="002340B7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0B7" w:rsidRDefault="002340B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2340B7" w:rsidRDefault="002340B7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2340B7" w:rsidRPr="00401902" w:rsidRDefault="002340B7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.25pt;margin-top:12.7pt;width:258.7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H0hQIAABg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" stroked="f">
                <v:textbox>
                  <w:txbxContent>
                    <w:p w:rsidR="002340B7" w:rsidRDefault="002340B7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2340B7" w:rsidRDefault="002340B7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2340B7" w:rsidRPr="00401902" w:rsidRDefault="002340B7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B7" w:rsidRPr="00AA7023" w:rsidRDefault="002340B7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2340B7" w:rsidRPr="00EE1418" w:rsidRDefault="002340B7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2340B7" w:rsidRDefault="002340B7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2340B7" w:rsidRDefault="002340B7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2340B7" w:rsidRPr="007C6334" w:rsidRDefault="002340B7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2340B7" w:rsidRPr="00912D40" w:rsidRDefault="002340B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2340B7" w:rsidRDefault="002340B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2340B7" w:rsidRDefault="002340B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2340B7" w:rsidRDefault="002340B7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2340B7" w:rsidRPr="0058257B" w:rsidRDefault="002340B7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DODU Adrien</w:t>
      </w:r>
      <w:r>
        <w:rPr>
          <w:sz w:val="16"/>
          <w:szCs w:val="16"/>
        </w:rPr>
        <w:tab/>
      </w:r>
    </w:p>
    <w:p w:rsidR="002340B7" w:rsidRDefault="002340B7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2340B7" w:rsidRPr="00912D40" w:rsidRDefault="002340B7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2340B7" w:rsidRPr="006E7CC6" w:rsidRDefault="002340B7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2340B7" w:rsidRPr="00912D40" w:rsidRDefault="002340B7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2340B7" w:rsidRDefault="002340B7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2340B7" w:rsidRDefault="002340B7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2340B7" w:rsidRPr="00912D40" w:rsidRDefault="002340B7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2340B7" w:rsidRDefault="002340B7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06 13 42 56 15</w:t>
      </w:r>
    </w:p>
    <w:p w:rsidR="002340B7" w:rsidRPr="00912D40" w:rsidRDefault="002340B7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2340B7" w:rsidRDefault="002340B7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USM Olivet TT</w:t>
      </w:r>
    </w:p>
    <w:p w:rsidR="002340B7" w:rsidRPr="00912D40" w:rsidRDefault="002340B7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2340B7" w:rsidRDefault="002340B7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8D4E98">
        <w:rPr>
          <w:rFonts w:ascii="Comic Sans MS" w:hAnsi="Comic Sans MS"/>
          <w:noProof/>
          <w:sz w:val="18"/>
          <w:szCs w:val="18"/>
        </w:rPr>
        <w:t>459588</w:t>
      </w:r>
    </w:p>
    <w:p w:rsidR="002340B7" w:rsidRPr="00912D40" w:rsidRDefault="002340B7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2340B7" w:rsidRDefault="002340B7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2340B7" w:rsidRPr="00912D40" w:rsidRDefault="002340B7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2340B7" w:rsidRDefault="002340B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2340B7" w:rsidRDefault="002340B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2340B7" w:rsidRPr="00912D40" w:rsidRDefault="002340B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2340B7" w:rsidRPr="00912D40" w:rsidRDefault="002340B7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2340B7" w:rsidRDefault="002340B7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8D4E98">
        <w:rPr>
          <w:rFonts w:ascii="Comic Sans MS" w:hAnsi="Comic Sans MS"/>
          <w:noProof/>
          <w:sz w:val="16"/>
          <w:szCs w:val="16"/>
        </w:rPr>
        <w:t>FLEURY LES AUBRAIS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20/10/2024</w:t>
      </w:r>
      <w:r>
        <w:rPr>
          <w:szCs w:val="20"/>
        </w:rPr>
        <w:t xml:space="preserve"> </w:t>
      </w:r>
    </w:p>
    <w:p w:rsidR="002340B7" w:rsidRPr="00912D40" w:rsidRDefault="002340B7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2340B7" w:rsidRDefault="002340B7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0B7" w:rsidRPr="0088252F" w:rsidRDefault="002340B7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2340B7" w:rsidRPr="0088252F" w:rsidRDefault="002340B7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2340B7" w:rsidRDefault="002340B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40B7" w:rsidRDefault="002340B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2340B7" w:rsidRDefault="002340B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340B7" w:rsidRDefault="002340B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2340B7" w:rsidRDefault="002340B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2340B7" w:rsidRDefault="002340B7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2340B7" w:rsidRDefault="002340B7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7.25pt;margin-top:60.3pt;width:351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BXKwIAAFk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">
                <v:textbox>
                  <w:txbxContent>
                    <w:p w:rsidR="002340B7" w:rsidRPr="0088252F" w:rsidRDefault="002340B7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2340B7" w:rsidRPr="0088252F" w:rsidRDefault="002340B7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2340B7" w:rsidRDefault="002340B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340B7" w:rsidRDefault="002340B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2340B7" w:rsidRDefault="002340B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340B7" w:rsidRDefault="002340B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2340B7" w:rsidRDefault="002340B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2340B7" w:rsidRDefault="002340B7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2340B7" w:rsidRDefault="002340B7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2340B7" w:rsidRPr="00912D40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2340B7" w:rsidRPr="00912D40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2340B7" w:rsidRPr="00912D40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2340B7" w:rsidRPr="00912D40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Pr="00CE0C40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Pr="00CE0C40" w:rsidRDefault="002340B7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2340B7" w:rsidRDefault="002340B7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340B7" w:rsidRDefault="002340B7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2340B7" w:rsidRDefault="002340B7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2340B7" w:rsidSect="002340B7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2340B7" w:rsidRPr="004D2648" w:rsidRDefault="002340B7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2340B7" w:rsidRPr="00EE1418" w:rsidRDefault="002340B7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2340B7" w:rsidRPr="00AA7023" w:rsidRDefault="002340B7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0B7" w:rsidRDefault="002340B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2340B7" w:rsidRDefault="002340B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2340B7" w:rsidRPr="00401902" w:rsidRDefault="002340B7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.55pt;margin-top:3.7pt;width:261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Fuhg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" stroked="f">
                <v:textbox>
                  <w:txbxContent>
                    <w:p w:rsidR="002340B7" w:rsidRDefault="002340B7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2340B7" w:rsidRDefault="002340B7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2340B7" w:rsidRPr="00401902" w:rsidRDefault="002340B7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2340B7" w:rsidRPr="00EE1418" w:rsidRDefault="002340B7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2340B7" w:rsidRPr="00F6138C" w:rsidRDefault="002340B7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2340B7" w:rsidRDefault="002340B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2340B7" w:rsidRDefault="002340B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2340B7" w:rsidRPr="00FD6D14" w:rsidRDefault="002340B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2340B7" w:rsidRPr="00B34D61" w:rsidRDefault="002340B7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 w:cs="Arial"/>
          <w:b/>
          <w:noProof/>
          <w:sz w:val="22"/>
          <w:szCs w:val="24"/>
        </w:rPr>
        <w:t>CJF LES AUBRAIS TT 2</w:t>
      </w:r>
    </w:p>
    <w:p w:rsidR="002340B7" w:rsidRPr="00B34D61" w:rsidRDefault="002340B7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2340B7" w:rsidRDefault="002340B7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2340B7" w:rsidRPr="00D2290D" w:rsidRDefault="002340B7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2340B7" w:rsidRPr="00890837" w:rsidRDefault="002340B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CJF LES AUBRAIS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2340B7" w:rsidRPr="00890837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C734ED" w:rsidRDefault="002340B7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2340B7" w:rsidRPr="00C734ED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C734ED" w:rsidRDefault="002340B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PAYS COURVILLOIS 3</w:t>
      </w:r>
    </w:p>
    <w:p w:rsidR="002340B7" w:rsidRPr="00C734ED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2340B7" w:rsidRPr="00C734ED" w:rsidRDefault="002340B7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R3</w:t>
      </w:r>
    </w:p>
    <w:p w:rsidR="002340B7" w:rsidRPr="00C734ED" w:rsidRDefault="002340B7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2340B7" w:rsidRPr="00C734ED" w:rsidRDefault="002340B7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2340B7" w:rsidRPr="00C734ED" w:rsidRDefault="002340B7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Default="002340B7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2340B7" w:rsidRPr="00D2290D" w:rsidRDefault="002340B7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Default="002340B7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2340B7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2340B7" w:rsidRPr="004C0F9D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340B7" w:rsidRPr="00FC12F0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2340B7" w:rsidRPr="00D2290D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4419CC" w:rsidRDefault="002340B7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FLEURY LES AUBRAIS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DODU Adrien</w:t>
      </w:r>
    </w:p>
    <w:p w:rsidR="002340B7" w:rsidRPr="004419CC" w:rsidRDefault="002340B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2340B7" w:rsidRPr="004419CC" w:rsidRDefault="002340B7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2340B7" w:rsidRPr="004419CC" w:rsidRDefault="002340B7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2340B7" w:rsidRPr="004419CC" w:rsidRDefault="002340B7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2340B7" w:rsidRPr="0015252D" w:rsidRDefault="002340B7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0B7" w:rsidRDefault="002340B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2340B7" w:rsidRDefault="002340B7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2340B7" w:rsidRPr="00401902" w:rsidRDefault="002340B7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.55pt;margin-top:3.7pt;width:258.7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We78&#10;xYcCAAAX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2340B7" w:rsidRDefault="002340B7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2340B7" w:rsidRDefault="002340B7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2340B7" w:rsidRPr="00401902" w:rsidRDefault="002340B7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2340B7" w:rsidRPr="00EE1418" w:rsidRDefault="002340B7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2340B7" w:rsidRDefault="002340B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2340B7" w:rsidRDefault="002340B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2340B7" w:rsidRDefault="002340B7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2340B7" w:rsidRPr="00FD6D14" w:rsidRDefault="002340B7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2340B7" w:rsidRPr="005F6283" w:rsidRDefault="002340B7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8D4E98">
        <w:rPr>
          <w:rFonts w:ascii="Comic Sans MS" w:hAnsi="Comic Sans MS"/>
          <w:b/>
          <w:noProof/>
          <w:sz w:val="24"/>
          <w:szCs w:val="24"/>
        </w:rPr>
        <w:t>PAYS COURVILLOIS 3</w:t>
      </w:r>
    </w:p>
    <w:p w:rsidR="002340B7" w:rsidRPr="00D2290D" w:rsidRDefault="002340B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2340B7" w:rsidRDefault="002340B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2340B7" w:rsidRPr="00D2290D" w:rsidRDefault="002340B7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2340B7" w:rsidRPr="00890837" w:rsidRDefault="002340B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8D4E98">
        <w:rPr>
          <w:rFonts w:ascii="Verdana" w:hAnsi="Verdana" w:cs="Arial"/>
          <w:b/>
          <w:noProof/>
        </w:rPr>
        <w:t>CJF LES AUBRAIS TT 2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2340B7" w:rsidRPr="00890837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C734ED" w:rsidRDefault="002340B7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C734ED">
        <w:rPr>
          <w:rFonts w:ascii="Georgia" w:hAnsi="Georgia"/>
          <w:b/>
          <w:sz w:val="16"/>
          <w:szCs w:val="16"/>
        </w:rPr>
        <w:t>CONTRE</w:t>
      </w:r>
    </w:p>
    <w:p w:rsidR="002340B7" w:rsidRPr="00C734ED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C734ED" w:rsidRDefault="002340B7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rFonts w:ascii="Arial" w:hAnsi="Arial"/>
          <w:b/>
          <w:noProof/>
          <w:sz w:val="24"/>
          <w:szCs w:val="24"/>
        </w:rPr>
        <w:tab/>
      </w:r>
      <w:r w:rsidRPr="008D4E98">
        <w:rPr>
          <w:rFonts w:ascii="Verdana" w:hAnsi="Verdana"/>
          <w:b/>
          <w:noProof/>
        </w:rPr>
        <w:t>PAYS COURVILLOIS 3</w:t>
      </w:r>
    </w:p>
    <w:p w:rsidR="002340B7" w:rsidRPr="00C734ED" w:rsidRDefault="002340B7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2340B7" w:rsidRPr="00C734ED" w:rsidRDefault="002340B7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C734ED">
        <w:rPr>
          <w:b/>
          <w:sz w:val="24"/>
          <w:szCs w:val="24"/>
        </w:rPr>
        <w:t>DIVISION</w:t>
      </w:r>
      <w:r w:rsidRPr="00C734ED">
        <w:rPr>
          <w:rFonts w:ascii="Arial" w:hAnsi="Arial"/>
          <w:b/>
          <w:sz w:val="24"/>
          <w:szCs w:val="24"/>
        </w:rPr>
        <w:t xml:space="preserve"> : </w:t>
      </w:r>
      <w:r w:rsidRPr="008D4E98">
        <w:rPr>
          <w:rFonts w:ascii="Comic Sans MS" w:hAnsi="Comic Sans MS"/>
          <w:b/>
          <w:noProof/>
          <w:sz w:val="24"/>
          <w:szCs w:val="24"/>
        </w:rPr>
        <w:t>R3</w:t>
      </w:r>
    </w:p>
    <w:p w:rsidR="002340B7" w:rsidRPr="00C734ED" w:rsidRDefault="002340B7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2340B7" w:rsidRPr="00C734ED" w:rsidRDefault="002340B7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C734ED">
        <w:rPr>
          <w:b/>
          <w:sz w:val="24"/>
          <w:szCs w:val="24"/>
        </w:rPr>
        <w:t>DATE :</w:t>
      </w:r>
      <w:r w:rsidRPr="00C734E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20/10/2024</w:t>
      </w:r>
    </w:p>
    <w:p w:rsidR="002340B7" w:rsidRPr="00C734ED" w:rsidRDefault="002340B7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2340B7" w:rsidRDefault="002340B7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2340B7" w:rsidRPr="00D2290D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D2290D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D2290D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D2290D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D2290D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D2290D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340B7" w:rsidRDefault="002340B7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2340B7" w:rsidRDefault="002340B7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2340B7" w:rsidRPr="00FC12F0" w:rsidRDefault="002340B7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2340B7" w:rsidRPr="004419CC" w:rsidRDefault="002340B7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4419CC">
        <w:rPr>
          <w:b/>
          <w:sz w:val="22"/>
          <w:szCs w:val="22"/>
        </w:rPr>
        <w:t xml:space="preserve">à </w:t>
      </w:r>
      <w:r w:rsidRPr="008D4E98">
        <w:rPr>
          <w:rFonts w:ascii="Comic Sans MS" w:hAnsi="Comic Sans MS"/>
          <w:b/>
          <w:noProof/>
          <w:sz w:val="22"/>
          <w:szCs w:val="22"/>
        </w:rPr>
        <w:t>FLEURY LES AUBRAIS</w:t>
      </w:r>
      <w:r w:rsidRPr="004419CC">
        <w:rPr>
          <w:b/>
          <w:noProof/>
          <w:sz w:val="22"/>
          <w:szCs w:val="22"/>
        </w:rPr>
        <w:t>,</w:t>
      </w:r>
      <w:r w:rsidRPr="004419CC">
        <w:rPr>
          <w:rFonts w:ascii="Arial" w:hAnsi="Arial"/>
          <w:b/>
          <w:sz w:val="24"/>
          <w:szCs w:val="24"/>
        </w:rPr>
        <w:tab/>
      </w:r>
      <w:r w:rsidRPr="008D4E98">
        <w:rPr>
          <w:rFonts w:ascii="Comic Sans MS" w:hAnsi="Comic Sans MS"/>
          <w:b/>
          <w:noProof/>
          <w:sz w:val="22"/>
          <w:szCs w:val="22"/>
          <w:u w:val="single"/>
        </w:rPr>
        <w:t>DODU Adrien</w:t>
      </w:r>
    </w:p>
    <w:p w:rsidR="002340B7" w:rsidRPr="004419CC" w:rsidRDefault="002340B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20/10/2024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2340B7" w:rsidRDefault="002340B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2340B7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2340B7" w:rsidRPr="004419CC" w:rsidRDefault="002340B7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2340B7" w:rsidRPr="004419CC" w:rsidSect="002340B7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FB3" w:rsidRDefault="00FD4FB3">
      <w:r>
        <w:separator/>
      </w:r>
    </w:p>
  </w:endnote>
  <w:endnote w:type="continuationSeparator" w:id="0">
    <w:p w:rsidR="00FD4FB3" w:rsidRDefault="00F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FB3" w:rsidRDefault="00FD4FB3">
      <w:r>
        <w:separator/>
      </w:r>
    </w:p>
  </w:footnote>
  <w:footnote w:type="continuationSeparator" w:id="0">
    <w:p w:rsidR="00FD4FB3" w:rsidRDefault="00FD4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340B7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5F4C"/>
    <w:rsid w:val="002768E4"/>
    <w:rsid w:val="002772C5"/>
    <w:rsid w:val="002801C4"/>
    <w:rsid w:val="00283AD2"/>
    <w:rsid w:val="00285FF2"/>
    <w:rsid w:val="00286B98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6A6E"/>
    <w:rsid w:val="003B6F91"/>
    <w:rsid w:val="003C5041"/>
    <w:rsid w:val="003D1EE1"/>
    <w:rsid w:val="003D4722"/>
    <w:rsid w:val="003D6261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5273"/>
    <w:rsid w:val="006D6AE4"/>
    <w:rsid w:val="006E13A0"/>
    <w:rsid w:val="006E1479"/>
    <w:rsid w:val="006E148F"/>
    <w:rsid w:val="006E1653"/>
    <w:rsid w:val="006E1E2F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65D3"/>
    <w:rsid w:val="00816D4C"/>
    <w:rsid w:val="00817CA9"/>
    <w:rsid w:val="0082143F"/>
    <w:rsid w:val="008246C3"/>
    <w:rsid w:val="008270E6"/>
    <w:rsid w:val="0083382B"/>
    <w:rsid w:val="0083400C"/>
    <w:rsid w:val="00836CC3"/>
    <w:rsid w:val="00840E9C"/>
    <w:rsid w:val="00844D6B"/>
    <w:rsid w:val="00844F5A"/>
    <w:rsid w:val="008604C8"/>
    <w:rsid w:val="0086261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68E2"/>
    <w:rsid w:val="00C00FBD"/>
    <w:rsid w:val="00C0116F"/>
    <w:rsid w:val="00C035B9"/>
    <w:rsid w:val="00C04335"/>
    <w:rsid w:val="00C06809"/>
    <w:rsid w:val="00C06A7E"/>
    <w:rsid w:val="00C12AF4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2273"/>
    <w:rsid w:val="00D74D18"/>
    <w:rsid w:val="00D756D8"/>
    <w:rsid w:val="00D766BE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60451"/>
    <w:rsid w:val="00E64E15"/>
    <w:rsid w:val="00E6527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4FB3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2371-5ED7-4034-BF3D-50A754A5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0</TotalTime>
  <Pages>4</Pages>
  <Words>1266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2015-09-11T13:05:00Z</cp:lastPrinted>
  <dcterms:created xsi:type="dcterms:W3CDTF">2024-10-10T17:12:00Z</dcterms:created>
  <dcterms:modified xsi:type="dcterms:W3CDTF">2024-10-10T17:12:00Z</dcterms:modified>
</cp:coreProperties>
</file>