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0F" w:rsidRPr="00AA7023" w:rsidRDefault="009C080F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9C080F" w:rsidRPr="00EE1418" w:rsidRDefault="009C080F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C080F" w:rsidRDefault="009C080F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9C080F" w:rsidRPr="00AA7023" w:rsidRDefault="009C080F" w:rsidP="00AA7023">
      <w:pPr>
        <w:tabs>
          <w:tab w:val="left" w:pos="3828"/>
        </w:tabs>
        <w:jc w:val="both"/>
        <w:rPr>
          <w:rFonts w:ascii="Arial" w:hAnsi="Arial"/>
        </w:rPr>
      </w:pPr>
    </w:p>
    <w:p w:rsidR="009C080F" w:rsidRPr="00EE1418" w:rsidRDefault="009C080F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C080F" w:rsidRPr="0042336D" w:rsidRDefault="009C080F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9C080F" w:rsidRDefault="009C080F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9C080F" w:rsidRDefault="009C080F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FOUCHET François</w:t>
      </w:r>
      <w:r>
        <w:rPr>
          <w:b/>
          <w:sz w:val="16"/>
          <w:szCs w:val="16"/>
        </w:rPr>
        <w:t xml:space="preserve"> </w:t>
      </w:r>
    </w:p>
    <w:p w:rsidR="009C080F" w:rsidRPr="00720F4B" w:rsidRDefault="009C080F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9C080F" w:rsidRPr="006719A3" w:rsidRDefault="009C080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9C080F" w:rsidRPr="0042336D" w:rsidRDefault="009C080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9C080F" w:rsidRPr="006719A3" w:rsidRDefault="009C080F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9C080F" w:rsidRPr="003E7C18" w:rsidRDefault="009C080F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9C080F" w:rsidRDefault="009C080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9C080F" w:rsidRPr="00912D40" w:rsidRDefault="009C080F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C080F" w:rsidRDefault="009C080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9C080F" w:rsidRPr="0042336D" w:rsidRDefault="009C080F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815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9C080F" w:rsidRPr="00912D40" w:rsidRDefault="009C080F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9C080F" w:rsidRDefault="009C080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8152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81522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A815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9C080F" w:rsidRDefault="009C080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9C080F" w:rsidRPr="00895385" w:rsidRDefault="009C080F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9C080F" w:rsidRPr="004E1BD1" w:rsidRDefault="009C080F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A81522">
        <w:rPr>
          <w:noProof/>
          <w:sz w:val="16"/>
          <w:szCs w:val="16"/>
        </w:rPr>
        <w:t>4450576</w:t>
      </w:r>
      <w:r w:rsidRPr="004E1BD1">
        <w:rPr>
          <w:sz w:val="16"/>
          <w:szCs w:val="16"/>
        </w:rPr>
        <w:t xml:space="preserve">   </w:t>
      </w:r>
      <w:r w:rsidRPr="00A81522">
        <w:rPr>
          <w:b/>
          <w:noProof/>
          <w:sz w:val="16"/>
          <w:szCs w:val="16"/>
        </w:rPr>
        <w:t>NEUVILLE SPORTS TT 1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TT BRENNE LE BLANC 1</w:t>
      </w:r>
    </w:p>
    <w:p w:rsidR="009C080F" w:rsidRPr="004E1BD1" w:rsidRDefault="009C080F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9C080F" w:rsidRDefault="009C080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9C080F" w:rsidRPr="0042336D" w:rsidRDefault="009C080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9C080F" w:rsidRDefault="009C080F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9C080F" w:rsidRPr="00895385" w:rsidRDefault="009C080F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9C080F" w:rsidRPr="0042336D" w:rsidRDefault="009C080F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A81522">
        <w:rPr>
          <w:noProof/>
          <w:sz w:val="16"/>
          <w:szCs w:val="16"/>
        </w:rPr>
        <w:t>Neuville aux Bois</w:t>
      </w:r>
    </w:p>
    <w:p w:rsidR="009C080F" w:rsidRPr="0042336D" w:rsidRDefault="009C080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salle Specifique TT</w:t>
      </w:r>
    </w:p>
    <w:p w:rsidR="009C080F" w:rsidRPr="0042336D" w:rsidRDefault="009C080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9C080F" w:rsidRPr="0042336D" w:rsidRDefault="009C080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9C080F" w:rsidRPr="004E1BD1" w:rsidRDefault="009C080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       </w:t>
      </w:r>
      <w:r w:rsidRPr="00A81522">
        <w:rPr>
          <w:noProof/>
          <w:sz w:val="16"/>
          <w:szCs w:val="16"/>
        </w:rPr>
        <w:t>NOUVELLON Francois</w:t>
      </w:r>
    </w:p>
    <w:p w:rsidR="009C080F" w:rsidRPr="004E1BD1" w:rsidRDefault="009C080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E1BD1">
        <w:rPr>
          <w:rFonts w:ascii="Wingdings" w:hAnsi="Wingdings"/>
          <w:sz w:val="16"/>
          <w:szCs w:val="16"/>
        </w:rPr>
        <w:tab/>
      </w:r>
      <w:r w:rsidRPr="00A81522">
        <w:rPr>
          <w:rFonts w:ascii="Comic Sans MS" w:hAnsi="Comic Sans MS"/>
          <w:noProof/>
          <w:sz w:val="16"/>
          <w:szCs w:val="16"/>
        </w:rPr>
        <w:t>06 45 75 00 76</w:t>
      </w:r>
      <w:r w:rsidRPr="004E1BD1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E1BD1">
        <w:rPr>
          <w:sz w:val="16"/>
          <w:szCs w:val="16"/>
        </w:rPr>
        <w:t> :</w:t>
      </w:r>
      <w:r w:rsidRPr="004E1BD1"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francoisnouvellon@gmail.com</w:t>
      </w:r>
    </w:p>
    <w:p w:rsidR="009C080F" w:rsidRPr="004E1BD1" w:rsidRDefault="009C080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9C080F" w:rsidRPr="00912D40" w:rsidRDefault="009C080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9C080F" w:rsidRPr="00912D40" w:rsidRDefault="009C080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C080F" w:rsidRPr="00F54CC4" w:rsidRDefault="009C080F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9C080F" w:rsidRPr="00F54CC4" w:rsidRDefault="009C080F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9C080F" w:rsidRDefault="009C080F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9C080F" w:rsidRPr="00912D40" w:rsidRDefault="009C080F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9C080F" w:rsidRDefault="009C080F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9C080F" w:rsidRPr="00C53058" w:rsidRDefault="009C080F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9C080F" w:rsidRPr="00912D40" w:rsidRDefault="009C080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9C080F" w:rsidRDefault="009C080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9C080F" w:rsidRPr="00912D40" w:rsidRDefault="009C080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9C080F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0F" w:rsidRPr="005202C0" w:rsidRDefault="009C080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0F" w:rsidRPr="005202C0" w:rsidRDefault="009C080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0F" w:rsidRPr="005202C0" w:rsidRDefault="009C080F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080F" w:rsidRPr="007C6334" w:rsidRDefault="009C080F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9C080F" w:rsidRPr="0050401B" w:rsidRDefault="009C080F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9C080F" w:rsidRPr="00EE1418" w:rsidRDefault="009C080F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9C080F" w:rsidRDefault="009C080F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0F" w:rsidRPr="00AA7023" w:rsidRDefault="009C080F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9C080F" w:rsidRPr="00EE1418" w:rsidRDefault="009C080F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9C080F" w:rsidRDefault="009C080F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9C080F" w:rsidRDefault="009C080F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9C080F" w:rsidRPr="007C6334" w:rsidRDefault="009C080F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9C080F" w:rsidRPr="00912D40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C080F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C080F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C080F" w:rsidRPr="0058257B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FOUCHET François</w:t>
      </w:r>
      <w:r>
        <w:rPr>
          <w:sz w:val="16"/>
          <w:szCs w:val="16"/>
        </w:rPr>
        <w:tab/>
      </w:r>
    </w:p>
    <w:p w:rsidR="009C080F" w:rsidRDefault="009C080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9C080F" w:rsidRPr="00912D40" w:rsidRDefault="009C080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9C080F" w:rsidRPr="006E7CC6" w:rsidRDefault="009C080F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9C080F" w:rsidRPr="00912D40" w:rsidRDefault="009C080F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9C080F" w:rsidRDefault="009C080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9C080F" w:rsidRPr="00912D40" w:rsidRDefault="009C080F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06 65 45 88 01</w:t>
      </w:r>
    </w:p>
    <w:p w:rsidR="009C080F" w:rsidRPr="00912D40" w:rsidRDefault="009C080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ES Ormes TT</w:t>
      </w:r>
    </w:p>
    <w:p w:rsidR="009C080F" w:rsidRPr="00912D40" w:rsidRDefault="009C080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4515204</w:t>
      </w:r>
    </w:p>
    <w:p w:rsidR="009C080F" w:rsidRPr="00912D40" w:rsidRDefault="009C080F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9C080F" w:rsidRPr="00912D40" w:rsidRDefault="009C080F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9C080F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Pr="00912D40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Pr="00912D40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81522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9C080F" w:rsidRPr="00912D40" w:rsidRDefault="009C080F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9C080F" w:rsidRDefault="009C080F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0F" w:rsidRPr="0088252F" w:rsidRDefault="009C080F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9C080F" w:rsidRPr="0088252F" w:rsidRDefault="009C080F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9C080F" w:rsidRPr="0088252F" w:rsidRDefault="009C080F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9C080F" w:rsidRPr="0088252F" w:rsidRDefault="009C080F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080F" w:rsidRDefault="009C080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Pr="00CE0C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Pr="00CE0C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C080F" w:rsidRDefault="009C080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9C080F" w:rsidRDefault="009C080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9C080F" w:rsidSect="009C080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9C080F" w:rsidRPr="004D2648" w:rsidRDefault="009C080F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9C080F" w:rsidRPr="00EE1418" w:rsidRDefault="009C080F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C080F" w:rsidRPr="00AA7023" w:rsidRDefault="009C080F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9C080F" w:rsidRPr="00EE1418" w:rsidRDefault="009C080F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C080F" w:rsidRPr="00F6138C" w:rsidRDefault="009C080F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9C080F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9C080F" w:rsidRDefault="009C080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C080F" w:rsidRPr="00FD6D14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9C080F" w:rsidRPr="00B34D61" w:rsidRDefault="009C080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 w:cs="Arial"/>
          <w:b/>
          <w:noProof/>
          <w:sz w:val="22"/>
          <w:szCs w:val="24"/>
        </w:rPr>
        <w:t>NEUVILLE SPORTS TT 1</w:t>
      </w:r>
    </w:p>
    <w:p w:rsidR="009C080F" w:rsidRPr="00B34D61" w:rsidRDefault="009C080F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9C080F" w:rsidRDefault="009C080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9C080F" w:rsidRPr="00D2290D" w:rsidRDefault="009C080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C080F" w:rsidRPr="00890837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9C080F" w:rsidRPr="00890837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2748BE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9C080F" w:rsidRPr="002748BE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BF3162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A81522">
        <w:rPr>
          <w:rFonts w:ascii="Verdana" w:hAnsi="Verdana"/>
          <w:b/>
          <w:noProof/>
        </w:rPr>
        <w:t>TT BRENNE LE BLANC 1</w:t>
      </w:r>
    </w:p>
    <w:p w:rsidR="009C080F" w:rsidRPr="00BF3162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C080F" w:rsidRPr="00BF3162" w:rsidRDefault="009C080F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F3162">
        <w:rPr>
          <w:b/>
          <w:sz w:val="24"/>
          <w:szCs w:val="24"/>
        </w:rPr>
        <w:t>DIVISION</w:t>
      </w:r>
      <w:r w:rsidRPr="00BF3162">
        <w:rPr>
          <w:rFonts w:ascii="Arial" w:hAnsi="Arial"/>
          <w:b/>
          <w:sz w:val="24"/>
          <w:szCs w:val="24"/>
        </w:rPr>
        <w:t xml:space="preserve"> : </w:t>
      </w:r>
      <w:r w:rsidRPr="00A81522">
        <w:rPr>
          <w:rFonts w:ascii="Comic Sans MS" w:hAnsi="Comic Sans MS"/>
          <w:b/>
          <w:noProof/>
          <w:sz w:val="24"/>
          <w:szCs w:val="24"/>
        </w:rPr>
        <w:t>R2</w:t>
      </w:r>
    </w:p>
    <w:p w:rsidR="009C080F" w:rsidRPr="00BF3162" w:rsidRDefault="009C080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9C080F" w:rsidRPr="00BF3162" w:rsidRDefault="009C080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BF3162">
        <w:rPr>
          <w:b/>
          <w:sz w:val="24"/>
          <w:szCs w:val="24"/>
        </w:rPr>
        <w:t>DATE :</w:t>
      </w:r>
      <w:r w:rsidRPr="00BF316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9C080F" w:rsidRPr="00BF3162" w:rsidRDefault="009C080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9C080F" w:rsidRPr="00D2290D" w:rsidRDefault="009C080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9C080F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9C080F" w:rsidRPr="004C0F9D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Pr="00FC12F0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4E1BD1" w:rsidRDefault="009C080F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FOUCHET François</w:t>
      </w:r>
    </w:p>
    <w:p w:rsidR="009C080F" w:rsidRPr="004419CC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9C080F" w:rsidRPr="004419CC" w:rsidRDefault="009C080F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9C080F" w:rsidRPr="004419CC" w:rsidRDefault="009C080F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9C080F" w:rsidRPr="004419CC" w:rsidRDefault="009C080F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C080F" w:rsidRPr="0015252D" w:rsidRDefault="009C080F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9C080F" w:rsidRPr="00EE1418" w:rsidRDefault="009C080F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C080F" w:rsidRDefault="009C080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C080F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9C080F" w:rsidRDefault="009C080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C080F" w:rsidRPr="00FD6D14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9C080F" w:rsidRPr="005F6283" w:rsidRDefault="009C080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/>
          <w:b/>
          <w:noProof/>
          <w:sz w:val="24"/>
          <w:szCs w:val="24"/>
        </w:rPr>
        <w:t>TT BRENNE LE BLANC 1</w:t>
      </w:r>
    </w:p>
    <w:p w:rsidR="009C080F" w:rsidRPr="00D2290D" w:rsidRDefault="009C080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C080F" w:rsidRDefault="009C080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9C080F" w:rsidRPr="00D2290D" w:rsidRDefault="009C080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C080F" w:rsidRPr="00890837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9C080F" w:rsidRPr="00890837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2748BE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9C080F" w:rsidRPr="002748BE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BF3162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A81522">
        <w:rPr>
          <w:rFonts w:ascii="Verdana" w:hAnsi="Verdana"/>
          <w:b/>
          <w:noProof/>
        </w:rPr>
        <w:t>TT BRENNE LE BLANC 1</w:t>
      </w:r>
    </w:p>
    <w:p w:rsidR="009C080F" w:rsidRPr="00BF3162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C080F" w:rsidRPr="00BF3162" w:rsidRDefault="009C080F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F3162">
        <w:rPr>
          <w:b/>
          <w:sz w:val="24"/>
          <w:szCs w:val="24"/>
        </w:rPr>
        <w:t>DIVISION</w:t>
      </w:r>
      <w:r w:rsidRPr="00BF3162">
        <w:rPr>
          <w:rFonts w:ascii="Arial" w:hAnsi="Arial"/>
          <w:b/>
          <w:sz w:val="24"/>
          <w:szCs w:val="24"/>
        </w:rPr>
        <w:t xml:space="preserve"> : </w:t>
      </w:r>
      <w:r w:rsidRPr="00A81522">
        <w:rPr>
          <w:rFonts w:ascii="Comic Sans MS" w:hAnsi="Comic Sans MS"/>
          <w:b/>
          <w:noProof/>
          <w:sz w:val="24"/>
          <w:szCs w:val="24"/>
        </w:rPr>
        <w:t>R2</w:t>
      </w:r>
    </w:p>
    <w:p w:rsidR="009C080F" w:rsidRPr="00BF3162" w:rsidRDefault="009C080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9C080F" w:rsidRPr="00BF3162" w:rsidRDefault="009C080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BF3162">
        <w:rPr>
          <w:b/>
          <w:sz w:val="24"/>
          <w:szCs w:val="24"/>
        </w:rPr>
        <w:t>DATE :</w:t>
      </w:r>
      <w:r w:rsidRPr="00BF316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9C080F" w:rsidRPr="00BF3162" w:rsidRDefault="009C080F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9C080F" w:rsidRDefault="009C080F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9C080F" w:rsidRPr="00FC12F0" w:rsidRDefault="009C080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4E1BD1" w:rsidRDefault="009C080F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FOUCHET François</w:t>
      </w:r>
    </w:p>
    <w:p w:rsidR="009C080F" w:rsidRPr="004419CC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9C080F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9C080F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9C080F" w:rsidRPr="00AA7023" w:rsidRDefault="009C080F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9C080F" w:rsidRPr="00EE1418" w:rsidRDefault="009C080F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C080F" w:rsidRDefault="009C080F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9C080F" w:rsidRPr="00AA7023" w:rsidRDefault="009C080F" w:rsidP="00AA7023">
      <w:pPr>
        <w:tabs>
          <w:tab w:val="left" w:pos="3828"/>
        </w:tabs>
        <w:jc w:val="both"/>
        <w:rPr>
          <w:rFonts w:ascii="Arial" w:hAnsi="Arial"/>
        </w:rPr>
      </w:pPr>
    </w:p>
    <w:p w:rsidR="009C080F" w:rsidRPr="00EE1418" w:rsidRDefault="009C080F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C080F" w:rsidRPr="0042336D" w:rsidRDefault="009C080F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9C080F" w:rsidRDefault="009C080F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9C080F" w:rsidRDefault="009C080F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FOUCHET François</w:t>
      </w:r>
      <w:r>
        <w:rPr>
          <w:b/>
          <w:sz w:val="16"/>
          <w:szCs w:val="16"/>
        </w:rPr>
        <w:t xml:space="preserve"> </w:t>
      </w:r>
    </w:p>
    <w:p w:rsidR="009C080F" w:rsidRPr="00720F4B" w:rsidRDefault="009C080F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9C080F" w:rsidRPr="006719A3" w:rsidRDefault="009C080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9C080F" w:rsidRPr="0042336D" w:rsidRDefault="009C080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9C080F" w:rsidRPr="006719A3" w:rsidRDefault="009C080F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9C080F" w:rsidRPr="003E7C18" w:rsidRDefault="009C080F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9C080F" w:rsidRDefault="009C080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9C080F" w:rsidRPr="00912D40" w:rsidRDefault="009C080F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C080F" w:rsidRDefault="009C080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9C080F" w:rsidRPr="0042336D" w:rsidRDefault="009C080F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815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A81522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9C080F" w:rsidRPr="00912D40" w:rsidRDefault="009C080F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9C080F" w:rsidRDefault="009C080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8152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8152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A815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9C080F" w:rsidRDefault="009C080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9C080F" w:rsidRPr="00895385" w:rsidRDefault="009C080F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9C080F" w:rsidRPr="004E1BD1" w:rsidRDefault="009C080F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A81522">
        <w:rPr>
          <w:noProof/>
          <w:sz w:val="16"/>
          <w:szCs w:val="16"/>
        </w:rPr>
        <w:t>4450576</w:t>
      </w:r>
      <w:r w:rsidRPr="004E1BD1">
        <w:rPr>
          <w:sz w:val="16"/>
          <w:szCs w:val="16"/>
        </w:rPr>
        <w:t xml:space="preserve">   </w:t>
      </w:r>
      <w:r w:rsidRPr="00A81522">
        <w:rPr>
          <w:b/>
          <w:noProof/>
          <w:sz w:val="16"/>
          <w:szCs w:val="16"/>
        </w:rPr>
        <w:t>NEUVILLE SPORTS TT 2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A81522">
        <w:rPr>
          <w:b/>
          <w:noProof/>
          <w:sz w:val="16"/>
          <w:szCs w:val="16"/>
        </w:rPr>
        <w:t>USM SARAN 2</w:t>
      </w:r>
    </w:p>
    <w:p w:rsidR="009C080F" w:rsidRPr="004E1BD1" w:rsidRDefault="009C080F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9C080F" w:rsidRDefault="009C080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9C080F" w:rsidRPr="0042336D" w:rsidRDefault="009C080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9C080F" w:rsidRDefault="009C080F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9C080F" w:rsidRPr="00895385" w:rsidRDefault="009C080F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9C080F" w:rsidRPr="0042336D" w:rsidRDefault="009C080F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A81522">
        <w:rPr>
          <w:noProof/>
          <w:sz w:val="16"/>
          <w:szCs w:val="16"/>
        </w:rPr>
        <w:t>Neuville aux Bois</w:t>
      </w:r>
    </w:p>
    <w:p w:rsidR="009C080F" w:rsidRPr="0042336D" w:rsidRDefault="009C080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81522">
        <w:rPr>
          <w:noProof/>
          <w:sz w:val="16"/>
          <w:szCs w:val="16"/>
        </w:rPr>
        <w:t>salle Specifique TT</w:t>
      </w:r>
    </w:p>
    <w:p w:rsidR="009C080F" w:rsidRPr="0042336D" w:rsidRDefault="009C080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9C080F" w:rsidRPr="0042336D" w:rsidRDefault="009C080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9C080F" w:rsidRPr="009C080F" w:rsidRDefault="009C080F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9C080F">
        <w:rPr>
          <w:sz w:val="16"/>
          <w:szCs w:val="16"/>
          <w:lang w:val="en-US"/>
        </w:rPr>
        <w:t xml:space="preserve">       </w:t>
      </w:r>
      <w:r w:rsidRPr="009C080F">
        <w:rPr>
          <w:noProof/>
          <w:sz w:val="16"/>
          <w:szCs w:val="16"/>
          <w:lang w:val="en-US"/>
        </w:rPr>
        <w:t>BARBEREAU Stephen</w:t>
      </w:r>
    </w:p>
    <w:p w:rsidR="009C080F" w:rsidRPr="009C080F" w:rsidRDefault="009C080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9C080F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9C080F">
        <w:rPr>
          <w:rFonts w:ascii="Wingdings" w:hAnsi="Wingdings"/>
          <w:sz w:val="16"/>
          <w:szCs w:val="16"/>
          <w:lang w:val="en-US"/>
        </w:rPr>
        <w:tab/>
      </w:r>
      <w:r w:rsidRPr="009C080F">
        <w:rPr>
          <w:rFonts w:ascii="Comic Sans MS" w:hAnsi="Comic Sans MS"/>
          <w:noProof/>
          <w:sz w:val="16"/>
          <w:szCs w:val="16"/>
          <w:lang w:val="en-US"/>
        </w:rPr>
        <w:t>06 16 96 28 09</w:t>
      </w:r>
      <w:r w:rsidRPr="009C080F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9C080F">
        <w:rPr>
          <w:sz w:val="16"/>
          <w:szCs w:val="16"/>
          <w:lang w:val="en-US"/>
        </w:rPr>
        <w:t> :</w:t>
      </w:r>
      <w:r w:rsidRPr="009C080F">
        <w:rPr>
          <w:sz w:val="16"/>
          <w:szCs w:val="16"/>
          <w:lang w:val="en-US"/>
        </w:rPr>
        <w:tab/>
      </w:r>
      <w:r w:rsidRPr="009C080F">
        <w:rPr>
          <w:noProof/>
          <w:sz w:val="16"/>
          <w:szCs w:val="16"/>
          <w:lang w:val="en-US"/>
        </w:rPr>
        <w:t>stephen-barbereau@hotmail.fr</w:t>
      </w:r>
    </w:p>
    <w:p w:rsidR="009C080F" w:rsidRPr="009C080F" w:rsidRDefault="009C080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9C080F" w:rsidRPr="00912D40" w:rsidRDefault="009C080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C080F" w:rsidRDefault="009C080F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9C080F" w:rsidRPr="00912D40" w:rsidRDefault="009C080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9C080F" w:rsidRPr="00F54CC4" w:rsidRDefault="009C080F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9C080F" w:rsidRPr="00F54CC4" w:rsidRDefault="009C080F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9C080F" w:rsidRDefault="009C080F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9C080F" w:rsidRPr="00912D40" w:rsidRDefault="009C080F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9C080F" w:rsidRDefault="009C080F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9C080F" w:rsidRPr="00C53058" w:rsidRDefault="009C080F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9C080F" w:rsidRPr="00912D40" w:rsidRDefault="009C080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9C080F" w:rsidRDefault="009C080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9C080F" w:rsidRPr="00912D40" w:rsidRDefault="009C080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9C080F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0F" w:rsidRPr="005202C0" w:rsidRDefault="009C080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0F" w:rsidRPr="005202C0" w:rsidRDefault="009C080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0F" w:rsidRPr="005202C0" w:rsidRDefault="009C080F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080F" w:rsidRPr="007C6334" w:rsidRDefault="009C080F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9C080F" w:rsidRPr="0050401B" w:rsidRDefault="009C080F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9C080F" w:rsidRPr="00EE1418" w:rsidRDefault="009C080F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9C080F" w:rsidRDefault="009C080F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0F" w:rsidRPr="00AA7023" w:rsidRDefault="009C080F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9C080F" w:rsidRPr="00EE1418" w:rsidRDefault="009C080F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9C080F" w:rsidRDefault="009C080F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9C080F" w:rsidRDefault="009C080F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9C080F" w:rsidRPr="007C6334" w:rsidRDefault="009C080F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9C080F" w:rsidRPr="00912D40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C080F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C080F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9C080F" w:rsidRPr="0058257B" w:rsidRDefault="009C080F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FOUCHET François</w:t>
      </w:r>
      <w:r>
        <w:rPr>
          <w:sz w:val="16"/>
          <w:szCs w:val="16"/>
        </w:rPr>
        <w:tab/>
      </w:r>
    </w:p>
    <w:p w:rsidR="009C080F" w:rsidRDefault="009C080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9C080F" w:rsidRPr="00912D40" w:rsidRDefault="009C080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9C080F" w:rsidRPr="006E7CC6" w:rsidRDefault="009C080F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9C080F" w:rsidRPr="00912D40" w:rsidRDefault="009C080F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9C080F" w:rsidRDefault="009C080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9C080F" w:rsidRPr="00912D40" w:rsidRDefault="009C080F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06 65 45 88 01</w:t>
      </w:r>
    </w:p>
    <w:p w:rsidR="009C080F" w:rsidRPr="00912D40" w:rsidRDefault="009C080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ES Ormes TT</w:t>
      </w:r>
    </w:p>
    <w:p w:rsidR="009C080F" w:rsidRPr="00912D40" w:rsidRDefault="009C080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81522">
        <w:rPr>
          <w:rFonts w:ascii="Comic Sans MS" w:hAnsi="Comic Sans MS"/>
          <w:noProof/>
          <w:sz w:val="18"/>
          <w:szCs w:val="18"/>
        </w:rPr>
        <w:t>4515204</w:t>
      </w:r>
    </w:p>
    <w:p w:rsidR="009C080F" w:rsidRPr="00912D40" w:rsidRDefault="009C080F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9C080F" w:rsidRPr="00912D40" w:rsidRDefault="009C080F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9C080F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Pr="00912D40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Pr="00912D40" w:rsidRDefault="009C080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9C080F" w:rsidRDefault="009C080F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81522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9C080F" w:rsidRPr="00912D40" w:rsidRDefault="009C080F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9C080F" w:rsidRDefault="009C080F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80F" w:rsidRPr="0088252F" w:rsidRDefault="009C080F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9C080F" w:rsidRPr="0088252F" w:rsidRDefault="009C080F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9C080F" w:rsidRDefault="009C080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9C080F" w:rsidRPr="0088252F" w:rsidRDefault="009C080F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9C080F" w:rsidRPr="0088252F" w:rsidRDefault="009C080F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080F" w:rsidRDefault="009C080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9C080F" w:rsidRDefault="009C080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9C080F" w:rsidRPr="00912D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Pr="00CE0C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Pr="00CE0C40" w:rsidRDefault="009C080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9C080F" w:rsidRDefault="009C080F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C080F" w:rsidRDefault="009C080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9C080F" w:rsidRDefault="009C080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9C080F" w:rsidSect="009C080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9C080F" w:rsidRPr="004D2648" w:rsidRDefault="009C080F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9C080F" w:rsidRPr="00EE1418" w:rsidRDefault="009C080F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C080F" w:rsidRPr="00AA7023" w:rsidRDefault="009C080F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9C080F" w:rsidRPr="00EE1418" w:rsidRDefault="009C080F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C080F" w:rsidRPr="00F6138C" w:rsidRDefault="009C080F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9C080F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9C080F" w:rsidRDefault="009C080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C080F" w:rsidRPr="00FD6D14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9C080F" w:rsidRPr="00B34D61" w:rsidRDefault="009C080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 w:cs="Arial"/>
          <w:b/>
          <w:noProof/>
          <w:sz w:val="22"/>
          <w:szCs w:val="24"/>
        </w:rPr>
        <w:t>NEUVILLE SPORTS TT 2</w:t>
      </w:r>
    </w:p>
    <w:p w:rsidR="009C080F" w:rsidRPr="00B34D61" w:rsidRDefault="009C080F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9C080F" w:rsidRDefault="009C080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9C080F" w:rsidRPr="00D2290D" w:rsidRDefault="009C080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C080F" w:rsidRPr="00890837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9C080F" w:rsidRPr="00890837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2748BE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9C080F" w:rsidRPr="002748BE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BF3162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A81522">
        <w:rPr>
          <w:rFonts w:ascii="Verdana" w:hAnsi="Verdana"/>
          <w:b/>
          <w:noProof/>
        </w:rPr>
        <w:t>USM SARAN 2</w:t>
      </w:r>
    </w:p>
    <w:p w:rsidR="009C080F" w:rsidRPr="00BF3162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C080F" w:rsidRPr="00BF3162" w:rsidRDefault="009C080F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F3162">
        <w:rPr>
          <w:b/>
          <w:sz w:val="24"/>
          <w:szCs w:val="24"/>
        </w:rPr>
        <w:t>DIVISION</w:t>
      </w:r>
      <w:r w:rsidRPr="00BF3162">
        <w:rPr>
          <w:rFonts w:ascii="Arial" w:hAnsi="Arial"/>
          <w:b/>
          <w:sz w:val="24"/>
          <w:szCs w:val="24"/>
        </w:rPr>
        <w:t xml:space="preserve"> : </w:t>
      </w:r>
      <w:r w:rsidRPr="00A81522">
        <w:rPr>
          <w:rFonts w:ascii="Comic Sans MS" w:hAnsi="Comic Sans MS"/>
          <w:b/>
          <w:noProof/>
          <w:sz w:val="24"/>
          <w:szCs w:val="24"/>
        </w:rPr>
        <w:t>R3</w:t>
      </w:r>
    </w:p>
    <w:p w:rsidR="009C080F" w:rsidRPr="00BF3162" w:rsidRDefault="009C080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9C080F" w:rsidRPr="00BF3162" w:rsidRDefault="009C080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BF3162">
        <w:rPr>
          <w:b/>
          <w:sz w:val="24"/>
          <w:szCs w:val="24"/>
        </w:rPr>
        <w:t>DATE :</w:t>
      </w:r>
      <w:r w:rsidRPr="00BF316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9C080F" w:rsidRPr="00BF3162" w:rsidRDefault="009C080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9C080F" w:rsidRPr="00D2290D" w:rsidRDefault="009C080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9C080F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9C080F" w:rsidRPr="004C0F9D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Pr="00FC12F0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4E1BD1" w:rsidRDefault="009C080F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FOUCHET François</w:t>
      </w:r>
    </w:p>
    <w:p w:rsidR="009C080F" w:rsidRPr="004419CC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9C080F" w:rsidRPr="004419CC" w:rsidRDefault="009C080F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9C080F" w:rsidRPr="004419CC" w:rsidRDefault="009C080F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9C080F" w:rsidRPr="004419CC" w:rsidRDefault="009C080F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9C080F" w:rsidRPr="0015252D" w:rsidRDefault="009C080F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9C080F" w:rsidRDefault="009C080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9C080F" w:rsidRPr="00401902" w:rsidRDefault="009C080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9C080F" w:rsidRDefault="009C080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9C080F" w:rsidRPr="00401902" w:rsidRDefault="009C080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9C080F" w:rsidRPr="00EE1418" w:rsidRDefault="009C080F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9C080F" w:rsidRDefault="009C080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C080F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9C080F" w:rsidRDefault="009C080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9C080F" w:rsidRPr="00FD6D14" w:rsidRDefault="009C080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9C080F" w:rsidRPr="005F6283" w:rsidRDefault="009C080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81522">
        <w:rPr>
          <w:rFonts w:ascii="Comic Sans MS" w:hAnsi="Comic Sans MS"/>
          <w:b/>
          <w:noProof/>
          <w:sz w:val="24"/>
          <w:szCs w:val="24"/>
        </w:rPr>
        <w:t>USM SARAN 2</w:t>
      </w:r>
    </w:p>
    <w:p w:rsidR="009C080F" w:rsidRPr="00D2290D" w:rsidRDefault="009C080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C080F" w:rsidRDefault="009C080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9C080F" w:rsidRPr="00D2290D" w:rsidRDefault="009C080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9C080F" w:rsidRPr="00890837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A81522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9C080F" w:rsidRPr="00890837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2748BE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9C080F" w:rsidRPr="002748BE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BF3162" w:rsidRDefault="009C080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A81522">
        <w:rPr>
          <w:rFonts w:ascii="Verdana" w:hAnsi="Verdana"/>
          <w:b/>
          <w:noProof/>
        </w:rPr>
        <w:t>USM SARAN 2</w:t>
      </w:r>
    </w:p>
    <w:p w:rsidR="009C080F" w:rsidRPr="00BF3162" w:rsidRDefault="009C080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9C080F" w:rsidRPr="00BF3162" w:rsidRDefault="009C080F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BF3162">
        <w:rPr>
          <w:b/>
          <w:sz w:val="24"/>
          <w:szCs w:val="24"/>
        </w:rPr>
        <w:t>DIVISION</w:t>
      </w:r>
      <w:r w:rsidRPr="00BF3162">
        <w:rPr>
          <w:rFonts w:ascii="Arial" w:hAnsi="Arial"/>
          <w:b/>
          <w:sz w:val="24"/>
          <w:szCs w:val="24"/>
        </w:rPr>
        <w:t xml:space="preserve"> : </w:t>
      </w:r>
      <w:r w:rsidRPr="00A81522">
        <w:rPr>
          <w:rFonts w:ascii="Comic Sans MS" w:hAnsi="Comic Sans MS"/>
          <w:b/>
          <w:noProof/>
          <w:sz w:val="24"/>
          <w:szCs w:val="24"/>
        </w:rPr>
        <w:t>R3</w:t>
      </w:r>
    </w:p>
    <w:p w:rsidR="009C080F" w:rsidRPr="00BF3162" w:rsidRDefault="009C080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9C080F" w:rsidRPr="00BF3162" w:rsidRDefault="009C080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BF3162">
        <w:rPr>
          <w:b/>
          <w:sz w:val="24"/>
          <w:szCs w:val="24"/>
        </w:rPr>
        <w:t>DATE :</w:t>
      </w:r>
      <w:r w:rsidRPr="00BF316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9C080F" w:rsidRPr="00BF3162" w:rsidRDefault="009C080F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9C080F" w:rsidRDefault="009C080F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D2290D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9C080F" w:rsidRDefault="009C080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9C080F" w:rsidRPr="00FC12F0" w:rsidRDefault="009C080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9C080F" w:rsidRPr="004E1BD1" w:rsidRDefault="009C080F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A8152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A81522">
        <w:rPr>
          <w:rFonts w:ascii="Comic Sans MS" w:hAnsi="Comic Sans MS"/>
          <w:b/>
          <w:noProof/>
          <w:sz w:val="22"/>
          <w:szCs w:val="22"/>
          <w:u w:val="single"/>
        </w:rPr>
        <w:t>FOUCHET François</w:t>
      </w:r>
    </w:p>
    <w:p w:rsidR="009C080F" w:rsidRPr="004419CC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9C080F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9C080F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9C080F" w:rsidRPr="004419CC" w:rsidRDefault="009C080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9C080F" w:rsidRPr="004419CC" w:rsidSect="009C080F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2B" w:rsidRDefault="007F552B">
      <w:r>
        <w:separator/>
      </w:r>
    </w:p>
  </w:endnote>
  <w:endnote w:type="continuationSeparator" w:id="0">
    <w:p w:rsidR="007F552B" w:rsidRDefault="007F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2B" w:rsidRDefault="007F552B">
      <w:r>
        <w:separator/>
      </w:r>
    </w:p>
  </w:footnote>
  <w:footnote w:type="continuationSeparator" w:id="0">
    <w:p w:rsidR="007F552B" w:rsidRDefault="007F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52B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080F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8284-4707-45B6-9CBB-2D162BE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2024-12-09T14:16:00Z</dcterms:created>
  <dcterms:modified xsi:type="dcterms:W3CDTF">2024-12-09T14:17:00Z</dcterms:modified>
</cp:coreProperties>
</file>