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73" w:rsidRPr="00AA7023" w:rsidRDefault="00C23C73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C23C73" w:rsidRPr="00EE1418" w:rsidRDefault="00C23C73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23C73" w:rsidRDefault="00C23C73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C73" w:rsidRDefault="00C23C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23C73" w:rsidRDefault="00C23C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23C73" w:rsidRPr="00401902" w:rsidRDefault="00C23C7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C23C73" w:rsidRDefault="00C23C7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23C73" w:rsidRDefault="00C23C7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23C73" w:rsidRPr="00401902" w:rsidRDefault="00C23C7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C23C73" w:rsidRPr="00AA7023" w:rsidRDefault="00C23C73" w:rsidP="00AA7023">
      <w:pPr>
        <w:tabs>
          <w:tab w:val="left" w:pos="3828"/>
        </w:tabs>
        <w:jc w:val="both"/>
        <w:rPr>
          <w:rFonts w:ascii="Arial" w:hAnsi="Arial"/>
        </w:rPr>
      </w:pPr>
    </w:p>
    <w:p w:rsidR="00C23C73" w:rsidRPr="00EE1418" w:rsidRDefault="00C23C73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23C73" w:rsidRPr="0042336D" w:rsidRDefault="00C23C73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C23C73" w:rsidRDefault="00C23C73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C23C73" w:rsidRDefault="00C23C73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GUERIN  Edith</w:t>
      </w:r>
      <w:r>
        <w:rPr>
          <w:b/>
          <w:sz w:val="16"/>
          <w:szCs w:val="16"/>
        </w:rPr>
        <w:t xml:space="preserve"> </w:t>
      </w:r>
    </w:p>
    <w:p w:rsidR="00C23C73" w:rsidRPr="00720F4B" w:rsidRDefault="00C23C73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C23C73" w:rsidRPr="006719A3" w:rsidRDefault="00C23C7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23C73" w:rsidRPr="0042336D" w:rsidRDefault="00C23C7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C23C73" w:rsidRPr="006719A3" w:rsidRDefault="00C23C73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23C73" w:rsidRPr="003E7C18" w:rsidRDefault="00C23C73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C23C73" w:rsidRDefault="00C23C7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C23C73" w:rsidRPr="00912D40" w:rsidRDefault="00C23C73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23C73" w:rsidRDefault="00C23C7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C23C73" w:rsidRPr="0042336D" w:rsidRDefault="00C23C73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C87E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C23C73" w:rsidRPr="00912D40" w:rsidRDefault="00C23C73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C23C73" w:rsidRDefault="00C23C7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C87E22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 D / M   :  </w:t>
      </w:r>
      <w:r w:rsidRPr="00C87E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C23C73" w:rsidRDefault="00C23C7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C23C73" w:rsidRPr="00895385" w:rsidRDefault="00C23C73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C23C73" w:rsidRPr="004419CC" w:rsidRDefault="00C23C73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C87E22">
        <w:rPr>
          <w:noProof/>
          <w:sz w:val="16"/>
          <w:szCs w:val="16"/>
        </w:rPr>
        <w:t>4450410</w:t>
      </w:r>
      <w:r w:rsidRPr="004419CC">
        <w:rPr>
          <w:sz w:val="16"/>
          <w:szCs w:val="16"/>
        </w:rPr>
        <w:t xml:space="preserve">   </w:t>
      </w:r>
      <w:r w:rsidRPr="00C87E22">
        <w:rPr>
          <w:b/>
          <w:noProof/>
          <w:sz w:val="16"/>
          <w:szCs w:val="16"/>
        </w:rPr>
        <w:t>USM OLIVET TT 6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4S TOURS TT 8</w:t>
      </w:r>
    </w:p>
    <w:p w:rsidR="00C23C73" w:rsidRPr="004419CC" w:rsidRDefault="00C23C73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C23C73" w:rsidRDefault="00C23C7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C23C73" w:rsidRPr="0042336D" w:rsidRDefault="00C23C7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C23C73" w:rsidRDefault="00C23C73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C23C73" w:rsidRPr="00895385" w:rsidRDefault="00C23C73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C23C73" w:rsidRPr="0042336D" w:rsidRDefault="00C23C73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C87E22">
        <w:rPr>
          <w:noProof/>
          <w:sz w:val="16"/>
          <w:szCs w:val="16"/>
        </w:rPr>
        <w:t>OLIVET</w:t>
      </w:r>
    </w:p>
    <w:p w:rsidR="00C23C73" w:rsidRPr="0042336D" w:rsidRDefault="00C23C7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Gymnase de l'Orbelliere</w:t>
      </w:r>
    </w:p>
    <w:p w:rsidR="00C23C73" w:rsidRPr="0042336D" w:rsidRDefault="00C23C7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23C73" w:rsidRPr="0042336D" w:rsidRDefault="00C23C7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C23C73" w:rsidRDefault="00C23C7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C23C73" w:rsidRDefault="00C23C7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C23C73" w:rsidRPr="00C734ED" w:rsidRDefault="00C23C7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 xml:space="preserve">       </w:t>
      </w:r>
      <w:r w:rsidRPr="00C87E22">
        <w:rPr>
          <w:noProof/>
          <w:sz w:val="16"/>
          <w:szCs w:val="16"/>
        </w:rPr>
        <w:t>PERINET Xavier</w:t>
      </w:r>
    </w:p>
    <w:p w:rsidR="00C23C73" w:rsidRPr="00C734ED" w:rsidRDefault="00C23C7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C734ED">
        <w:rPr>
          <w:rFonts w:ascii="Wingdings" w:hAnsi="Wingdings"/>
          <w:sz w:val="16"/>
          <w:szCs w:val="16"/>
        </w:rPr>
        <w:tab/>
      </w:r>
      <w:r w:rsidRPr="00C87E22">
        <w:rPr>
          <w:rFonts w:ascii="Comic Sans MS" w:hAnsi="Comic Sans MS"/>
          <w:noProof/>
          <w:sz w:val="16"/>
          <w:szCs w:val="16"/>
        </w:rPr>
        <w:t>06 71 75 34 77</w:t>
      </w:r>
      <w:r w:rsidRPr="00C734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C734ED">
        <w:rPr>
          <w:sz w:val="16"/>
          <w:szCs w:val="16"/>
        </w:rPr>
        <w:t> :</w:t>
      </w:r>
      <w:r w:rsidRPr="00C734ED"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olivet-tt@orange.fr</w:t>
      </w:r>
    </w:p>
    <w:p w:rsidR="00C23C73" w:rsidRPr="00C734ED" w:rsidRDefault="00C23C7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C23C73" w:rsidRDefault="00C23C7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C23C73" w:rsidRPr="00912D40" w:rsidRDefault="00C23C7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23C73" w:rsidRDefault="00C23C73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C23C73" w:rsidRPr="00912D40" w:rsidRDefault="00C23C7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23C73" w:rsidRPr="00F54CC4" w:rsidRDefault="00C23C73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C23C73" w:rsidRPr="00F54CC4" w:rsidRDefault="00C23C73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C23C73" w:rsidRDefault="00C23C73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C23C73" w:rsidRPr="00912D40" w:rsidRDefault="00C23C73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C23C73" w:rsidRDefault="00C23C73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C23C73" w:rsidRPr="00C53058" w:rsidRDefault="00C23C73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C23C73" w:rsidRPr="00912D40" w:rsidRDefault="00C23C7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C23C73" w:rsidRDefault="00C23C7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C23C73" w:rsidRPr="00912D40" w:rsidRDefault="00C23C7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C23C73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73" w:rsidRPr="005202C0" w:rsidRDefault="00C23C7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73" w:rsidRPr="005202C0" w:rsidRDefault="00C23C7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73" w:rsidRPr="005202C0" w:rsidRDefault="00C23C73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23C73" w:rsidRPr="007C6334" w:rsidRDefault="00C23C73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23C73" w:rsidRPr="0050401B" w:rsidRDefault="00C23C73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C23C73" w:rsidRPr="00EE1418" w:rsidRDefault="00C23C73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C23C73" w:rsidRDefault="00C23C73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C73" w:rsidRDefault="00C23C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23C73" w:rsidRDefault="00C23C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23C73" w:rsidRPr="00401902" w:rsidRDefault="00C23C7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C23C73" w:rsidRDefault="00C23C7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23C73" w:rsidRDefault="00C23C7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23C73" w:rsidRPr="00401902" w:rsidRDefault="00C23C7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73" w:rsidRPr="00AA7023" w:rsidRDefault="00C23C73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C23C73" w:rsidRPr="00EE1418" w:rsidRDefault="00C23C73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C23C73" w:rsidRDefault="00C23C73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C23C73" w:rsidRDefault="00C23C73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C23C73" w:rsidRPr="007C6334" w:rsidRDefault="00C23C73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C23C73" w:rsidRPr="00912D40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23C73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23C73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23C73" w:rsidRPr="0058257B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GUERIN  Edith</w:t>
      </w:r>
      <w:r>
        <w:rPr>
          <w:sz w:val="16"/>
          <w:szCs w:val="16"/>
        </w:rPr>
        <w:tab/>
      </w:r>
    </w:p>
    <w:p w:rsidR="00C23C73" w:rsidRDefault="00C23C7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23C73" w:rsidRPr="00912D40" w:rsidRDefault="00C23C7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23C73" w:rsidRPr="006E7CC6" w:rsidRDefault="00C23C73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C23C73" w:rsidRPr="00912D40" w:rsidRDefault="00C23C73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C23C73" w:rsidRDefault="00C23C7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C23C73" w:rsidRPr="00912D40" w:rsidRDefault="00C23C73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06 07 41 34 30</w:t>
      </w:r>
    </w:p>
    <w:p w:rsidR="00C23C73" w:rsidRPr="00912D40" w:rsidRDefault="00C23C7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US Chapelloise TT</w:t>
      </w:r>
    </w:p>
    <w:p w:rsidR="00C23C73" w:rsidRPr="00912D40" w:rsidRDefault="00C23C7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4512143</w:t>
      </w:r>
    </w:p>
    <w:p w:rsidR="00C23C73" w:rsidRPr="00912D40" w:rsidRDefault="00C23C73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C23C73" w:rsidRPr="00912D40" w:rsidRDefault="00C23C73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C23C73" w:rsidRDefault="00C23C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23C73" w:rsidRDefault="00C23C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23C73" w:rsidRPr="00912D40" w:rsidRDefault="00C23C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23C73" w:rsidRPr="00912D40" w:rsidRDefault="00C23C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C87E22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C23C73" w:rsidRPr="00912D40" w:rsidRDefault="00C23C73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C23C73" w:rsidRDefault="00C23C73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C73" w:rsidRPr="0088252F" w:rsidRDefault="00C23C73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C23C73" w:rsidRPr="0088252F" w:rsidRDefault="00C23C73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C23C73" w:rsidRPr="0088252F" w:rsidRDefault="00C23C73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C23C73" w:rsidRPr="0088252F" w:rsidRDefault="00C23C73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23C73" w:rsidRDefault="00C23C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23C73" w:rsidRDefault="00C23C7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C23C73" w:rsidRPr="00912D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23C73" w:rsidRPr="00912D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23C73" w:rsidRPr="00912D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23C73" w:rsidRPr="00912D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Pr="00CE0C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Pr="00CE0C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23C73" w:rsidRDefault="00C23C7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23C73" w:rsidRDefault="00C23C7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C23C73" w:rsidSect="00C23C73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23C73" w:rsidRPr="004D2648" w:rsidRDefault="00C23C73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23C73" w:rsidRPr="00EE1418" w:rsidRDefault="00C23C73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23C73" w:rsidRPr="00AA7023" w:rsidRDefault="00C23C73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C73" w:rsidRDefault="00C23C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23C73" w:rsidRDefault="00C23C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23C73" w:rsidRPr="00401902" w:rsidRDefault="00C23C7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C23C73" w:rsidRDefault="00C23C7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23C73" w:rsidRDefault="00C23C7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23C73" w:rsidRPr="00401902" w:rsidRDefault="00C23C7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C23C73" w:rsidRPr="00EE1418" w:rsidRDefault="00C23C73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23C73" w:rsidRPr="00F6138C" w:rsidRDefault="00C23C73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C23C73" w:rsidRDefault="00C23C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23C73" w:rsidRDefault="00C23C7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23C73" w:rsidRPr="00FD6D14" w:rsidRDefault="00C23C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C23C73" w:rsidRPr="00B34D61" w:rsidRDefault="00C23C7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 w:cs="Arial"/>
          <w:b/>
          <w:noProof/>
          <w:sz w:val="22"/>
          <w:szCs w:val="24"/>
        </w:rPr>
        <w:t>USM OLIVET TT 6</w:t>
      </w:r>
    </w:p>
    <w:p w:rsidR="00C23C73" w:rsidRPr="00B34D61" w:rsidRDefault="00C23C73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C23C73" w:rsidRDefault="00C23C7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23C73" w:rsidRPr="00D2290D" w:rsidRDefault="00C23C7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23C73" w:rsidRPr="00890837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6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23C73" w:rsidRPr="00890837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C734ED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C23C73" w:rsidRPr="00C734E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C734ED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4S TOURS TT 8</w:t>
      </w:r>
    </w:p>
    <w:p w:rsidR="00C23C73" w:rsidRPr="00C734E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23C73" w:rsidRPr="00C734ED" w:rsidRDefault="00C23C73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R2</w:t>
      </w:r>
    </w:p>
    <w:p w:rsidR="00C23C73" w:rsidRPr="00C734ED" w:rsidRDefault="00C23C7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23C73" w:rsidRPr="00C734ED" w:rsidRDefault="00C23C7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C23C73" w:rsidRPr="00C734ED" w:rsidRDefault="00C23C7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C23C73" w:rsidRPr="00D2290D" w:rsidRDefault="00C23C7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C23C73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C23C73" w:rsidRPr="004C0F9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Pr="00FC12F0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4419CC" w:rsidRDefault="00C23C73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GUERIN  Edith</w:t>
      </w:r>
    </w:p>
    <w:p w:rsidR="00C23C73" w:rsidRPr="004419CC" w:rsidRDefault="00C23C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23C73" w:rsidRPr="004419CC" w:rsidRDefault="00C23C7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23C73" w:rsidRPr="004419CC" w:rsidRDefault="00C23C73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C23C73" w:rsidRPr="004419CC" w:rsidRDefault="00C23C73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23C73" w:rsidRPr="0015252D" w:rsidRDefault="00C23C73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C73" w:rsidRDefault="00C23C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23C73" w:rsidRDefault="00C23C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23C73" w:rsidRPr="00401902" w:rsidRDefault="00C23C7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C23C73" w:rsidRDefault="00C23C7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23C73" w:rsidRDefault="00C23C7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23C73" w:rsidRPr="00401902" w:rsidRDefault="00C23C7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C23C73" w:rsidRPr="00EE1418" w:rsidRDefault="00C23C73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23C73" w:rsidRDefault="00C23C7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23C73" w:rsidRDefault="00C23C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23C73" w:rsidRDefault="00C23C7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23C73" w:rsidRPr="00FD6D14" w:rsidRDefault="00C23C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C23C73" w:rsidRPr="005F6283" w:rsidRDefault="00C23C7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/>
          <w:b/>
          <w:noProof/>
          <w:sz w:val="24"/>
          <w:szCs w:val="24"/>
        </w:rPr>
        <w:t>4S TOURS TT 8</w:t>
      </w:r>
    </w:p>
    <w:p w:rsidR="00C23C73" w:rsidRPr="00D2290D" w:rsidRDefault="00C23C7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23C73" w:rsidRDefault="00C23C7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23C73" w:rsidRPr="00D2290D" w:rsidRDefault="00C23C7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23C73" w:rsidRPr="00890837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6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23C73" w:rsidRPr="00890837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C734ED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C23C73" w:rsidRPr="00C734E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C734ED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4S TOURS TT 8</w:t>
      </w:r>
    </w:p>
    <w:p w:rsidR="00C23C73" w:rsidRPr="00C734E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23C73" w:rsidRPr="00C734ED" w:rsidRDefault="00C23C73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R2</w:t>
      </w:r>
    </w:p>
    <w:p w:rsidR="00C23C73" w:rsidRPr="00C734ED" w:rsidRDefault="00C23C7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23C73" w:rsidRPr="00C734ED" w:rsidRDefault="00C23C7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C23C73" w:rsidRPr="00C734ED" w:rsidRDefault="00C23C73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C23C73" w:rsidRDefault="00C23C73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Default="00C23C7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23C73" w:rsidRPr="00FC12F0" w:rsidRDefault="00C23C7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4419CC" w:rsidRDefault="00C23C73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GUERIN  Edith</w:t>
      </w:r>
    </w:p>
    <w:p w:rsidR="00C23C73" w:rsidRPr="004419CC" w:rsidRDefault="00C23C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23C73" w:rsidRDefault="00C23C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C23C73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23C73" w:rsidRPr="00AA7023" w:rsidRDefault="00C23C73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C23C73" w:rsidRPr="00EE1418" w:rsidRDefault="00C23C73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23C73" w:rsidRDefault="00C23C73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C73" w:rsidRDefault="00C23C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23C73" w:rsidRDefault="00C23C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23C73" w:rsidRPr="00401902" w:rsidRDefault="00C23C7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C23C73" w:rsidRDefault="00C23C7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23C73" w:rsidRDefault="00C23C7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23C73" w:rsidRPr="00401902" w:rsidRDefault="00C23C7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C23C73" w:rsidRPr="00AA7023" w:rsidRDefault="00C23C73" w:rsidP="00AA7023">
      <w:pPr>
        <w:tabs>
          <w:tab w:val="left" w:pos="3828"/>
        </w:tabs>
        <w:jc w:val="both"/>
        <w:rPr>
          <w:rFonts w:ascii="Arial" w:hAnsi="Arial"/>
        </w:rPr>
      </w:pPr>
    </w:p>
    <w:p w:rsidR="00C23C73" w:rsidRPr="00EE1418" w:rsidRDefault="00C23C73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23C73" w:rsidRPr="0042336D" w:rsidRDefault="00C23C73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C23C73" w:rsidRDefault="00C23C73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C23C73" w:rsidRDefault="00C23C73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GUERIN  Edith</w:t>
      </w:r>
      <w:r>
        <w:rPr>
          <w:b/>
          <w:sz w:val="16"/>
          <w:szCs w:val="16"/>
        </w:rPr>
        <w:t xml:space="preserve"> </w:t>
      </w:r>
    </w:p>
    <w:p w:rsidR="00C23C73" w:rsidRPr="00720F4B" w:rsidRDefault="00C23C73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C23C73" w:rsidRPr="006719A3" w:rsidRDefault="00C23C7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23C73" w:rsidRPr="0042336D" w:rsidRDefault="00C23C7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C23C73" w:rsidRPr="006719A3" w:rsidRDefault="00C23C73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23C73" w:rsidRPr="003E7C18" w:rsidRDefault="00C23C73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C23C73" w:rsidRDefault="00C23C7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C23C73" w:rsidRPr="00912D40" w:rsidRDefault="00C23C73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23C73" w:rsidRDefault="00C23C7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C23C73" w:rsidRPr="0042336D" w:rsidRDefault="00C23C73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C87E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C23C73" w:rsidRPr="00912D40" w:rsidRDefault="00C23C73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C23C73" w:rsidRDefault="00C23C7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C87E22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 D / M   :  </w:t>
      </w:r>
      <w:r w:rsidRPr="00C87E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C23C73" w:rsidRDefault="00C23C7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C23C73" w:rsidRPr="00895385" w:rsidRDefault="00C23C73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C23C73" w:rsidRPr="004419CC" w:rsidRDefault="00C23C73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C87E22">
        <w:rPr>
          <w:noProof/>
          <w:sz w:val="16"/>
          <w:szCs w:val="16"/>
        </w:rPr>
        <w:t>4450410</w:t>
      </w:r>
      <w:r w:rsidRPr="004419CC">
        <w:rPr>
          <w:sz w:val="16"/>
          <w:szCs w:val="16"/>
        </w:rPr>
        <w:t xml:space="preserve">   </w:t>
      </w:r>
      <w:r w:rsidRPr="00C87E22">
        <w:rPr>
          <w:b/>
          <w:noProof/>
          <w:sz w:val="16"/>
          <w:szCs w:val="16"/>
        </w:rPr>
        <w:t>USM OLIVET TT 4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CJM BOURGES TT 3</w:t>
      </w:r>
    </w:p>
    <w:p w:rsidR="00C23C73" w:rsidRPr="004419CC" w:rsidRDefault="00C23C73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C23C73" w:rsidRDefault="00C23C7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C23C73" w:rsidRPr="0042336D" w:rsidRDefault="00C23C7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C23C73" w:rsidRDefault="00C23C73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C23C73" w:rsidRPr="00895385" w:rsidRDefault="00C23C73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C23C73" w:rsidRPr="0042336D" w:rsidRDefault="00C23C73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C87E22">
        <w:rPr>
          <w:noProof/>
          <w:sz w:val="16"/>
          <w:szCs w:val="16"/>
        </w:rPr>
        <w:t>OLIVET</w:t>
      </w:r>
    </w:p>
    <w:p w:rsidR="00C23C73" w:rsidRPr="0042336D" w:rsidRDefault="00C23C7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Gymnase de l'Orbelliere</w:t>
      </w:r>
    </w:p>
    <w:p w:rsidR="00C23C73" w:rsidRPr="0042336D" w:rsidRDefault="00C23C7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23C73" w:rsidRPr="0042336D" w:rsidRDefault="00C23C7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C23C73" w:rsidRDefault="00C23C7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C23C73" w:rsidRDefault="00C23C7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C23C73" w:rsidRPr="00C734ED" w:rsidRDefault="00C23C7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 xml:space="preserve">       </w:t>
      </w:r>
      <w:r w:rsidRPr="00C87E22">
        <w:rPr>
          <w:noProof/>
          <w:sz w:val="16"/>
          <w:szCs w:val="16"/>
        </w:rPr>
        <w:t>PERINET Xavier</w:t>
      </w:r>
    </w:p>
    <w:p w:rsidR="00C23C73" w:rsidRPr="00C734ED" w:rsidRDefault="00C23C7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C734ED">
        <w:rPr>
          <w:rFonts w:ascii="Wingdings" w:hAnsi="Wingdings"/>
          <w:sz w:val="16"/>
          <w:szCs w:val="16"/>
        </w:rPr>
        <w:tab/>
      </w:r>
      <w:r w:rsidRPr="00C87E22">
        <w:rPr>
          <w:rFonts w:ascii="Comic Sans MS" w:hAnsi="Comic Sans MS"/>
          <w:noProof/>
          <w:sz w:val="16"/>
          <w:szCs w:val="16"/>
        </w:rPr>
        <w:t>06 71 75 34 77</w:t>
      </w:r>
      <w:r w:rsidRPr="00C734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C734ED">
        <w:rPr>
          <w:sz w:val="16"/>
          <w:szCs w:val="16"/>
        </w:rPr>
        <w:t> :</w:t>
      </w:r>
      <w:r w:rsidRPr="00C734ED"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olivet-tt@orange.fr</w:t>
      </w:r>
    </w:p>
    <w:p w:rsidR="00C23C73" w:rsidRPr="00C734ED" w:rsidRDefault="00C23C7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C23C73" w:rsidRDefault="00C23C7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C23C73" w:rsidRPr="00912D40" w:rsidRDefault="00C23C7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23C73" w:rsidRDefault="00C23C73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C23C73" w:rsidRPr="00912D40" w:rsidRDefault="00C23C7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23C73" w:rsidRPr="00F54CC4" w:rsidRDefault="00C23C73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C23C73" w:rsidRPr="00F54CC4" w:rsidRDefault="00C23C73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C23C73" w:rsidRDefault="00C23C73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C23C73" w:rsidRPr="00912D40" w:rsidRDefault="00C23C73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C23C73" w:rsidRDefault="00C23C73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C23C73" w:rsidRPr="00C53058" w:rsidRDefault="00C23C73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C23C73" w:rsidRPr="00912D40" w:rsidRDefault="00C23C7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C23C73" w:rsidRDefault="00C23C7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C23C73" w:rsidRPr="00912D40" w:rsidRDefault="00C23C7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C23C73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73" w:rsidRPr="005202C0" w:rsidRDefault="00C23C7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73" w:rsidRPr="005202C0" w:rsidRDefault="00C23C7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73" w:rsidRPr="005202C0" w:rsidRDefault="00C23C73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23C73" w:rsidRPr="007C6334" w:rsidRDefault="00C23C73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23C73" w:rsidRPr="0050401B" w:rsidRDefault="00C23C73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C23C73" w:rsidRPr="00EE1418" w:rsidRDefault="00C23C73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C23C73" w:rsidRDefault="00C23C73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C73" w:rsidRDefault="00C23C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23C73" w:rsidRDefault="00C23C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23C73" w:rsidRPr="00401902" w:rsidRDefault="00C23C7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C23C73" w:rsidRDefault="00C23C7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23C73" w:rsidRDefault="00C23C7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23C73" w:rsidRPr="00401902" w:rsidRDefault="00C23C7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73" w:rsidRPr="00AA7023" w:rsidRDefault="00C23C73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C23C73" w:rsidRPr="00EE1418" w:rsidRDefault="00C23C73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C23C73" w:rsidRDefault="00C23C73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C23C73" w:rsidRDefault="00C23C73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C23C73" w:rsidRPr="007C6334" w:rsidRDefault="00C23C73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C23C73" w:rsidRPr="00912D40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23C73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23C73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23C73" w:rsidRPr="0058257B" w:rsidRDefault="00C23C73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GUERIN  Edith</w:t>
      </w:r>
      <w:r>
        <w:rPr>
          <w:sz w:val="16"/>
          <w:szCs w:val="16"/>
        </w:rPr>
        <w:tab/>
      </w:r>
    </w:p>
    <w:p w:rsidR="00C23C73" w:rsidRDefault="00C23C7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23C73" w:rsidRPr="00912D40" w:rsidRDefault="00C23C7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23C73" w:rsidRPr="006E7CC6" w:rsidRDefault="00C23C73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C23C73" w:rsidRPr="00912D40" w:rsidRDefault="00C23C73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C23C73" w:rsidRDefault="00C23C7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C23C73" w:rsidRPr="00912D40" w:rsidRDefault="00C23C73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06 07 41 34 30</w:t>
      </w:r>
    </w:p>
    <w:p w:rsidR="00C23C73" w:rsidRPr="00912D40" w:rsidRDefault="00C23C7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US Chapelloise TT</w:t>
      </w:r>
    </w:p>
    <w:p w:rsidR="00C23C73" w:rsidRPr="00912D40" w:rsidRDefault="00C23C7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4512143</w:t>
      </w:r>
    </w:p>
    <w:p w:rsidR="00C23C73" w:rsidRPr="00912D40" w:rsidRDefault="00C23C73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C23C73" w:rsidRPr="00912D40" w:rsidRDefault="00C23C73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C23C73" w:rsidRDefault="00C23C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23C73" w:rsidRDefault="00C23C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23C73" w:rsidRPr="00912D40" w:rsidRDefault="00C23C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23C73" w:rsidRPr="00912D40" w:rsidRDefault="00C23C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23C73" w:rsidRDefault="00C23C73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C87E22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C23C73" w:rsidRPr="00912D40" w:rsidRDefault="00C23C73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C23C73" w:rsidRDefault="00C23C73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C73" w:rsidRPr="0088252F" w:rsidRDefault="00C23C73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C23C73" w:rsidRPr="0088252F" w:rsidRDefault="00C23C73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C23C73" w:rsidRDefault="00C23C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C23C73" w:rsidRPr="0088252F" w:rsidRDefault="00C23C73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C23C73" w:rsidRPr="0088252F" w:rsidRDefault="00C23C73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23C73" w:rsidRDefault="00C23C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23C73" w:rsidRDefault="00C23C7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C23C73" w:rsidRDefault="00C23C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C23C73" w:rsidRPr="00912D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23C73" w:rsidRPr="00912D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23C73" w:rsidRPr="00912D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23C73" w:rsidRPr="00912D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Pr="00CE0C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Pr="00CE0C40" w:rsidRDefault="00C23C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23C73" w:rsidRDefault="00C23C73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23C73" w:rsidRDefault="00C23C7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23C73" w:rsidRDefault="00C23C7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C23C73" w:rsidSect="00C23C73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23C73" w:rsidRPr="004D2648" w:rsidRDefault="00C23C73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23C73" w:rsidRPr="00EE1418" w:rsidRDefault="00C23C73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23C73" w:rsidRPr="00AA7023" w:rsidRDefault="00C23C73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C73" w:rsidRDefault="00C23C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23C73" w:rsidRDefault="00C23C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23C73" w:rsidRPr="00401902" w:rsidRDefault="00C23C7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C23C73" w:rsidRDefault="00C23C7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23C73" w:rsidRDefault="00C23C7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23C73" w:rsidRPr="00401902" w:rsidRDefault="00C23C7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C23C73" w:rsidRPr="00EE1418" w:rsidRDefault="00C23C73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23C73" w:rsidRPr="00F6138C" w:rsidRDefault="00C23C73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C23C73" w:rsidRDefault="00C23C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23C73" w:rsidRDefault="00C23C7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23C73" w:rsidRPr="00FD6D14" w:rsidRDefault="00C23C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C23C73" w:rsidRPr="00B34D61" w:rsidRDefault="00C23C7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 w:cs="Arial"/>
          <w:b/>
          <w:noProof/>
          <w:sz w:val="22"/>
          <w:szCs w:val="24"/>
        </w:rPr>
        <w:t>USM OLIVET TT 4</w:t>
      </w:r>
    </w:p>
    <w:p w:rsidR="00C23C73" w:rsidRPr="00B34D61" w:rsidRDefault="00C23C73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C23C73" w:rsidRDefault="00C23C7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23C73" w:rsidRPr="00D2290D" w:rsidRDefault="00C23C7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23C73" w:rsidRPr="00890837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4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23C73" w:rsidRPr="00890837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C734ED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C23C73" w:rsidRPr="00C734E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C734ED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CJM BOURGES TT 3</w:t>
      </w:r>
    </w:p>
    <w:p w:rsidR="00C23C73" w:rsidRPr="00C734E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23C73" w:rsidRPr="00C734ED" w:rsidRDefault="00C23C73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R1</w:t>
      </w:r>
    </w:p>
    <w:p w:rsidR="00C23C73" w:rsidRPr="00C734ED" w:rsidRDefault="00C23C7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23C73" w:rsidRPr="00C734ED" w:rsidRDefault="00C23C7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C23C73" w:rsidRPr="00C734ED" w:rsidRDefault="00C23C7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C23C73" w:rsidRPr="00D2290D" w:rsidRDefault="00C23C7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C23C73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C23C73" w:rsidRPr="004C0F9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Pr="00FC12F0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4419CC" w:rsidRDefault="00C23C73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GUERIN  Edith</w:t>
      </w:r>
    </w:p>
    <w:p w:rsidR="00C23C73" w:rsidRPr="004419CC" w:rsidRDefault="00C23C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23C73" w:rsidRPr="004419CC" w:rsidRDefault="00C23C7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23C73" w:rsidRPr="004419CC" w:rsidRDefault="00C23C73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C23C73" w:rsidRPr="004419CC" w:rsidRDefault="00C23C73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23C73" w:rsidRPr="0015252D" w:rsidRDefault="00C23C73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C73" w:rsidRDefault="00C23C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23C73" w:rsidRDefault="00C23C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23C73" w:rsidRPr="00401902" w:rsidRDefault="00C23C7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C23C73" w:rsidRDefault="00C23C7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23C73" w:rsidRDefault="00C23C7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23C73" w:rsidRPr="00401902" w:rsidRDefault="00C23C7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C23C73" w:rsidRPr="00EE1418" w:rsidRDefault="00C23C73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23C73" w:rsidRDefault="00C23C7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23C73" w:rsidRDefault="00C23C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23C73" w:rsidRDefault="00C23C7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23C73" w:rsidRPr="00FD6D14" w:rsidRDefault="00C23C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C23C73" w:rsidRPr="005F6283" w:rsidRDefault="00C23C7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/>
          <w:b/>
          <w:noProof/>
          <w:sz w:val="24"/>
          <w:szCs w:val="24"/>
        </w:rPr>
        <w:t>CJM BOURGES TT 3</w:t>
      </w:r>
    </w:p>
    <w:p w:rsidR="00C23C73" w:rsidRPr="00D2290D" w:rsidRDefault="00C23C7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23C73" w:rsidRDefault="00C23C7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23C73" w:rsidRPr="00D2290D" w:rsidRDefault="00C23C7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23C73" w:rsidRPr="00890837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4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23C73" w:rsidRPr="00890837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C734ED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C23C73" w:rsidRPr="00C734E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C734ED" w:rsidRDefault="00C23C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CJM BOURGES TT 3</w:t>
      </w:r>
    </w:p>
    <w:p w:rsidR="00C23C73" w:rsidRPr="00C734ED" w:rsidRDefault="00C23C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23C73" w:rsidRPr="00C734ED" w:rsidRDefault="00C23C73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R1</w:t>
      </w:r>
    </w:p>
    <w:p w:rsidR="00C23C73" w:rsidRPr="00C734ED" w:rsidRDefault="00C23C7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23C73" w:rsidRPr="00C734ED" w:rsidRDefault="00C23C7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C23C73" w:rsidRPr="00C734ED" w:rsidRDefault="00C23C73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C23C73" w:rsidRDefault="00C23C73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D2290D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Default="00C23C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23C73" w:rsidRDefault="00C23C7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23C73" w:rsidRPr="00FC12F0" w:rsidRDefault="00C23C7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23C73" w:rsidRPr="004419CC" w:rsidRDefault="00C23C73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GUERIN  Edith</w:t>
      </w:r>
    </w:p>
    <w:p w:rsidR="00C23C73" w:rsidRPr="004419CC" w:rsidRDefault="00C23C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23C73" w:rsidRDefault="00C23C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C23C73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23C73" w:rsidRPr="004419CC" w:rsidRDefault="00C23C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C23C73" w:rsidRPr="004419CC" w:rsidSect="00C23C73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92" w:rsidRDefault="00114A92">
      <w:r>
        <w:separator/>
      </w:r>
    </w:p>
  </w:endnote>
  <w:endnote w:type="continuationSeparator" w:id="0">
    <w:p w:rsidR="00114A92" w:rsidRDefault="0011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92" w:rsidRDefault="00114A92">
      <w:r>
        <w:separator/>
      </w:r>
    </w:p>
  </w:footnote>
  <w:footnote w:type="continuationSeparator" w:id="0">
    <w:p w:rsidR="00114A92" w:rsidRDefault="0011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14A92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3C73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0548-13D6-4CC3-B390-C2F998F4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1241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2024-10-10T16:58:00Z</dcterms:created>
  <dcterms:modified xsi:type="dcterms:W3CDTF">2024-10-10T16:59:00Z</dcterms:modified>
</cp:coreProperties>
</file>