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85" w:rsidRPr="00AA7023" w:rsidRDefault="00EB0C85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EB0C85" w:rsidRPr="00EE1418" w:rsidRDefault="00EB0C85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EB0C85" w:rsidRDefault="00EB0C85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85" w:rsidRDefault="00EB0C8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B0C85" w:rsidRDefault="00EB0C8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B0C85" w:rsidRPr="00401902" w:rsidRDefault="00EB0C85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EB0C85" w:rsidRDefault="00EB0C85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B0C85" w:rsidRDefault="00EB0C85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B0C85" w:rsidRPr="00401902" w:rsidRDefault="00EB0C85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EB0C85" w:rsidRPr="00AA7023" w:rsidRDefault="00EB0C85" w:rsidP="00AA7023">
      <w:pPr>
        <w:tabs>
          <w:tab w:val="left" w:pos="3828"/>
        </w:tabs>
        <w:jc w:val="both"/>
        <w:rPr>
          <w:rFonts w:ascii="Arial" w:hAnsi="Arial"/>
        </w:rPr>
      </w:pPr>
    </w:p>
    <w:p w:rsidR="00EB0C85" w:rsidRPr="00EE1418" w:rsidRDefault="00EB0C85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EB0C85" w:rsidRPr="0042336D" w:rsidRDefault="00EB0C85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EB0C85" w:rsidRDefault="00EB0C85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EB0C85" w:rsidRDefault="00EB0C85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LAGUETTE Murièle</w:t>
      </w:r>
      <w:r>
        <w:rPr>
          <w:b/>
          <w:sz w:val="16"/>
          <w:szCs w:val="16"/>
        </w:rPr>
        <w:t xml:space="preserve"> </w:t>
      </w:r>
    </w:p>
    <w:p w:rsidR="00EB0C85" w:rsidRPr="00720F4B" w:rsidRDefault="00EB0C85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EB0C85" w:rsidRPr="006719A3" w:rsidRDefault="00EB0C85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EB0C85" w:rsidRPr="0042336D" w:rsidRDefault="00EB0C85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EB0C85" w:rsidRPr="006719A3" w:rsidRDefault="00EB0C85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EB0C85" w:rsidRPr="003E7C18" w:rsidRDefault="00EB0C85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EB0C85" w:rsidRDefault="00EB0C85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EB0C85" w:rsidRPr="00912D40" w:rsidRDefault="00EB0C85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EB0C85" w:rsidRDefault="00EB0C85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EB0C85" w:rsidRPr="0042336D" w:rsidRDefault="00EB0C85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694F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Journée :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</w:t>
      </w:r>
    </w:p>
    <w:p w:rsidR="00EB0C85" w:rsidRPr="00912D40" w:rsidRDefault="00EB0C85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EB0C85" w:rsidRDefault="00EB0C85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94F72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694F7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694F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EB0C85" w:rsidRDefault="00EB0C85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EB0C85" w:rsidRPr="00895385" w:rsidRDefault="00EB0C85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EB0C85" w:rsidRPr="00827D0D" w:rsidRDefault="00EB0C85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27D0D">
        <w:rPr>
          <w:sz w:val="16"/>
          <w:szCs w:val="16"/>
        </w:rPr>
        <w:t xml:space="preserve">Opposant :   </w:t>
      </w:r>
      <w:r w:rsidRPr="00694F72">
        <w:rPr>
          <w:noProof/>
          <w:sz w:val="16"/>
          <w:szCs w:val="16"/>
        </w:rPr>
        <w:t>4450702</w:t>
      </w:r>
      <w:r w:rsidRPr="00827D0D">
        <w:rPr>
          <w:sz w:val="16"/>
          <w:szCs w:val="16"/>
        </w:rPr>
        <w:t xml:space="preserve">   </w:t>
      </w:r>
      <w:r w:rsidRPr="00694F72">
        <w:rPr>
          <w:b/>
          <w:noProof/>
          <w:sz w:val="16"/>
          <w:szCs w:val="16"/>
        </w:rPr>
        <w:t>CJF LES AUBRAIS TT 1</w:t>
      </w:r>
      <w:r w:rsidRPr="00827D0D">
        <w:rPr>
          <w:b/>
          <w:sz w:val="16"/>
          <w:szCs w:val="16"/>
        </w:rPr>
        <w:tab/>
        <w:t>à</w:t>
      </w:r>
      <w:r w:rsidRPr="00827D0D">
        <w:rPr>
          <w:b/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AMO MER TT 4</w:t>
      </w:r>
    </w:p>
    <w:p w:rsidR="00EB0C85" w:rsidRPr="00827D0D" w:rsidRDefault="00EB0C85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EB0C85" w:rsidRDefault="00EB0C85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17/11/2024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EB0C85" w:rsidRPr="0042336D" w:rsidRDefault="00EB0C85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EB0C85" w:rsidRDefault="00EB0C85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EB0C85" w:rsidRPr="00895385" w:rsidRDefault="00EB0C85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EB0C85" w:rsidRPr="0042336D" w:rsidRDefault="00EB0C85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105 Rue Des Fossés  45400 Fleury Les Aubrais</w:t>
      </w:r>
      <w:r>
        <w:rPr>
          <w:sz w:val="16"/>
          <w:szCs w:val="16"/>
        </w:rPr>
        <w:t xml:space="preserve">    </w:t>
      </w:r>
      <w:r w:rsidRPr="00694F72">
        <w:rPr>
          <w:noProof/>
          <w:sz w:val="16"/>
          <w:szCs w:val="16"/>
        </w:rPr>
        <w:t>FLEURY LES AUBRAIS</w:t>
      </w:r>
    </w:p>
    <w:p w:rsidR="00EB0C85" w:rsidRPr="0042336D" w:rsidRDefault="00EB0C85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Salle Omnisport Guy Moquet</w:t>
      </w:r>
    </w:p>
    <w:p w:rsidR="00EB0C85" w:rsidRPr="0042336D" w:rsidRDefault="00EB0C85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B0C85" w:rsidRPr="0042336D" w:rsidRDefault="00EB0C85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EB0C85" w:rsidRDefault="00EB0C8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EB0C85" w:rsidRDefault="00EB0C8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EB0C85" w:rsidRPr="00875D0E" w:rsidRDefault="00EB0C85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827D0D">
        <w:rPr>
          <w:sz w:val="16"/>
          <w:szCs w:val="16"/>
        </w:rPr>
        <w:t xml:space="preserve">       </w:t>
      </w:r>
      <w:r w:rsidRPr="00694F72">
        <w:rPr>
          <w:noProof/>
          <w:sz w:val="16"/>
          <w:szCs w:val="16"/>
        </w:rPr>
        <w:t>SCOSSA LODOVICO Julien</w:t>
      </w:r>
    </w:p>
    <w:p w:rsidR="00EB0C85" w:rsidRPr="00875D0E" w:rsidRDefault="00EB0C85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875D0E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875D0E">
        <w:rPr>
          <w:rFonts w:ascii="Wingdings" w:hAnsi="Wingdings"/>
          <w:sz w:val="16"/>
          <w:szCs w:val="16"/>
        </w:rPr>
        <w:tab/>
      </w:r>
      <w:r w:rsidRPr="00694F72">
        <w:rPr>
          <w:rFonts w:ascii="Comic Sans MS" w:hAnsi="Comic Sans MS"/>
          <w:noProof/>
          <w:sz w:val="16"/>
          <w:szCs w:val="16"/>
        </w:rPr>
        <w:t>06 71 70 12 44</w:t>
      </w:r>
      <w:r w:rsidRPr="00875D0E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875D0E">
        <w:rPr>
          <w:sz w:val="16"/>
          <w:szCs w:val="16"/>
        </w:rPr>
        <w:t> :</w:t>
      </w:r>
      <w:r w:rsidRPr="00875D0E"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cjftt@live.com</w:t>
      </w:r>
    </w:p>
    <w:p w:rsidR="00EB0C85" w:rsidRPr="00875D0E" w:rsidRDefault="00EB0C85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EB0C85" w:rsidRDefault="00EB0C8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EB0C85" w:rsidRPr="00912D40" w:rsidRDefault="00EB0C85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EB0C85" w:rsidRDefault="00EB0C85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EB0C85" w:rsidRPr="00912D40" w:rsidRDefault="00EB0C85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EB0C85" w:rsidRPr="00F54CC4" w:rsidRDefault="00EB0C85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EB0C85" w:rsidRPr="00F54CC4" w:rsidRDefault="00EB0C85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EB0C85" w:rsidRDefault="00EB0C85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EB0C85" w:rsidRPr="00912D40" w:rsidRDefault="00EB0C85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EB0C85" w:rsidRDefault="00EB0C85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EB0C85" w:rsidRPr="00C53058" w:rsidRDefault="00EB0C85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EB0C85" w:rsidRPr="00912D40" w:rsidRDefault="00EB0C8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EB0C85" w:rsidRDefault="00EB0C8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EB0C85" w:rsidRPr="00912D40" w:rsidRDefault="00EB0C8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EB0C85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85" w:rsidRPr="005202C0" w:rsidRDefault="00EB0C85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85" w:rsidRPr="005202C0" w:rsidRDefault="00EB0C85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85" w:rsidRPr="005202C0" w:rsidRDefault="00EB0C85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0C85" w:rsidRPr="007C6334" w:rsidRDefault="00EB0C85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EB0C85" w:rsidRPr="0050401B" w:rsidRDefault="00EB0C85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EB0C85" w:rsidRPr="00EE1418" w:rsidRDefault="00EB0C85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EB0C85" w:rsidRDefault="00EB0C85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85" w:rsidRDefault="00EB0C8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B0C85" w:rsidRDefault="00EB0C8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B0C85" w:rsidRPr="00401902" w:rsidRDefault="00EB0C85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EB0C85" w:rsidRDefault="00EB0C85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B0C85" w:rsidRDefault="00EB0C85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B0C85" w:rsidRPr="00401902" w:rsidRDefault="00EB0C85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85" w:rsidRPr="00AA7023" w:rsidRDefault="00EB0C85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EB0C85" w:rsidRPr="00EE1418" w:rsidRDefault="00EB0C85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EB0C85" w:rsidRDefault="00EB0C85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EB0C85" w:rsidRDefault="00EB0C85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EB0C85" w:rsidRPr="007C6334" w:rsidRDefault="00EB0C85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EB0C85" w:rsidRPr="00912D40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EB0C85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EB0C85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EB0C85" w:rsidRPr="0058257B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LAGUETTE Murièle</w:t>
      </w:r>
      <w:r>
        <w:rPr>
          <w:sz w:val="16"/>
          <w:szCs w:val="16"/>
        </w:rPr>
        <w:tab/>
      </w:r>
    </w:p>
    <w:p w:rsidR="00EB0C85" w:rsidRDefault="00EB0C85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EB0C85" w:rsidRPr="00912D40" w:rsidRDefault="00EB0C85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EB0C85" w:rsidRPr="006E7CC6" w:rsidRDefault="00EB0C85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EB0C85" w:rsidRPr="00912D40" w:rsidRDefault="00EB0C85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EB0C85" w:rsidRDefault="00EB0C85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EB0C85" w:rsidRPr="00912D40" w:rsidRDefault="00EB0C85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06 50 80 72 48</w:t>
      </w:r>
    </w:p>
    <w:p w:rsidR="00EB0C85" w:rsidRPr="00912D40" w:rsidRDefault="00EB0C85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Ping St Jean 45</w:t>
      </w:r>
    </w:p>
    <w:p w:rsidR="00EB0C85" w:rsidRPr="00912D40" w:rsidRDefault="00EB0C85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4521397</w:t>
      </w:r>
    </w:p>
    <w:p w:rsidR="00EB0C85" w:rsidRPr="00912D40" w:rsidRDefault="00EB0C85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EB0C85" w:rsidRPr="00912D40" w:rsidRDefault="00EB0C85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EB0C85" w:rsidRDefault="00EB0C8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B0C85" w:rsidRDefault="00EB0C8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B0C85" w:rsidRPr="00912D40" w:rsidRDefault="00EB0C8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B0C85" w:rsidRPr="00912D40" w:rsidRDefault="00EB0C8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94F72">
        <w:rPr>
          <w:rFonts w:ascii="Comic Sans MS" w:hAnsi="Comic Sans MS"/>
          <w:noProof/>
          <w:sz w:val="16"/>
          <w:szCs w:val="16"/>
        </w:rPr>
        <w:t>FLEURY LES AUBRAIS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17/11/2024</w:t>
      </w:r>
      <w:r>
        <w:rPr>
          <w:szCs w:val="20"/>
        </w:rPr>
        <w:t xml:space="preserve"> </w:t>
      </w:r>
    </w:p>
    <w:p w:rsidR="00EB0C85" w:rsidRPr="00912D40" w:rsidRDefault="00EB0C85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EB0C85" w:rsidRDefault="00EB0C85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C85" w:rsidRPr="0088252F" w:rsidRDefault="00EB0C85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EB0C85" w:rsidRPr="0088252F" w:rsidRDefault="00EB0C85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EB0C85" w:rsidRPr="0088252F" w:rsidRDefault="00EB0C85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EB0C85" w:rsidRPr="0088252F" w:rsidRDefault="00EB0C85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0C85" w:rsidRDefault="00EB0C8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0C85" w:rsidRDefault="00EB0C8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EB0C85" w:rsidRPr="00912D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B0C85" w:rsidRPr="00912D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B0C85" w:rsidRPr="00912D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B0C85" w:rsidRPr="00912D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Pr="00CE0C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Pr="00CE0C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B0C85" w:rsidRDefault="00EB0C85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EB0C85" w:rsidRDefault="00EB0C85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EB0C85" w:rsidSect="00EB0C85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EB0C85" w:rsidRPr="004D2648" w:rsidRDefault="00EB0C85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EB0C85" w:rsidRPr="00EE1418" w:rsidRDefault="00EB0C85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EB0C85" w:rsidRPr="00AA7023" w:rsidRDefault="00EB0C85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85" w:rsidRDefault="00EB0C8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B0C85" w:rsidRDefault="00EB0C8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B0C85" w:rsidRPr="00401902" w:rsidRDefault="00EB0C85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EB0C85" w:rsidRDefault="00EB0C85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B0C85" w:rsidRDefault="00EB0C85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B0C85" w:rsidRPr="00401902" w:rsidRDefault="00EB0C85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EB0C85" w:rsidRPr="00EE1418" w:rsidRDefault="00EB0C85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EB0C85" w:rsidRPr="00F6138C" w:rsidRDefault="00EB0C85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EB0C85" w:rsidRDefault="00EB0C8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EB0C85" w:rsidRDefault="00EB0C8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EB0C85" w:rsidRPr="00FD6D14" w:rsidRDefault="00EB0C8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EB0C85" w:rsidRPr="00B34D61" w:rsidRDefault="00EB0C85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 w:cs="Arial"/>
          <w:b/>
          <w:noProof/>
          <w:sz w:val="22"/>
          <w:szCs w:val="24"/>
        </w:rPr>
        <w:t>CJF LES AUBRAIS TT 1</w:t>
      </w:r>
    </w:p>
    <w:p w:rsidR="00EB0C85" w:rsidRPr="00B34D61" w:rsidRDefault="00EB0C85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EB0C85" w:rsidRDefault="00EB0C85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EB0C85" w:rsidRPr="00D2290D" w:rsidRDefault="00EB0C85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EB0C85" w:rsidRPr="00890837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CJF LES AUBRAIS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EB0C85" w:rsidRPr="00890837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27D0D">
        <w:rPr>
          <w:rFonts w:ascii="Georgia" w:hAnsi="Georgia"/>
          <w:b/>
          <w:sz w:val="16"/>
          <w:szCs w:val="16"/>
        </w:rPr>
        <w:t>CONTRE</w:t>
      </w:r>
    </w:p>
    <w:p w:rsidR="00EB0C85" w:rsidRPr="00827D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AMO MER TT 4</w:t>
      </w:r>
    </w:p>
    <w:p w:rsidR="00EB0C85" w:rsidRPr="00827D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EB0C85" w:rsidRPr="00827D0D" w:rsidRDefault="00EB0C85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27D0D">
        <w:rPr>
          <w:b/>
          <w:sz w:val="24"/>
          <w:szCs w:val="24"/>
        </w:rPr>
        <w:t>DIVISION</w:t>
      </w:r>
      <w:r w:rsidRPr="00827D0D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R2</w:t>
      </w:r>
    </w:p>
    <w:p w:rsidR="00EB0C85" w:rsidRPr="00827D0D" w:rsidRDefault="00EB0C85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EB0C85" w:rsidRPr="00827D0D" w:rsidRDefault="00EB0C85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827D0D">
        <w:rPr>
          <w:b/>
          <w:sz w:val="24"/>
          <w:szCs w:val="24"/>
        </w:rPr>
        <w:t>DATE :</w:t>
      </w:r>
      <w:r w:rsidRPr="00827D0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EB0C85" w:rsidRPr="00827D0D" w:rsidRDefault="00EB0C85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EB0C85" w:rsidRPr="00D2290D" w:rsidRDefault="00EB0C85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EB0C85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EB0C85" w:rsidRPr="004C0F9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Pr="00FC12F0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LAGUETTE Murièle</w:t>
      </w:r>
    </w:p>
    <w:p w:rsidR="00EB0C85" w:rsidRPr="004419CC" w:rsidRDefault="00EB0C8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EB0C85" w:rsidRPr="004419CC" w:rsidRDefault="00EB0C85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EB0C85" w:rsidRPr="004419CC" w:rsidRDefault="00EB0C85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EB0C85" w:rsidRPr="004419CC" w:rsidRDefault="00EB0C85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EB0C85" w:rsidRPr="0015252D" w:rsidRDefault="00EB0C85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85" w:rsidRDefault="00EB0C8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B0C85" w:rsidRDefault="00EB0C8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B0C85" w:rsidRPr="00401902" w:rsidRDefault="00EB0C85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EB0C85" w:rsidRDefault="00EB0C85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B0C85" w:rsidRDefault="00EB0C85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B0C85" w:rsidRPr="00401902" w:rsidRDefault="00EB0C85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EB0C85" w:rsidRPr="00EE1418" w:rsidRDefault="00EB0C85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EB0C85" w:rsidRDefault="00EB0C8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EB0C85" w:rsidRDefault="00EB0C8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EB0C85" w:rsidRDefault="00EB0C8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EB0C85" w:rsidRPr="00FD6D14" w:rsidRDefault="00EB0C8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EB0C85" w:rsidRPr="005F6283" w:rsidRDefault="00EB0C85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/>
          <w:b/>
          <w:noProof/>
          <w:sz w:val="24"/>
          <w:szCs w:val="24"/>
        </w:rPr>
        <w:t>AMO MER TT 4</w:t>
      </w:r>
    </w:p>
    <w:p w:rsidR="00EB0C85" w:rsidRPr="00D2290D" w:rsidRDefault="00EB0C8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EB0C85" w:rsidRDefault="00EB0C8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EB0C85" w:rsidRPr="00D2290D" w:rsidRDefault="00EB0C8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EB0C85" w:rsidRPr="00890837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CJF LES AUBRAIS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EB0C85" w:rsidRPr="00890837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27D0D">
        <w:rPr>
          <w:rFonts w:ascii="Georgia" w:hAnsi="Georgia"/>
          <w:b/>
          <w:sz w:val="16"/>
          <w:szCs w:val="16"/>
        </w:rPr>
        <w:t>CONTRE</w:t>
      </w:r>
    </w:p>
    <w:p w:rsidR="00EB0C85" w:rsidRPr="00827D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AMO MER TT 4</w:t>
      </w:r>
    </w:p>
    <w:p w:rsidR="00EB0C85" w:rsidRPr="00827D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EB0C85" w:rsidRPr="00827D0D" w:rsidRDefault="00EB0C85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27D0D">
        <w:rPr>
          <w:b/>
          <w:sz w:val="24"/>
          <w:szCs w:val="24"/>
        </w:rPr>
        <w:t>DIVISION</w:t>
      </w:r>
      <w:r w:rsidRPr="00827D0D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R2</w:t>
      </w:r>
    </w:p>
    <w:p w:rsidR="00EB0C85" w:rsidRPr="00827D0D" w:rsidRDefault="00EB0C85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EB0C85" w:rsidRPr="00827D0D" w:rsidRDefault="00EB0C85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b/>
          <w:sz w:val="24"/>
          <w:szCs w:val="24"/>
        </w:rPr>
        <w:t>DATE :</w:t>
      </w:r>
      <w:r w:rsidRPr="00827D0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EB0C85" w:rsidRPr="00827D0D" w:rsidRDefault="00EB0C85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EB0C85" w:rsidRDefault="00EB0C85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Default="00EB0C85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EB0C85" w:rsidRPr="00FC12F0" w:rsidRDefault="00EB0C85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LAGUETTE Murièle</w:t>
      </w:r>
    </w:p>
    <w:p w:rsidR="00EB0C85" w:rsidRPr="004419CC" w:rsidRDefault="00EB0C8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EB0C85" w:rsidRDefault="00EB0C8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EB0C85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EB0C85" w:rsidRPr="00AA7023" w:rsidRDefault="00EB0C85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EB0C85" w:rsidRPr="00EE1418" w:rsidRDefault="00EB0C85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EB0C85" w:rsidRDefault="00EB0C85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85" w:rsidRDefault="00EB0C8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B0C85" w:rsidRDefault="00EB0C8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B0C85" w:rsidRPr="00401902" w:rsidRDefault="00EB0C85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EB0C85" w:rsidRDefault="00EB0C85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B0C85" w:rsidRDefault="00EB0C85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B0C85" w:rsidRPr="00401902" w:rsidRDefault="00EB0C85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EB0C85" w:rsidRPr="00AA7023" w:rsidRDefault="00EB0C85" w:rsidP="00AA7023">
      <w:pPr>
        <w:tabs>
          <w:tab w:val="left" w:pos="3828"/>
        </w:tabs>
        <w:jc w:val="both"/>
        <w:rPr>
          <w:rFonts w:ascii="Arial" w:hAnsi="Arial"/>
        </w:rPr>
      </w:pPr>
    </w:p>
    <w:p w:rsidR="00EB0C85" w:rsidRPr="00EE1418" w:rsidRDefault="00EB0C85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EB0C85" w:rsidRPr="0042336D" w:rsidRDefault="00EB0C85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EB0C85" w:rsidRDefault="00EB0C85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EB0C85" w:rsidRDefault="00EB0C85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LAGUETTE Murièle</w:t>
      </w:r>
      <w:r>
        <w:rPr>
          <w:b/>
          <w:sz w:val="16"/>
          <w:szCs w:val="16"/>
        </w:rPr>
        <w:t xml:space="preserve"> </w:t>
      </w:r>
    </w:p>
    <w:p w:rsidR="00EB0C85" w:rsidRPr="00720F4B" w:rsidRDefault="00EB0C85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EB0C85" w:rsidRPr="006719A3" w:rsidRDefault="00EB0C85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EB0C85" w:rsidRPr="0042336D" w:rsidRDefault="00EB0C85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EB0C85" w:rsidRPr="006719A3" w:rsidRDefault="00EB0C85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EB0C85" w:rsidRPr="003E7C18" w:rsidRDefault="00EB0C85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EB0C85" w:rsidRDefault="00EB0C85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EB0C85" w:rsidRPr="00912D40" w:rsidRDefault="00EB0C85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EB0C85" w:rsidRDefault="00EB0C85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EB0C85" w:rsidRPr="0042336D" w:rsidRDefault="00EB0C85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694F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Journée :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</w:t>
      </w:r>
    </w:p>
    <w:p w:rsidR="00EB0C85" w:rsidRPr="00912D40" w:rsidRDefault="00EB0C85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EB0C85" w:rsidRDefault="00EB0C85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94F72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694F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EB0C85" w:rsidRDefault="00EB0C85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EB0C85" w:rsidRPr="00895385" w:rsidRDefault="00EB0C85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EB0C85" w:rsidRPr="00827D0D" w:rsidRDefault="00EB0C85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27D0D">
        <w:rPr>
          <w:sz w:val="16"/>
          <w:szCs w:val="16"/>
        </w:rPr>
        <w:t xml:space="preserve">Opposant :   </w:t>
      </w:r>
      <w:r w:rsidRPr="00694F72">
        <w:rPr>
          <w:noProof/>
          <w:sz w:val="16"/>
          <w:szCs w:val="16"/>
        </w:rPr>
        <w:t>4450702</w:t>
      </w:r>
      <w:r w:rsidRPr="00827D0D">
        <w:rPr>
          <w:sz w:val="16"/>
          <w:szCs w:val="16"/>
        </w:rPr>
        <w:t xml:space="preserve">   </w:t>
      </w:r>
      <w:r w:rsidRPr="00694F72">
        <w:rPr>
          <w:b/>
          <w:noProof/>
          <w:sz w:val="16"/>
          <w:szCs w:val="16"/>
        </w:rPr>
        <w:t>CJF LES AUBRAIS TT 2</w:t>
      </w:r>
      <w:r w:rsidRPr="00827D0D">
        <w:rPr>
          <w:b/>
          <w:sz w:val="16"/>
          <w:szCs w:val="16"/>
        </w:rPr>
        <w:tab/>
        <w:t>à</w:t>
      </w:r>
      <w:r w:rsidRPr="00827D0D">
        <w:rPr>
          <w:b/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AMO MER TT 5</w:t>
      </w:r>
    </w:p>
    <w:p w:rsidR="00EB0C85" w:rsidRPr="00827D0D" w:rsidRDefault="00EB0C85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EB0C85" w:rsidRDefault="00EB0C85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17/11/2024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EB0C85" w:rsidRPr="0042336D" w:rsidRDefault="00EB0C85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EB0C85" w:rsidRDefault="00EB0C85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EB0C85" w:rsidRPr="00895385" w:rsidRDefault="00EB0C85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EB0C85" w:rsidRPr="0042336D" w:rsidRDefault="00EB0C85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105 Rue Des Fossés  45400 Fleury Les Aubrais</w:t>
      </w:r>
      <w:r>
        <w:rPr>
          <w:sz w:val="16"/>
          <w:szCs w:val="16"/>
        </w:rPr>
        <w:t xml:space="preserve">    </w:t>
      </w:r>
      <w:r w:rsidRPr="00694F72">
        <w:rPr>
          <w:noProof/>
          <w:sz w:val="16"/>
          <w:szCs w:val="16"/>
        </w:rPr>
        <w:t>FLEURY LES AUBRAIS</w:t>
      </w:r>
    </w:p>
    <w:p w:rsidR="00EB0C85" w:rsidRPr="0042336D" w:rsidRDefault="00EB0C85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Salle Omnisport Guy Moquet</w:t>
      </w:r>
    </w:p>
    <w:p w:rsidR="00EB0C85" w:rsidRPr="0042336D" w:rsidRDefault="00EB0C85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B0C85" w:rsidRPr="0042336D" w:rsidRDefault="00EB0C85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EB0C85" w:rsidRDefault="00EB0C8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EB0C85" w:rsidRDefault="00EB0C8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EB0C85" w:rsidRPr="00875D0E" w:rsidRDefault="00EB0C85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827D0D">
        <w:rPr>
          <w:sz w:val="16"/>
          <w:szCs w:val="16"/>
        </w:rPr>
        <w:t xml:space="preserve">       </w:t>
      </w:r>
      <w:r w:rsidRPr="00694F72">
        <w:rPr>
          <w:noProof/>
          <w:sz w:val="16"/>
          <w:szCs w:val="16"/>
        </w:rPr>
        <w:t>SCOSSA LODOVICO Julien</w:t>
      </w:r>
    </w:p>
    <w:p w:rsidR="00EB0C85" w:rsidRPr="00875D0E" w:rsidRDefault="00EB0C85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875D0E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875D0E">
        <w:rPr>
          <w:rFonts w:ascii="Wingdings" w:hAnsi="Wingdings"/>
          <w:sz w:val="16"/>
          <w:szCs w:val="16"/>
        </w:rPr>
        <w:tab/>
      </w:r>
      <w:r w:rsidRPr="00694F72">
        <w:rPr>
          <w:rFonts w:ascii="Comic Sans MS" w:hAnsi="Comic Sans MS"/>
          <w:noProof/>
          <w:sz w:val="16"/>
          <w:szCs w:val="16"/>
        </w:rPr>
        <w:t>06 71 70 12 44</w:t>
      </w:r>
      <w:r w:rsidRPr="00875D0E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875D0E">
        <w:rPr>
          <w:sz w:val="16"/>
          <w:szCs w:val="16"/>
        </w:rPr>
        <w:t> :</w:t>
      </w:r>
      <w:r w:rsidRPr="00875D0E"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cjftt@live.com</w:t>
      </w:r>
    </w:p>
    <w:p w:rsidR="00EB0C85" w:rsidRPr="00875D0E" w:rsidRDefault="00EB0C85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EB0C85" w:rsidRDefault="00EB0C8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EB0C85" w:rsidRPr="00912D40" w:rsidRDefault="00EB0C85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EB0C85" w:rsidRDefault="00EB0C85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EB0C85" w:rsidRPr="00912D40" w:rsidRDefault="00EB0C85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EB0C85" w:rsidRPr="00F54CC4" w:rsidRDefault="00EB0C85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EB0C85" w:rsidRPr="00F54CC4" w:rsidRDefault="00EB0C85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EB0C85" w:rsidRDefault="00EB0C85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EB0C85" w:rsidRPr="00912D40" w:rsidRDefault="00EB0C85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EB0C85" w:rsidRDefault="00EB0C85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EB0C85" w:rsidRPr="00C53058" w:rsidRDefault="00EB0C85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EB0C85" w:rsidRPr="00912D40" w:rsidRDefault="00EB0C8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EB0C85" w:rsidRDefault="00EB0C8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EB0C85" w:rsidRPr="00912D40" w:rsidRDefault="00EB0C8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EB0C85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85" w:rsidRPr="005202C0" w:rsidRDefault="00EB0C85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85" w:rsidRPr="005202C0" w:rsidRDefault="00EB0C85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85" w:rsidRPr="005202C0" w:rsidRDefault="00EB0C85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0C85" w:rsidRPr="007C6334" w:rsidRDefault="00EB0C85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EB0C85" w:rsidRPr="0050401B" w:rsidRDefault="00EB0C85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EB0C85" w:rsidRPr="00EE1418" w:rsidRDefault="00EB0C85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EB0C85" w:rsidRDefault="00EB0C85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85" w:rsidRDefault="00EB0C8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B0C85" w:rsidRDefault="00EB0C8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B0C85" w:rsidRPr="00401902" w:rsidRDefault="00EB0C85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EB0C85" w:rsidRDefault="00EB0C85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B0C85" w:rsidRDefault="00EB0C85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B0C85" w:rsidRPr="00401902" w:rsidRDefault="00EB0C85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85" w:rsidRPr="00AA7023" w:rsidRDefault="00EB0C85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EB0C85" w:rsidRPr="00EE1418" w:rsidRDefault="00EB0C85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EB0C85" w:rsidRDefault="00EB0C85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EB0C85" w:rsidRDefault="00EB0C85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EB0C85" w:rsidRPr="007C6334" w:rsidRDefault="00EB0C85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EB0C85" w:rsidRPr="00912D40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EB0C85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EB0C85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EB0C85" w:rsidRPr="0058257B" w:rsidRDefault="00EB0C85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LAGUETTE Murièle</w:t>
      </w:r>
      <w:r>
        <w:rPr>
          <w:sz w:val="16"/>
          <w:szCs w:val="16"/>
        </w:rPr>
        <w:tab/>
      </w:r>
    </w:p>
    <w:p w:rsidR="00EB0C85" w:rsidRDefault="00EB0C85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EB0C85" w:rsidRPr="00912D40" w:rsidRDefault="00EB0C85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EB0C85" w:rsidRPr="006E7CC6" w:rsidRDefault="00EB0C85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EB0C85" w:rsidRPr="00912D40" w:rsidRDefault="00EB0C85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EB0C85" w:rsidRDefault="00EB0C85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EB0C85" w:rsidRPr="00912D40" w:rsidRDefault="00EB0C85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06 50 80 72 48</w:t>
      </w:r>
    </w:p>
    <w:p w:rsidR="00EB0C85" w:rsidRPr="00912D40" w:rsidRDefault="00EB0C85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Ping St Jean 45</w:t>
      </w:r>
    </w:p>
    <w:p w:rsidR="00EB0C85" w:rsidRPr="00912D40" w:rsidRDefault="00EB0C85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4521397</w:t>
      </w:r>
    </w:p>
    <w:p w:rsidR="00EB0C85" w:rsidRPr="00912D40" w:rsidRDefault="00EB0C85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EB0C85" w:rsidRPr="00912D40" w:rsidRDefault="00EB0C85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EB0C85" w:rsidRDefault="00EB0C8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B0C85" w:rsidRDefault="00EB0C8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B0C85" w:rsidRPr="00912D40" w:rsidRDefault="00EB0C8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B0C85" w:rsidRPr="00912D40" w:rsidRDefault="00EB0C8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B0C85" w:rsidRDefault="00EB0C85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94F72">
        <w:rPr>
          <w:rFonts w:ascii="Comic Sans MS" w:hAnsi="Comic Sans MS"/>
          <w:noProof/>
          <w:sz w:val="16"/>
          <w:szCs w:val="16"/>
        </w:rPr>
        <w:t>FLEURY LES AUBRAIS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17/11/2024</w:t>
      </w:r>
      <w:r>
        <w:rPr>
          <w:szCs w:val="20"/>
        </w:rPr>
        <w:t xml:space="preserve"> </w:t>
      </w:r>
    </w:p>
    <w:p w:rsidR="00EB0C85" w:rsidRPr="00912D40" w:rsidRDefault="00EB0C85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EB0C85" w:rsidRDefault="00EB0C85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C85" w:rsidRPr="0088252F" w:rsidRDefault="00EB0C85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EB0C85" w:rsidRPr="0088252F" w:rsidRDefault="00EB0C85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EB0C85" w:rsidRDefault="00EB0C8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EB0C85" w:rsidRPr="0088252F" w:rsidRDefault="00EB0C85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EB0C85" w:rsidRPr="0088252F" w:rsidRDefault="00EB0C85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0C85" w:rsidRDefault="00EB0C8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0C85" w:rsidRDefault="00EB0C8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EB0C85" w:rsidRDefault="00EB0C8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EB0C85" w:rsidRPr="00912D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B0C85" w:rsidRPr="00912D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B0C85" w:rsidRPr="00912D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B0C85" w:rsidRPr="00912D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Pr="00CE0C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Pr="00CE0C40" w:rsidRDefault="00EB0C8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B0C85" w:rsidRDefault="00EB0C85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B0C85" w:rsidRDefault="00EB0C85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EB0C85" w:rsidRDefault="00EB0C85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EB0C85" w:rsidSect="00EB0C85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EB0C85" w:rsidRPr="004D2648" w:rsidRDefault="00EB0C85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EB0C85" w:rsidRPr="00EE1418" w:rsidRDefault="00EB0C85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EB0C85" w:rsidRPr="00AA7023" w:rsidRDefault="00EB0C85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85" w:rsidRDefault="00EB0C8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B0C85" w:rsidRDefault="00EB0C8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B0C85" w:rsidRPr="00401902" w:rsidRDefault="00EB0C85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EB0C85" w:rsidRDefault="00EB0C85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B0C85" w:rsidRDefault="00EB0C85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B0C85" w:rsidRPr="00401902" w:rsidRDefault="00EB0C85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EB0C85" w:rsidRPr="00EE1418" w:rsidRDefault="00EB0C85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EB0C85" w:rsidRPr="00F6138C" w:rsidRDefault="00EB0C85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EB0C85" w:rsidRDefault="00EB0C8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EB0C85" w:rsidRDefault="00EB0C8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EB0C85" w:rsidRPr="00FD6D14" w:rsidRDefault="00EB0C8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EB0C85" w:rsidRPr="00B34D61" w:rsidRDefault="00EB0C85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 w:cs="Arial"/>
          <w:b/>
          <w:noProof/>
          <w:sz w:val="22"/>
          <w:szCs w:val="24"/>
        </w:rPr>
        <w:t>CJF LES AUBRAIS TT 2</w:t>
      </w:r>
    </w:p>
    <w:p w:rsidR="00EB0C85" w:rsidRPr="00B34D61" w:rsidRDefault="00EB0C85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EB0C85" w:rsidRDefault="00EB0C85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EB0C85" w:rsidRPr="00D2290D" w:rsidRDefault="00EB0C85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EB0C85" w:rsidRPr="00890837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CJF LES AUBRAIS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EB0C85" w:rsidRPr="00890837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27D0D">
        <w:rPr>
          <w:rFonts w:ascii="Georgia" w:hAnsi="Georgia"/>
          <w:b/>
          <w:sz w:val="16"/>
          <w:szCs w:val="16"/>
        </w:rPr>
        <w:t>CONTRE</w:t>
      </w:r>
    </w:p>
    <w:p w:rsidR="00EB0C85" w:rsidRPr="00827D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AMO MER TT 5</w:t>
      </w:r>
    </w:p>
    <w:p w:rsidR="00EB0C85" w:rsidRPr="00827D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EB0C85" w:rsidRPr="00827D0D" w:rsidRDefault="00EB0C85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27D0D">
        <w:rPr>
          <w:b/>
          <w:sz w:val="24"/>
          <w:szCs w:val="24"/>
        </w:rPr>
        <w:t>DIVISION</w:t>
      </w:r>
      <w:r w:rsidRPr="00827D0D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R3</w:t>
      </w:r>
    </w:p>
    <w:p w:rsidR="00EB0C85" w:rsidRPr="00827D0D" w:rsidRDefault="00EB0C85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EB0C85" w:rsidRPr="00827D0D" w:rsidRDefault="00EB0C85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827D0D">
        <w:rPr>
          <w:b/>
          <w:sz w:val="24"/>
          <w:szCs w:val="24"/>
        </w:rPr>
        <w:t>DATE :</w:t>
      </w:r>
      <w:r w:rsidRPr="00827D0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EB0C85" w:rsidRPr="00827D0D" w:rsidRDefault="00EB0C85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EB0C85" w:rsidRPr="00D2290D" w:rsidRDefault="00EB0C85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EB0C85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EB0C85" w:rsidRPr="004C0F9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Pr="00FC12F0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LAGUETTE Murièle</w:t>
      </w:r>
    </w:p>
    <w:p w:rsidR="00EB0C85" w:rsidRPr="004419CC" w:rsidRDefault="00EB0C8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EB0C85" w:rsidRPr="004419CC" w:rsidRDefault="00EB0C85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EB0C85" w:rsidRPr="004419CC" w:rsidRDefault="00EB0C85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EB0C85" w:rsidRPr="004419CC" w:rsidRDefault="00EB0C85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EB0C85" w:rsidRPr="0015252D" w:rsidRDefault="00EB0C85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85" w:rsidRDefault="00EB0C8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B0C85" w:rsidRDefault="00EB0C8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B0C85" w:rsidRPr="00401902" w:rsidRDefault="00EB0C85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EB0C85" w:rsidRDefault="00EB0C85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B0C85" w:rsidRDefault="00EB0C85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B0C85" w:rsidRPr="00401902" w:rsidRDefault="00EB0C85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EB0C85" w:rsidRPr="00EE1418" w:rsidRDefault="00EB0C85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EB0C85" w:rsidRDefault="00EB0C8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EB0C85" w:rsidRDefault="00EB0C8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EB0C85" w:rsidRDefault="00EB0C8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EB0C85" w:rsidRPr="00FD6D14" w:rsidRDefault="00EB0C8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EB0C85" w:rsidRPr="005F6283" w:rsidRDefault="00EB0C85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/>
          <w:b/>
          <w:noProof/>
          <w:sz w:val="24"/>
          <w:szCs w:val="24"/>
        </w:rPr>
        <w:t>AMO MER TT 5</w:t>
      </w:r>
    </w:p>
    <w:p w:rsidR="00EB0C85" w:rsidRPr="00D2290D" w:rsidRDefault="00EB0C8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EB0C85" w:rsidRDefault="00EB0C8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EB0C85" w:rsidRPr="00D2290D" w:rsidRDefault="00EB0C8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EB0C85" w:rsidRPr="00890837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CJF LES AUBRAIS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EB0C85" w:rsidRPr="00890837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27D0D">
        <w:rPr>
          <w:rFonts w:ascii="Georgia" w:hAnsi="Georgia"/>
          <w:b/>
          <w:sz w:val="16"/>
          <w:szCs w:val="16"/>
        </w:rPr>
        <w:t>CONTRE</w:t>
      </w:r>
    </w:p>
    <w:p w:rsidR="00EB0C85" w:rsidRPr="00827D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AMO MER TT 5</w:t>
      </w:r>
    </w:p>
    <w:p w:rsidR="00EB0C85" w:rsidRPr="00827D0D" w:rsidRDefault="00EB0C8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EB0C85" w:rsidRPr="00827D0D" w:rsidRDefault="00EB0C85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27D0D">
        <w:rPr>
          <w:b/>
          <w:sz w:val="24"/>
          <w:szCs w:val="24"/>
        </w:rPr>
        <w:t>DIVISION</w:t>
      </w:r>
      <w:r w:rsidRPr="00827D0D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R3</w:t>
      </w:r>
    </w:p>
    <w:p w:rsidR="00EB0C85" w:rsidRPr="00827D0D" w:rsidRDefault="00EB0C85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EB0C85" w:rsidRPr="00827D0D" w:rsidRDefault="00EB0C85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b/>
          <w:sz w:val="24"/>
          <w:szCs w:val="24"/>
        </w:rPr>
        <w:t>DATE :</w:t>
      </w:r>
      <w:r w:rsidRPr="00827D0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EB0C85" w:rsidRPr="00827D0D" w:rsidRDefault="00EB0C85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EB0C85" w:rsidRDefault="00EB0C85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D2290D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Default="00EB0C8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B0C85" w:rsidRDefault="00EB0C85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EB0C85" w:rsidRPr="00FC12F0" w:rsidRDefault="00EB0C85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B0C85" w:rsidRPr="00827D0D" w:rsidRDefault="00EB0C85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LAGUETTE Murièle</w:t>
      </w:r>
    </w:p>
    <w:p w:rsidR="00EB0C85" w:rsidRPr="004419CC" w:rsidRDefault="00EB0C8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EB0C85" w:rsidRDefault="00EB0C8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EB0C85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EB0C85" w:rsidRPr="004419CC" w:rsidRDefault="00EB0C8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EB0C85" w:rsidRPr="004419CC" w:rsidSect="00EB0C85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AA" w:rsidRDefault="004060AA">
      <w:r>
        <w:separator/>
      </w:r>
    </w:p>
  </w:endnote>
  <w:endnote w:type="continuationSeparator" w:id="0">
    <w:p w:rsidR="004060AA" w:rsidRDefault="0040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AA" w:rsidRDefault="004060AA">
      <w:r>
        <w:separator/>
      </w:r>
    </w:p>
  </w:footnote>
  <w:footnote w:type="continuationSeparator" w:id="0">
    <w:p w:rsidR="004060AA" w:rsidRDefault="0040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060AA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C85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E125-DB2A-4B2D-A8DF-BB2071DA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2024-11-09T13:17:00Z</dcterms:created>
  <dcterms:modified xsi:type="dcterms:W3CDTF">2024-11-09T13:18:00Z</dcterms:modified>
</cp:coreProperties>
</file>