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6D" w:rsidRPr="00AA7023" w:rsidRDefault="003B596D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3B596D" w:rsidRPr="00EE1418" w:rsidRDefault="003B596D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B596D" w:rsidRDefault="003B596D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96D" w:rsidRDefault="003B596D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B596D" w:rsidRDefault="003B596D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B596D" w:rsidRPr="00401902" w:rsidRDefault="003B596D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3B596D" w:rsidRDefault="003B596D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B596D" w:rsidRDefault="003B596D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B596D" w:rsidRPr="00401902" w:rsidRDefault="003B596D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3B596D" w:rsidRPr="00AA7023" w:rsidRDefault="003B596D" w:rsidP="00AA7023">
      <w:pPr>
        <w:tabs>
          <w:tab w:val="left" w:pos="3828"/>
        </w:tabs>
        <w:jc w:val="both"/>
        <w:rPr>
          <w:rFonts w:ascii="Arial" w:hAnsi="Arial"/>
        </w:rPr>
      </w:pPr>
    </w:p>
    <w:p w:rsidR="003B596D" w:rsidRPr="00EE1418" w:rsidRDefault="003B596D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B596D" w:rsidRPr="0042336D" w:rsidRDefault="003B596D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3B596D" w:rsidRDefault="003B596D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3B596D" w:rsidRDefault="003B596D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3E7AE2">
        <w:rPr>
          <w:b/>
          <w:noProof/>
          <w:sz w:val="16"/>
          <w:szCs w:val="16"/>
        </w:rPr>
        <w:t>LARUE Erick</w:t>
      </w:r>
      <w:r>
        <w:rPr>
          <w:b/>
          <w:sz w:val="16"/>
          <w:szCs w:val="16"/>
        </w:rPr>
        <w:t xml:space="preserve"> </w:t>
      </w:r>
    </w:p>
    <w:p w:rsidR="003B596D" w:rsidRPr="00720F4B" w:rsidRDefault="003B596D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3B596D" w:rsidRPr="006719A3" w:rsidRDefault="003B596D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B596D" w:rsidRPr="0042336D" w:rsidRDefault="003B596D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3B596D" w:rsidRPr="006719A3" w:rsidRDefault="003B596D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B596D" w:rsidRPr="003E7C18" w:rsidRDefault="003B596D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3B596D" w:rsidRDefault="003B596D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3B596D" w:rsidRPr="00912D40" w:rsidRDefault="003B596D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B596D" w:rsidRDefault="003B596D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3B596D" w:rsidRPr="0042336D" w:rsidRDefault="003B596D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3E7AE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3E7AE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Journée : </w:t>
      </w:r>
      <w:r w:rsidRPr="003E7AE2">
        <w:rPr>
          <w:noProof/>
          <w:sz w:val="16"/>
          <w:szCs w:val="16"/>
        </w:rPr>
        <w:t>14</w:t>
      </w:r>
      <w:r>
        <w:rPr>
          <w:sz w:val="16"/>
          <w:szCs w:val="16"/>
        </w:rPr>
        <w:t xml:space="preserve">   </w:t>
      </w:r>
    </w:p>
    <w:p w:rsidR="003B596D" w:rsidRPr="00912D40" w:rsidRDefault="003B596D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3B596D" w:rsidRDefault="003B596D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3E7AE2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3E7AE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 D / M   :  </w:t>
      </w:r>
      <w:r w:rsidRPr="003E7AE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3B596D" w:rsidRDefault="003B596D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3B596D" w:rsidRPr="00895385" w:rsidRDefault="003B596D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3B596D" w:rsidRPr="004E1BD1" w:rsidRDefault="003B596D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Opposant :   </w:t>
      </w:r>
      <w:r w:rsidRPr="003E7AE2">
        <w:rPr>
          <w:noProof/>
          <w:sz w:val="16"/>
          <w:szCs w:val="16"/>
        </w:rPr>
        <w:t>04450751</w:t>
      </w:r>
      <w:r w:rsidRPr="004E1BD1">
        <w:rPr>
          <w:sz w:val="16"/>
          <w:szCs w:val="16"/>
        </w:rPr>
        <w:t xml:space="preserve">   </w:t>
      </w:r>
      <w:r w:rsidRPr="003E7AE2">
        <w:rPr>
          <w:b/>
          <w:noProof/>
          <w:sz w:val="16"/>
          <w:szCs w:val="16"/>
        </w:rPr>
        <w:t>PING ST JEAN 45 3</w:t>
      </w:r>
      <w:r w:rsidRPr="004E1BD1">
        <w:rPr>
          <w:b/>
          <w:sz w:val="16"/>
          <w:szCs w:val="16"/>
        </w:rPr>
        <w:tab/>
        <w:t>à</w:t>
      </w:r>
      <w:r w:rsidRPr="004E1BD1">
        <w:rPr>
          <w:b/>
          <w:sz w:val="16"/>
          <w:szCs w:val="16"/>
        </w:rPr>
        <w:tab/>
      </w:r>
      <w:r w:rsidRPr="003E7AE2">
        <w:rPr>
          <w:b/>
          <w:noProof/>
          <w:sz w:val="16"/>
          <w:szCs w:val="16"/>
        </w:rPr>
        <w:t>CJM BOURGES TT 3</w:t>
      </w:r>
    </w:p>
    <w:p w:rsidR="003B596D" w:rsidRPr="004E1BD1" w:rsidRDefault="003B596D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3B596D" w:rsidRDefault="003B596D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02/02/20245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3B596D" w:rsidRPr="0042336D" w:rsidRDefault="003B596D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3B596D" w:rsidRDefault="003B596D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3B596D" w:rsidRPr="00895385" w:rsidRDefault="003B596D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3B596D" w:rsidRPr="0042336D" w:rsidRDefault="003B596D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77 Rue Croix Baudu  45140 St Jean De La Ruelle</w:t>
      </w:r>
      <w:r>
        <w:rPr>
          <w:sz w:val="16"/>
          <w:szCs w:val="16"/>
        </w:rPr>
        <w:t xml:space="preserve">    </w:t>
      </w:r>
      <w:r w:rsidRPr="003E7AE2">
        <w:rPr>
          <w:noProof/>
          <w:sz w:val="16"/>
          <w:szCs w:val="16"/>
        </w:rPr>
        <w:t>ST JEAN DE LA RUELLE</w:t>
      </w:r>
    </w:p>
    <w:p w:rsidR="003B596D" w:rsidRPr="0042336D" w:rsidRDefault="003B596D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B596D" w:rsidRPr="0042336D" w:rsidRDefault="003B596D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3B596D" w:rsidRDefault="003B596D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3B596D" w:rsidRDefault="003B596D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3B596D" w:rsidRPr="00D70E06" w:rsidRDefault="003B596D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D70E06">
        <w:rPr>
          <w:sz w:val="16"/>
          <w:szCs w:val="16"/>
        </w:rPr>
        <w:t xml:space="preserve">       </w:t>
      </w:r>
      <w:r w:rsidRPr="003E7AE2">
        <w:rPr>
          <w:noProof/>
          <w:sz w:val="16"/>
          <w:szCs w:val="16"/>
        </w:rPr>
        <w:t>DUMOULIN Aurélien</w:t>
      </w:r>
    </w:p>
    <w:p w:rsidR="003B596D" w:rsidRPr="00D70E06" w:rsidRDefault="003B596D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70E06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70E06">
        <w:rPr>
          <w:rFonts w:ascii="Wingdings" w:hAnsi="Wingdings"/>
          <w:sz w:val="16"/>
          <w:szCs w:val="16"/>
        </w:rPr>
        <w:tab/>
      </w:r>
      <w:r w:rsidRPr="003E7AE2">
        <w:rPr>
          <w:rFonts w:ascii="Comic Sans MS" w:hAnsi="Comic Sans MS"/>
          <w:noProof/>
          <w:sz w:val="16"/>
          <w:szCs w:val="16"/>
        </w:rPr>
        <w:t>06 01 44 31 37</w:t>
      </w:r>
      <w:r w:rsidRPr="00D70E06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70E06">
        <w:rPr>
          <w:sz w:val="16"/>
          <w:szCs w:val="16"/>
        </w:rPr>
        <w:t> :</w:t>
      </w:r>
      <w:r w:rsidRPr="00D70E06"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aurel.dml@gmail.com</w:t>
      </w:r>
    </w:p>
    <w:p w:rsidR="003B596D" w:rsidRPr="00D70E06" w:rsidRDefault="003B596D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3B596D" w:rsidRDefault="003B596D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3B596D" w:rsidRPr="00912D40" w:rsidRDefault="003B596D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B596D" w:rsidRDefault="003B596D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3B596D" w:rsidRPr="00912D40" w:rsidRDefault="003B596D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B596D" w:rsidRPr="00F54CC4" w:rsidRDefault="003B596D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3B596D" w:rsidRPr="00F54CC4" w:rsidRDefault="003B596D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3B596D" w:rsidRDefault="003B596D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3B596D" w:rsidRPr="00912D40" w:rsidRDefault="003B596D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3B596D" w:rsidRDefault="003B596D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3B596D" w:rsidRPr="00C53058" w:rsidRDefault="003B596D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3B596D" w:rsidRPr="00912D40" w:rsidRDefault="003B596D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3B596D" w:rsidRDefault="003B596D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3B596D" w:rsidRPr="00912D40" w:rsidRDefault="003B596D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3B596D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96D" w:rsidRPr="005202C0" w:rsidRDefault="003B596D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96D" w:rsidRPr="005202C0" w:rsidRDefault="003B596D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96D" w:rsidRPr="005202C0" w:rsidRDefault="003B596D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596D" w:rsidRPr="007C6334" w:rsidRDefault="003B596D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B596D" w:rsidRPr="0050401B" w:rsidRDefault="003B596D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3B596D" w:rsidRPr="00EE1418" w:rsidRDefault="003B596D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3B596D" w:rsidRDefault="003B596D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96D" w:rsidRDefault="003B596D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B596D" w:rsidRDefault="003B596D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B596D" w:rsidRPr="00401902" w:rsidRDefault="003B596D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3B596D" w:rsidRDefault="003B596D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B596D" w:rsidRDefault="003B596D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B596D" w:rsidRPr="00401902" w:rsidRDefault="003B596D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6D" w:rsidRPr="00AA7023" w:rsidRDefault="003B596D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3B596D" w:rsidRPr="00EE1418" w:rsidRDefault="003B596D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3B596D" w:rsidRDefault="003B596D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3B596D" w:rsidRDefault="003B596D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3B596D" w:rsidRPr="007C6334" w:rsidRDefault="003B596D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3B596D" w:rsidRPr="00912D40" w:rsidRDefault="003B596D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3B596D" w:rsidRDefault="003B596D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B596D" w:rsidRDefault="003B596D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B596D" w:rsidRDefault="003B596D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B596D" w:rsidRPr="0058257B" w:rsidRDefault="003B596D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3E7AE2">
        <w:rPr>
          <w:rFonts w:ascii="Comic Sans MS" w:hAnsi="Comic Sans MS"/>
          <w:noProof/>
          <w:sz w:val="18"/>
          <w:szCs w:val="18"/>
        </w:rPr>
        <w:t>LARUE Erick</w:t>
      </w:r>
      <w:r>
        <w:rPr>
          <w:sz w:val="16"/>
          <w:szCs w:val="16"/>
        </w:rPr>
        <w:tab/>
      </w:r>
    </w:p>
    <w:p w:rsidR="003B596D" w:rsidRDefault="003B596D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B596D" w:rsidRPr="00912D40" w:rsidRDefault="003B596D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B596D" w:rsidRPr="006E7CC6" w:rsidRDefault="003B596D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3B596D" w:rsidRPr="00912D40" w:rsidRDefault="003B596D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3B596D" w:rsidRDefault="003B596D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3B596D" w:rsidRDefault="003B596D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3B596D" w:rsidRPr="00912D40" w:rsidRDefault="003B596D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3B596D" w:rsidRDefault="003B596D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3E7AE2">
        <w:rPr>
          <w:rFonts w:ascii="Comic Sans MS" w:hAnsi="Comic Sans MS"/>
          <w:noProof/>
          <w:sz w:val="18"/>
          <w:szCs w:val="18"/>
        </w:rPr>
        <w:t>06 33 27 35 40</w:t>
      </w:r>
    </w:p>
    <w:p w:rsidR="003B596D" w:rsidRPr="00912D40" w:rsidRDefault="003B596D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B596D" w:rsidRDefault="003B596D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3E7AE2">
        <w:rPr>
          <w:rFonts w:ascii="Comic Sans MS" w:hAnsi="Comic Sans MS"/>
          <w:noProof/>
          <w:sz w:val="18"/>
          <w:szCs w:val="18"/>
        </w:rPr>
        <w:t>Ménestreau</w:t>
      </w:r>
    </w:p>
    <w:p w:rsidR="003B596D" w:rsidRPr="00912D40" w:rsidRDefault="003B596D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B596D" w:rsidRDefault="003B596D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3E7AE2">
        <w:rPr>
          <w:rFonts w:ascii="Comic Sans MS" w:hAnsi="Comic Sans MS"/>
          <w:noProof/>
          <w:sz w:val="18"/>
          <w:szCs w:val="18"/>
        </w:rPr>
        <w:t>4522579</w:t>
      </w:r>
    </w:p>
    <w:p w:rsidR="003B596D" w:rsidRPr="00912D40" w:rsidRDefault="003B596D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3B596D" w:rsidRDefault="003B596D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3B596D" w:rsidRPr="00912D40" w:rsidRDefault="003B596D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3B596D" w:rsidRDefault="003B596D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B596D" w:rsidRDefault="003B596D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B596D" w:rsidRPr="00912D40" w:rsidRDefault="003B596D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B596D" w:rsidRPr="00912D40" w:rsidRDefault="003B596D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B596D" w:rsidRDefault="003B596D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3E7AE2">
        <w:rPr>
          <w:rFonts w:ascii="Comic Sans MS" w:hAnsi="Comic Sans MS"/>
          <w:noProof/>
          <w:sz w:val="16"/>
          <w:szCs w:val="16"/>
        </w:rPr>
        <w:t>ST JEAN DE LA RUELLE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 w:rsidRPr="003E7AE2">
        <w:rPr>
          <w:rFonts w:ascii="Comic Sans MS" w:hAnsi="Comic Sans MS"/>
          <w:noProof/>
          <w:sz w:val="16"/>
          <w:szCs w:val="16"/>
        </w:rPr>
        <w:t>02/02/20245</w:t>
      </w:r>
      <w:r>
        <w:rPr>
          <w:szCs w:val="20"/>
        </w:rPr>
        <w:t xml:space="preserve"> </w:t>
      </w:r>
    </w:p>
    <w:p w:rsidR="003B596D" w:rsidRPr="00912D40" w:rsidRDefault="003B596D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3B596D" w:rsidRDefault="003B596D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96D" w:rsidRPr="0088252F" w:rsidRDefault="003B596D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3B596D" w:rsidRPr="0088252F" w:rsidRDefault="003B596D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3B596D" w:rsidRDefault="003B596D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596D" w:rsidRDefault="003B596D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3B596D" w:rsidRDefault="003B596D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596D" w:rsidRDefault="003B596D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3B596D" w:rsidRDefault="003B596D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3B596D" w:rsidRDefault="003B596D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3B596D" w:rsidRDefault="003B596D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3B596D" w:rsidRPr="0088252F" w:rsidRDefault="003B596D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3B596D" w:rsidRPr="0088252F" w:rsidRDefault="003B596D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3B596D" w:rsidRDefault="003B596D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B596D" w:rsidRDefault="003B596D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3B596D" w:rsidRDefault="003B596D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B596D" w:rsidRDefault="003B596D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3B596D" w:rsidRDefault="003B596D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3B596D" w:rsidRDefault="003B596D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3B596D" w:rsidRDefault="003B596D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3B596D" w:rsidRPr="00912D40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B596D" w:rsidRPr="00912D40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B596D" w:rsidRPr="00912D40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B596D" w:rsidRPr="00912D40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Pr="00CE0C40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Pr="00CE0C40" w:rsidRDefault="003B596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B596D" w:rsidRDefault="003B596D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B596D" w:rsidRDefault="003B596D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B596D" w:rsidRDefault="003B596D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3B596D" w:rsidSect="003B596D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B596D" w:rsidRPr="004D2648" w:rsidRDefault="003B596D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B596D" w:rsidRPr="00EE1418" w:rsidRDefault="003B596D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B596D" w:rsidRPr="00AA7023" w:rsidRDefault="003B596D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96D" w:rsidRDefault="003B596D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B596D" w:rsidRDefault="003B596D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B596D" w:rsidRPr="00401902" w:rsidRDefault="003B596D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3B596D" w:rsidRDefault="003B596D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B596D" w:rsidRDefault="003B596D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B596D" w:rsidRPr="00401902" w:rsidRDefault="003B596D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3B596D" w:rsidRPr="00EE1418" w:rsidRDefault="003B596D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B596D" w:rsidRPr="00F6138C" w:rsidRDefault="003B596D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3B596D" w:rsidRDefault="003B596D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B596D" w:rsidRDefault="003B596D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B596D" w:rsidRPr="00FD6D14" w:rsidRDefault="003B596D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3B596D" w:rsidRPr="00B34D61" w:rsidRDefault="003B596D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3E7AE2">
        <w:rPr>
          <w:rFonts w:ascii="Comic Sans MS" w:hAnsi="Comic Sans MS" w:cs="Arial"/>
          <w:b/>
          <w:noProof/>
          <w:sz w:val="22"/>
          <w:szCs w:val="24"/>
        </w:rPr>
        <w:t>PING ST JEAN 45 3</w:t>
      </w:r>
    </w:p>
    <w:p w:rsidR="003B596D" w:rsidRPr="00B34D61" w:rsidRDefault="003B596D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3B596D" w:rsidRDefault="003B596D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B596D" w:rsidRPr="00D2290D" w:rsidRDefault="003B596D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B596D" w:rsidRPr="00890837" w:rsidRDefault="003B596D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3E7AE2">
        <w:rPr>
          <w:rFonts w:ascii="Verdana" w:hAnsi="Verdana" w:cs="Arial"/>
          <w:b/>
          <w:noProof/>
        </w:rPr>
        <w:t>PING ST JEAN 45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3B596D" w:rsidRPr="00890837" w:rsidRDefault="003B596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Pr="002748BE" w:rsidRDefault="003B596D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3B596D" w:rsidRPr="002748BE" w:rsidRDefault="003B596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Pr="00636BB0" w:rsidRDefault="003B596D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3E7AE2">
        <w:rPr>
          <w:rFonts w:ascii="Verdana" w:hAnsi="Verdana"/>
          <w:b/>
          <w:noProof/>
        </w:rPr>
        <w:t>CJM BOURGES TT 3</w:t>
      </w:r>
    </w:p>
    <w:p w:rsidR="003B596D" w:rsidRPr="00636BB0" w:rsidRDefault="003B596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B596D" w:rsidRPr="00636BB0" w:rsidRDefault="003B596D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636BB0">
        <w:rPr>
          <w:b/>
          <w:sz w:val="24"/>
          <w:szCs w:val="24"/>
        </w:rPr>
        <w:t>DIVISION</w:t>
      </w:r>
      <w:r w:rsidRPr="00636BB0">
        <w:rPr>
          <w:rFonts w:ascii="Arial" w:hAnsi="Arial"/>
          <w:b/>
          <w:sz w:val="24"/>
          <w:szCs w:val="24"/>
        </w:rPr>
        <w:t xml:space="preserve"> : </w:t>
      </w:r>
      <w:r w:rsidRPr="003E7AE2">
        <w:rPr>
          <w:rFonts w:ascii="Comic Sans MS" w:hAnsi="Comic Sans MS"/>
          <w:b/>
          <w:noProof/>
          <w:sz w:val="24"/>
          <w:szCs w:val="24"/>
        </w:rPr>
        <w:t>R2</w:t>
      </w:r>
    </w:p>
    <w:p w:rsidR="003B596D" w:rsidRPr="00636BB0" w:rsidRDefault="003B596D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3B596D" w:rsidRPr="00636BB0" w:rsidRDefault="003B596D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636BB0">
        <w:rPr>
          <w:b/>
          <w:sz w:val="24"/>
          <w:szCs w:val="24"/>
        </w:rPr>
        <w:t>DATE :</w:t>
      </w:r>
      <w:r w:rsidRPr="00636BB0">
        <w:rPr>
          <w:rFonts w:ascii="Arial" w:hAnsi="Arial"/>
          <w:b/>
          <w:sz w:val="24"/>
          <w:szCs w:val="24"/>
        </w:rPr>
        <w:t xml:space="preserve">   </w:t>
      </w:r>
      <w:r w:rsidRPr="003E7AE2">
        <w:rPr>
          <w:rFonts w:ascii="Verdana" w:hAnsi="Verdana"/>
          <w:b/>
          <w:noProof/>
        </w:rPr>
        <w:t>02/02/20245</w:t>
      </w:r>
    </w:p>
    <w:p w:rsidR="003B596D" w:rsidRPr="00636BB0" w:rsidRDefault="003B596D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Default="003B596D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3B596D" w:rsidRPr="00D2290D" w:rsidRDefault="003B596D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Default="003B596D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3B596D" w:rsidRDefault="003B596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3B596D" w:rsidRPr="004C0F9D" w:rsidRDefault="003B596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B596D" w:rsidRDefault="003B596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3B596D" w:rsidRDefault="003B596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B596D" w:rsidRDefault="003B596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B596D" w:rsidRPr="00FC12F0" w:rsidRDefault="003B596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B596D" w:rsidRPr="00D2290D" w:rsidRDefault="003B596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Pr="00EE69F8" w:rsidRDefault="003B596D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3E7AE2">
        <w:rPr>
          <w:rFonts w:ascii="Comic Sans MS" w:hAnsi="Comic Sans MS"/>
          <w:b/>
          <w:noProof/>
          <w:sz w:val="22"/>
          <w:szCs w:val="22"/>
        </w:rPr>
        <w:t>ST JEAN DE LA RUELLE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3E7AE2">
        <w:rPr>
          <w:rFonts w:ascii="Comic Sans MS" w:hAnsi="Comic Sans MS"/>
          <w:b/>
          <w:noProof/>
          <w:sz w:val="22"/>
          <w:szCs w:val="22"/>
          <w:u w:val="single"/>
        </w:rPr>
        <w:t>LARUE Erick</w:t>
      </w:r>
    </w:p>
    <w:p w:rsidR="003B596D" w:rsidRPr="004419CC" w:rsidRDefault="003B596D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3E7AE2">
        <w:rPr>
          <w:rFonts w:ascii="Comic Sans MS" w:hAnsi="Comic Sans MS"/>
          <w:b/>
          <w:noProof/>
          <w:sz w:val="22"/>
          <w:szCs w:val="22"/>
        </w:rPr>
        <w:t>02/02/20245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3B596D" w:rsidRPr="004419CC" w:rsidRDefault="003B596D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B596D" w:rsidRPr="004419CC" w:rsidRDefault="003B596D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3B596D" w:rsidRPr="004419CC" w:rsidRDefault="003B596D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B596D" w:rsidRPr="0015252D" w:rsidRDefault="003B596D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96D" w:rsidRDefault="003B596D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B596D" w:rsidRDefault="003B596D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B596D" w:rsidRPr="00401902" w:rsidRDefault="003B596D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3B596D" w:rsidRDefault="003B596D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B596D" w:rsidRDefault="003B596D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B596D" w:rsidRPr="00401902" w:rsidRDefault="003B596D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3B596D" w:rsidRPr="00EE1418" w:rsidRDefault="003B596D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B596D" w:rsidRDefault="003B596D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B596D" w:rsidRDefault="003B596D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B596D" w:rsidRDefault="003B596D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B596D" w:rsidRPr="00FD6D14" w:rsidRDefault="003B596D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3B596D" w:rsidRPr="005F6283" w:rsidRDefault="003B596D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3E7AE2">
        <w:rPr>
          <w:rFonts w:ascii="Comic Sans MS" w:hAnsi="Comic Sans MS"/>
          <w:b/>
          <w:noProof/>
          <w:sz w:val="24"/>
          <w:szCs w:val="24"/>
        </w:rPr>
        <w:t>CJM BOURGES TT 3</w:t>
      </w:r>
    </w:p>
    <w:p w:rsidR="003B596D" w:rsidRPr="00D2290D" w:rsidRDefault="003B596D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B596D" w:rsidRDefault="003B596D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B596D" w:rsidRPr="00D2290D" w:rsidRDefault="003B596D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B596D" w:rsidRPr="00890837" w:rsidRDefault="003B596D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3E7AE2">
        <w:rPr>
          <w:rFonts w:ascii="Verdana" w:hAnsi="Verdana" w:cs="Arial"/>
          <w:b/>
          <w:noProof/>
        </w:rPr>
        <w:t>PING ST JEAN 45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3B596D" w:rsidRPr="00890837" w:rsidRDefault="003B596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Pr="002748BE" w:rsidRDefault="003B596D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3B596D" w:rsidRPr="002748BE" w:rsidRDefault="003B596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Pr="00636BB0" w:rsidRDefault="003B596D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3E7AE2">
        <w:rPr>
          <w:rFonts w:ascii="Verdana" w:hAnsi="Verdana"/>
          <w:b/>
          <w:noProof/>
        </w:rPr>
        <w:t>CJM BOURGES TT 3</w:t>
      </w:r>
    </w:p>
    <w:p w:rsidR="003B596D" w:rsidRPr="00636BB0" w:rsidRDefault="003B596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B596D" w:rsidRPr="00636BB0" w:rsidRDefault="003B596D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636BB0">
        <w:rPr>
          <w:b/>
          <w:sz w:val="24"/>
          <w:szCs w:val="24"/>
        </w:rPr>
        <w:t>DIVISION</w:t>
      </w:r>
      <w:r w:rsidRPr="00636BB0">
        <w:rPr>
          <w:rFonts w:ascii="Arial" w:hAnsi="Arial"/>
          <w:b/>
          <w:sz w:val="24"/>
          <w:szCs w:val="24"/>
        </w:rPr>
        <w:t xml:space="preserve"> : </w:t>
      </w:r>
      <w:r w:rsidRPr="003E7AE2">
        <w:rPr>
          <w:rFonts w:ascii="Comic Sans MS" w:hAnsi="Comic Sans MS"/>
          <w:b/>
          <w:noProof/>
          <w:sz w:val="24"/>
          <w:szCs w:val="24"/>
        </w:rPr>
        <w:t>R2</w:t>
      </w:r>
    </w:p>
    <w:p w:rsidR="003B596D" w:rsidRPr="00636BB0" w:rsidRDefault="003B596D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3B596D" w:rsidRPr="00636BB0" w:rsidRDefault="003B596D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636BB0">
        <w:rPr>
          <w:b/>
          <w:sz w:val="24"/>
          <w:szCs w:val="24"/>
        </w:rPr>
        <w:t>DATE :</w:t>
      </w:r>
      <w:r w:rsidRPr="00636BB0">
        <w:rPr>
          <w:rFonts w:ascii="Arial" w:hAnsi="Arial"/>
          <w:b/>
          <w:sz w:val="24"/>
          <w:szCs w:val="24"/>
        </w:rPr>
        <w:t xml:space="preserve">   </w:t>
      </w:r>
      <w:r w:rsidRPr="003E7AE2">
        <w:rPr>
          <w:rFonts w:ascii="Verdana" w:hAnsi="Verdana"/>
          <w:b/>
          <w:noProof/>
        </w:rPr>
        <w:t>02/02/20245</w:t>
      </w:r>
    </w:p>
    <w:p w:rsidR="003B596D" w:rsidRPr="00636BB0" w:rsidRDefault="003B596D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3B596D" w:rsidRDefault="003B596D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3B596D" w:rsidRPr="00D2290D" w:rsidRDefault="003B596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Pr="00D2290D" w:rsidRDefault="003B596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Default="003B596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Default="003B596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Default="003B596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Default="003B596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Pr="00D2290D" w:rsidRDefault="003B596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Pr="00D2290D" w:rsidRDefault="003B596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Pr="00D2290D" w:rsidRDefault="003B596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Pr="00D2290D" w:rsidRDefault="003B596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Default="003B596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B596D" w:rsidRDefault="003B596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B596D" w:rsidRDefault="003B596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B596D" w:rsidRDefault="003B596D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B596D" w:rsidRPr="00FC12F0" w:rsidRDefault="003B596D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B596D" w:rsidRPr="00EE69F8" w:rsidRDefault="003B596D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3E7AE2">
        <w:rPr>
          <w:rFonts w:ascii="Comic Sans MS" w:hAnsi="Comic Sans MS"/>
          <w:b/>
          <w:noProof/>
          <w:sz w:val="22"/>
          <w:szCs w:val="22"/>
        </w:rPr>
        <w:t>ST JEAN DE LA RUELLE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3E7AE2">
        <w:rPr>
          <w:rFonts w:ascii="Comic Sans MS" w:hAnsi="Comic Sans MS"/>
          <w:b/>
          <w:noProof/>
          <w:sz w:val="22"/>
          <w:szCs w:val="22"/>
          <w:u w:val="single"/>
        </w:rPr>
        <w:t>LARUE Erick</w:t>
      </w:r>
    </w:p>
    <w:p w:rsidR="003B596D" w:rsidRPr="004419CC" w:rsidRDefault="003B596D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3E7AE2">
        <w:rPr>
          <w:rFonts w:ascii="Comic Sans MS" w:hAnsi="Comic Sans MS"/>
          <w:b/>
          <w:noProof/>
          <w:sz w:val="22"/>
          <w:szCs w:val="22"/>
        </w:rPr>
        <w:t>02/02/20245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3B596D" w:rsidRDefault="003B596D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3B596D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B596D" w:rsidRPr="004419CC" w:rsidRDefault="003B596D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3B596D" w:rsidRPr="004419CC" w:rsidSect="003B596D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94" w:rsidRDefault="00AA3494">
      <w:r>
        <w:separator/>
      </w:r>
    </w:p>
  </w:endnote>
  <w:endnote w:type="continuationSeparator" w:id="0">
    <w:p w:rsidR="00AA3494" w:rsidRDefault="00AA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94" w:rsidRDefault="00AA3494">
      <w:r>
        <w:separator/>
      </w:r>
    </w:p>
  </w:footnote>
  <w:footnote w:type="continuationSeparator" w:id="0">
    <w:p w:rsidR="00AA3494" w:rsidRDefault="00AA3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96D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3494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0E06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1772-A312-4A5F-9817-E6E0A916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2025-01-28T11:09:00Z</dcterms:created>
  <dcterms:modified xsi:type="dcterms:W3CDTF">2025-01-28T11:09:00Z</dcterms:modified>
</cp:coreProperties>
</file>