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D2" w:rsidRPr="00AA7023" w:rsidRDefault="00C060D2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C060D2" w:rsidRPr="00EE1418" w:rsidRDefault="00C060D2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060D2" w:rsidRDefault="00C060D2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0D2" w:rsidRDefault="00C060D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060D2" w:rsidRDefault="00C060D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060D2" w:rsidRPr="00401902" w:rsidRDefault="00C060D2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C060D2" w:rsidRDefault="00C060D2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060D2" w:rsidRDefault="00C060D2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060D2" w:rsidRPr="00401902" w:rsidRDefault="00C060D2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C060D2" w:rsidRPr="00AA7023" w:rsidRDefault="00C060D2" w:rsidP="00AA7023">
      <w:pPr>
        <w:tabs>
          <w:tab w:val="left" w:pos="3828"/>
        </w:tabs>
        <w:jc w:val="both"/>
        <w:rPr>
          <w:rFonts w:ascii="Arial" w:hAnsi="Arial"/>
        </w:rPr>
      </w:pPr>
    </w:p>
    <w:p w:rsidR="00C060D2" w:rsidRPr="00EE1418" w:rsidRDefault="00C060D2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060D2" w:rsidRPr="0042336D" w:rsidRDefault="00C060D2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C060D2" w:rsidRDefault="00C060D2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C060D2" w:rsidRDefault="00C060D2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DC2B66">
        <w:rPr>
          <w:b/>
          <w:noProof/>
          <w:sz w:val="16"/>
          <w:szCs w:val="16"/>
        </w:rPr>
        <w:t>LEPAGE Pascal</w:t>
      </w:r>
      <w:r>
        <w:rPr>
          <w:b/>
          <w:sz w:val="16"/>
          <w:szCs w:val="16"/>
        </w:rPr>
        <w:t xml:space="preserve"> </w:t>
      </w:r>
    </w:p>
    <w:p w:rsidR="00C060D2" w:rsidRPr="00720F4B" w:rsidRDefault="00C060D2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C060D2" w:rsidRPr="006719A3" w:rsidRDefault="00C060D2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060D2" w:rsidRPr="0042336D" w:rsidRDefault="00C060D2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C060D2" w:rsidRPr="006719A3" w:rsidRDefault="00C060D2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060D2" w:rsidRPr="003E7C18" w:rsidRDefault="00C060D2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C060D2" w:rsidRDefault="00C060D2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C060D2" w:rsidRPr="00912D40" w:rsidRDefault="00C060D2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060D2" w:rsidRDefault="00C060D2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C060D2" w:rsidRPr="0042336D" w:rsidRDefault="00C060D2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DC2B66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DC2B66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             Journée : </w:t>
      </w:r>
      <w:r w:rsidRPr="00DC2B66">
        <w:rPr>
          <w:noProof/>
          <w:sz w:val="16"/>
          <w:szCs w:val="16"/>
        </w:rPr>
        <w:t>7</w:t>
      </w:r>
      <w:r>
        <w:rPr>
          <w:sz w:val="16"/>
          <w:szCs w:val="16"/>
        </w:rPr>
        <w:t xml:space="preserve">   </w:t>
      </w:r>
    </w:p>
    <w:p w:rsidR="00C060D2" w:rsidRPr="00912D40" w:rsidRDefault="00C060D2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C060D2" w:rsidRDefault="00C060D2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DC2B66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DC2B66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DC2B66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C060D2" w:rsidRDefault="00C060D2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C060D2" w:rsidRPr="00895385" w:rsidRDefault="00C060D2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C060D2" w:rsidRPr="002748BE" w:rsidRDefault="00C060D2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Opposant :   </w:t>
      </w:r>
      <w:r w:rsidRPr="00DC2B66">
        <w:rPr>
          <w:noProof/>
          <w:sz w:val="16"/>
          <w:szCs w:val="16"/>
        </w:rPr>
        <w:t>4450754</w:t>
      </w:r>
      <w:r w:rsidRPr="002748BE">
        <w:rPr>
          <w:sz w:val="16"/>
          <w:szCs w:val="16"/>
        </w:rPr>
        <w:t xml:space="preserve">   </w:t>
      </w:r>
      <w:r w:rsidRPr="00DC2B66">
        <w:rPr>
          <w:b/>
          <w:noProof/>
          <w:sz w:val="16"/>
          <w:szCs w:val="16"/>
        </w:rPr>
        <w:t>CP GATINAIS 1</w:t>
      </w:r>
      <w:r w:rsidRPr="002748BE">
        <w:rPr>
          <w:b/>
          <w:sz w:val="16"/>
          <w:szCs w:val="16"/>
        </w:rPr>
        <w:tab/>
        <w:t>à</w:t>
      </w:r>
      <w:r w:rsidRPr="002748BE">
        <w:rPr>
          <w:b/>
          <w:sz w:val="16"/>
          <w:szCs w:val="16"/>
        </w:rPr>
        <w:tab/>
      </w:r>
      <w:r w:rsidRPr="00DC2B66">
        <w:rPr>
          <w:b/>
          <w:noProof/>
          <w:sz w:val="16"/>
          <w:szCs w:val="16"/>
        </w:rPr>
        <w:t>USM OLIVET TT 5</w:t>
      </w:r>
    </w:p>
    <w:p w:rsidR="00C060D2" w:rsidRPr="002748BE" w:rsidRDefault="00C060D2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C060D2" w:rsidRDefault="00C060D2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15/12/2024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DC2B66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C060D2" w:rsidRPr="0042336D" w:rsidRDefault="00C060D2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C060D2" w:rsidRDefault="00C060D2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C060D2" w:rsidRPr="00895385" w:rsidRDefault="00C060D2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C060D2" w:rsidRPr="0042336D" w:rsidRDefault="00C060D2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DC2B66">
        <w:rPr>
          <w:noProof/>
          <w:sz w:val="16"/>
          <w:szCs w:val="16"/>
        </w:rPr>
        <w:t>Boulevard Pasteur</w:t>
      </w:r>
      <w:r>
        <w:rPr>
          <w:sz w:val="16"/>
          <w:szCs w:val="16"/>
        </w:rPr>
        <w:t xml:space="preserve">    </w:t>
      </w:r>
      <w:r w:rsidRPr="00DC2B66">
        <w:rPr>
          <w:noProof/>
          <w:sz w:val="16"/>
          <w:szCs w:val="16"/>
        </w:rPr>
        <w:t>PITHIVIERS</w:t>
      </w:r>
    </w:p>
    <w:p w:rsidR="00C060D2" w:rsidRPr="0042336D" w:rsidRDefault="00C060D2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DC2B66">
        <w:rPr>
          <w:noProof/>
          <w:sz w:val="16"/>
          <w:szCs w:val="16"/>
        </w:rPr>
        <w:t>Gymnase Pasteur</w:t>
      </w:r>
    </w:p>
    <w:p w:rsidR="00C060D2" w:rsidRPr="0042336D" w:rsidRDefault="00C060D2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060D2" w:rsidRPr="0042336D" w:rsidRDefault="00C060D2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C060D2" w:rsidRDefault="00C060D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C060D2" w:rsidRDefault="00C060D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C060D2" w:rsidRPr="002748BE" w:rsidRDefault="00C060D2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 xml:space="preserve">       </w:t>
      </w:r>
      <w:r w:rsidRPr="00DC2B66">
        <w:rPr>
          <w:noProof/>
          <w:sz w:val="16"/>
          <w:szCs w:val="16"/>
        </w:rPr>
        <w:t>CHERCHOUR Sylvie</w:t>
      </w:r>
    </w:p>
    <w:p w:rsidR="00C060D2" w:rsidRPr="002748BE" w:rsidRDefault="00C060D2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2748BE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2748BE">
        <w:rPr>
          <w:rFonts w:ascii="Wingdings" w:hAnsi="Wingdings"/>
          <w:sz w:val="16"/>
          <w:szCs w:val="16"/>
        </w:rPr>
        <w:tab/>
      </w:r>
      <w:r w:rsidRPr="00DC2B66">
        <w:rPr>
          <w:rFonts w:ascii="Comic Sans MS" w:hAnsi="Comic Sans MS"/>
          <w:noProof/>
          <w:sz w:val="16"/>
          <w:szCs w:val="16"/>
        </w:rPr>
        <w:t>06 40 14 60 30</w:t>
      </w:r>
      <w:r w:rsidRPr="002748BE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2748BE">
        <w:rPr>
          <w:sz w:val="16"/>
          <w:szCs w:val="16"/>
        </w:rPr>
        <w:t> :</w:t>
      </w:r>
      <w:r w:rsidRPr="002748BE">
        <w:rPr>
          <w:sz w:val="16"/>
          <w:szCs w:val="16"/>
        </w:rPr>
        <w:tab/>
      </w:r>
      <w:r w:rsidRPr="00DC2B66">
        <w:rPr>
          <w:noProof/>
          <w:sz w:val="16"/>
          <w:szCs w:val="16"/>
        </w:rPr>
        <w:t>sylfats@free.fr</w:t>
      </w:r>
    </w:p>
    <w:p w:rsidR="00C060D2" w:rsidRPr="002748BE" w:rsidRDefault="00C060D2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C060D2" w:rsidRDefault="00C060D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C060D2" w:rsidRPr="00912D40" w:rsidRDefault="00C060D2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060D2" w:rsidRDefault="00C060D2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C060D2" w:rsidRPr="00912D40" w:rsidRDefault="00C060D2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060D2" w:rsidRPr="00F54CC4" w:rsidRDefault="00C060D2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C060D2" w:rsidRPr="00F54CC4" w:rsidRDefault="00C060D2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C060D2" w:rsidRDefault="00C060D2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C060D2" w:rsidRPr="00912D40" w:rsidRDefault="00C060D2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C060D2" w:rsidRDefault="00C060D2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C060D2" w:rsidRPr="00C53058" w:rsidRDefault="00C060D2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C060D2" w:rsidRPr="00912D40" w:rsidRDefault="00C060D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C060D2" w:rsidRDefault="00C060D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C060D2" w:rsidRPr="00912D40" w:rsidRDefault="00C060D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C060D2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D2" w:rsidRPr="005202C0" w:rsidRDefault="00C060D2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D2" w:rsidRPr="005202C0" w:rsidRDefault="00C060D2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0D2" w:rsidRPr="005202C0" w:rsidRDefault="00C060D2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60D2" w:rsidRPr="007C6334" w:rsidRDefault="00C060D2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060D2" w:rsidRPr="0050401B" w:rsidRDefault="00C060D2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C060D2" w:rsidRPr="00EE1418" w:rsidRDefault="00C060D2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C060D2" w:rsidRDefault="00C060D2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0D2" w:rsidRDefault="00C060D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060D2" w:rsidRDefault="00C060D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060D2" w:rsidRPr="00401902" w:rsidRDefault="00C060D2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C060D2" w:rsidRDefault="00C060D2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060D2" w:rsidRDefault="00C060D2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060D2" w:rsidRPr="00401902" w:rsidRDefault="00C060D2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D2" w:rsidRPr="00AA7023" w:rsidRDefault="00C060D2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C060D2" w:rsidRPr="00EE1418" w:rsidRDefault="00C060D2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060D2" w:rsidRDefault="00C060D2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C060D2" w:rsidRDefault="00C060D2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C060D2" w:rsidRPr="007C6334" w:rsidRDefault="00C060D2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C060D2" w:rsidRPr="00912D40" w:rsidRDefault="00C060D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C060D2" w:rsidRDefault="00C060D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060D2" w:rsidRDefault="00C060D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060D2" w:rsidRDefault="00C060D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060D2" w:rsidRPr="0058257B" w:rsidRDefault="00C060D2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DC2B66">
        <w:rPr>
          <w:rFonts w:ascii="Comic Sans MS" w:hAnsi="Comic Sans MS"/>
          <w:noProof/>
          <w:sz w:val="18"/>
          <w:szCs w:val="18"/>
        </w:rPr>
        <w:t>LEPAGE Pascal</w:t>
      </w:r>
      <w:r>
        <w:rPr>
          <w:sz w:val="16"/>
          <w:szCs w:val="16"/>
        </w:rPr>
        <w:tab/>
      </w:r>
    </w:p>
    <w:p w:rsidR="00C060D2" w:rsidRDefault="00C060D2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060D2" w:rsidRPr="00912D40" w:rsidRDefault="00C060D2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060D2" w:rsidRPr="006E7CC6" w:rsidRDefault="00C060D2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C060D2" w:rsidRPr="00912D40" w:rsidRDefault="00C060D2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C060D2" w:rsidRDefault="00C060D2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C060D2" w:rsidRDefault="00C060D2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C060D2" w:rsidRPr="00912D40" w:rsidRDefault="00C060D2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C060D2" w:rsidRDefault="00C060D2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DC2B66">
        <w:rPr>
          <w:rFonts w:ascii="Comic Sans MS" w:hAnsi="Comic Sans MS"/>
          <w:noProof/>
          <w:sz w:val="18"/>
          <w:szCs w:val="18"/>
        </w:rPr>
        <w:t>06 16 05 04 65</w:t>
      </w:r>
    </w:p>
    <w:p w:rsidR="00C060D2" w:rsidRPr="00912D40" w:rsidRDefault="00C060D2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060D2" w:rsidRDefault="00C060D2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DC2B66">
        <w:rPr>
          <w:rFonts w:ascii="Comic Sans MS" w:hAnsi="Comic Sans MS"/>
          <w:noProof/>
          <w:sz w:val="18"/>
          <w:szCs w:val="18"/>
        </w:rPr>
        <w:t>J3TT AMILLY</w:t>
      </w:r>
    </w:p>
    <w:p w:rsidR="00C060D2" w:rsidRPr="00912D40" w:rsidRDefault="00C060D2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060D2" w:rsidRDefault="00C060D2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DC2B66">
        <w:rPr>
          <w:rFonts w:ascii="Comic Sans MS" w:hAnsi="Comic Sans MS"/>
          <w:noProof/>
          <w:sz w:val="18"/>
          <w:szCs w:val="18"/>
        </w:rPr>
        <w:t>4521976</w:t>
      </w:r>
    </w:p>
    <w:p w:rsidR="00C060D2" w:rsidRPr="00912D40" w:rsidRDefault="00C060D2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C060D2" w:rsidRDefault="00C060D2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C060D2" w:rsidRPr="00912D40" w:rsidRDefault="00C060D2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C060D2" w:rsidRDefault="00C060D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060D2" w:rsidRDefault="00C060D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060D2" w:rsidRPr="00912D40" w:rsidRDefault="00C060D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060D2" w:rsidRPr="00912D40" w:rsidRDefault="00C060D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060D2" w:rsidRDefault="00C060D2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DC2B66">
        <w:rPr>
          <w:rFonts w:ascii="Comic Sans MS" w:hAnsi="Comic Sans MS"/>
          <w:noProof/>
          <w:sz w:val="16"/>
          <w:szCs w:val="16"/>
        </w:rPr>
        <w:t>PITHIVIERS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15/12/2024</w:t>
      </w:r>
      <w:r>
        <w:rPr>
          <w:szCs w:val="20"/>
        </w:rPr>
        <w:t xml:space="preserve"> </w:t>
      </w:r>
    </w:p>
    <w:p w:rsidR="00C060D2" w:rsidRPr="00912D40" w:rsidRDefault="00C060D2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C060D2" w:rsidRDefault="00C060D2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D2" w:rsidRPr="0088252F" w:rsidRDefault="00C060D2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C060D2" w:rsidRPr="0088252F" w:rsidRDefault="00C060D2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C060D2" w:rsidRDefault="00C060D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60D2" w:rsidRDefault="00C060D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C060D2" w:rsidRDefault="00C060D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060D2" w:rsidRDefault="00C060D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C060D2" w:rsidRDefault="00C060D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C060D2" w:rsidRDefault="00C060D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C060D2" w:rsidRDefault="00C060D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C060D2" w:rsidRPr="0088252F" w:rsidRDefault="00C060D2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C060D2" w:rsidRPr="0088252F" w:rsidRDefault="00C060D2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C060D2" w:rsidRDefault="00C060D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60D2" w:rsidRDefault="00C060D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C060D2" w:rsidRDefault="00C060D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60D2" w:rsidRDefault="00C060D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C060D2" w:rsidRDefault="00C060D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C060D2" w:rsidRDefault="00C060D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C060D2" w:rsidRDefault="00C060D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C060D2" w:rsidRPr="00912D40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060D2" w:rsidRPr="00912D40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060D2" w:rsidRPr="00912D40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060D2" w:rsidRPr="00912D40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Pr="00CE0C40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Pr="00CE0C40" w:rsidRDefault="00C060D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060D2" w:rsidRDefault="00C060D2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060D2" w:rsidRDefault="00C060D2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060D2" w:rsidRDefault="00C060D2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C060D2" w:rsidSect="00C060D2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060D2" w:rsidRPr="004D2648" w:rsidRDefault="00C060D2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060D2" w:rsidRPr="00EE1418" w:rsidRDefault="00C060D2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060D2" w:rsidRPr="00AA7023" w:rsidRDefault="00C060D2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0D2" w:rsidRDefault="00C060D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060D2" w:rsidRDefault="00C060D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060D2" w:rsidRPr="00401902" w:rsidRDefault="00C060D2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C060D2" w:rsidRDefault="00C060D2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060D2" w:rsidRDefault="00C060D2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060D2" w:rsidRPr="00401902" w:rsidRDefault="00C060D2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C060D2" w:rsidRPr="00EE1418" w:rsidRDefault="00C060D2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060D2" w:rsidRPr="00F6138C" w:rsidRDefault="00C060D2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C060D2" w:rsidRDefault="00C060D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060D2" w:rsidRDefault="00C060D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060D2" w:rsidRPr="00FD6D14" w:rsidRDefault="00C060D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C060D2" w:rsidRPr="00B34D61" w:rsidRDefault="00C060D2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DC2B66">
        <w:rPr>
          <w:rFonts w:ascii="Comic Sans MS" w:hAnsi="Comic Sans MS" w:cs="Arial"/>
          <w:b/>
          <w:noProof/>
          <w:sz w:val="22"/>
          <w:szCs w:val="24"/>
        </w:rPr>
        <w:t>CP GATINAIS 1</w:t>
      </w:r>
    </w:p>
    <w:p w:rsidR="00C060D2" w:rsidRPr="00B34D61" w:rsidRDefault="00C060D2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C060D2" w:rsidRDefault="00C060D2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060D2" w:rsidRPr="00D2290D" w:rsidRDefault="00C060D2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060D2" w:rsidRPr="00890837" w:rsidRDefault="00C060D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DC2B66">
        <w:rPr>
          <w:rFonts w:ascii="Verdana" w:hAnsi="Verdana" w:cs="Arial"/>
          <w:b/>
          <w:noProof/>
        </w:rPr>
        <w:t>CP GATINAIS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060D2" w:rsidRPr="00890837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2748BE" w:rsidRDefault="00C060D2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060D2" w:rsidRPr="002748BE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C060D2" w:rsidRDefault="00C060D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C060D2">
        <w:rPr>
          <w:rFonts w:ascii="Verdana" w:hAnsi="Verdana"/>
          <w:b/>
          <w:noProof/>
          <w:lang w:val="en-US"/>
        </w:rPr>
        <w:t>USM OLIVET TT 5</w:t>
      </w:r>
    </w:p>
    <w:p w:rsidR="00C060D2" w:rsidRPr="00C060D2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C060D2" w:rsidRPr="00C060D2" w:rsidRDefault="00C060D2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C060D2">
        <w:rPr>
          <w:b/>
          <w:sz w:val="24"/>
          <w:szCs w:val="24"/>
          <w:lang w:val="en-US"/>
        </w:rPr>
        <w:t>DIVISION</w:t>
      </w:r>
      <w:r w:rsidRPr="00C060D2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C060D2">
        <w:rPr>
          <w:rFonts w:ascii="Comic Sans MS" w:hAnsi="Comic Sans MS"/>
          <w:b/>
          <w:noProof/>
          <w:sz w:val="24"/>
          <w:szCs w:val="24"/>
          <w:lang w:val="en-US"/>
        </w:rPr>
        <w:t>R1</w:t>
      </w:r>
    </w:p>
    <w:p w:rsidR="00C060D2" w:rsidRPr="00C060D2" w:rsidRDefault="00C060D2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C060D2" w:rsidRPr="00C060D2" w:rsidRDefault="00C060D2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lang w:val="en-US"/>
        </w:rPr>
      </w:pPr>
      <w:r w:rsidRPr="00C060D2">
        <w:rPr>
          <w:b/>
          <w:sz w:val="24"/>
          <w:szCs w:val="24"/>
          <w:lang w:val="en-US"/>
        </w:rPr>
        <w:t>DATE :</w:t>
      </w:r>
      <w:r w:rsidRPr="00C060D2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C060D2">
        <w:rPr>
          <w:rFonts w:ascii="Verdana" w:hAnsi="Verdana"/>
          <w:b/>
          <w:noProof/>
          <w:lang w:val="en-US"/>
        </w:rPr>
        <w:t>15/12/2024</w:t>
      </w:r>
    </w:p>
    <w:p w:rsidR="00C060D2" w:rsidRPr="00C060D2" w:rsidRDefault="00C060D2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C060D2" w:rsidRDefault="00C060D2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C060D2" w:rsidRPr="00D2290D" w:rsidRDefault="00C060D2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Default="00C060D2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C060D2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C060D2" w:rsidRPr="004C0F9D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060D2" w:rsidRPr="00FC12F0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060D2" w:rsidRPr="00D2290D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A27A5D" w:rsidRDefault="00C060D2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A27A5D">
        <w:rPr>
          <w:b/>
          <w:sz w:val="22"/>
          <w:szCs w:val="22"/>
        </w:rPr>
        <w:t xml:space="preserve">à </w:t>
      </w:r>
      <w:r w:rsidRPr="00DC2B66">
        <w:rPr>
          <w:rFonts w:ascii="Comic Sans MS" w:hAnsi="Comic Sans MS"/>
          <w:b/>
          <w:noProof/>
          <w:sz w:val="22"/>
          <w:szCs w:val="22"/>
        </w:rPr>
        <w:t>PITHIVIERS</w:t>
      </w:r>
      <w:r w:rsidRPr="00A27A5D">
        <w:rPr>
          <w:b/>
          <w:noProof/>
          <w:sz w:val="22"/>
          <w:szCs w:val="22"/>
        </w:rPr>
        <w:t>,</w:t>
      </w:r>
      <w:r w:rsidRPr="00A27A5D">
        <w:rPr>
          <w:rFonts w:ascii="Arial" w:hAnsi="Arial"/>
          <w:b/>
          <w:sz w:val="24"/>
          <w:szCs w:val="24"/>
        </w:rPr>
        <w:tab/>
      </w:r>
      <w:r w:rsidRPr="00DC2B66">
        <w:rPr>
          <w:rFonts w:ascii="Comic Sans MS" w:hAnsi="Comic Sans MS"/>
          <w:b/>
          <w:noProof/>
          <w:sz w:val="22"/>
          <w:szCs w:val="22"/>
          <w:u w:val="single"/>
        </w:rPr>
        <w:t>LEPAGE Pascal</w:t>
      </w:r>
    </w:p>
    <w:p w:rsidR="00C060D2" w:rsidRPr="004419CC" w:rsidRDefault="00C060D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060D2" w:rsidRPr="004419CC" w:rsidRDefault="00C060D2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060D2" w:rsidRPr="004419CC" w:rsidRDefault="00C060D2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C060D2" w:rsidRPr="004419CC" w:rsidRDefault="00C060D2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060D2" w:rsidRPr="0015252D" w:rsidRDefault="00C060D2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0D2" w:rsidRDefault="00C060D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060D2" w:rsidRDefault="00C060D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060D2" w:rsidRPr="00401902" w:rsidRDefault="00C060D2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C060D2" w:rsidRDefault="00C060D2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060D2" w:rsidRDefault="00C060D2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060D2" w:rsidRPr="00401902" w:rsidRDefault="00C060D2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C060D2" w:rsidRPr="00EE1418" w:rsidRDefault="00C060D2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060D2" w:rsidRDefault="00C060D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060D2" w:rsidRDefault="00C060D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060D2" w:rsidRDefault="00C060D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060D2" w:rsidRPr="00FD6D14" w:rsidRDefault="00C060D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C060D2" w:rsidRPr="005F6283" w:rsidRDefault="00C060D2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DC2B66">
        <w:rPr>
          <w:rFonts w:ascii="Comic Sans MS" w:hAnsi="Comic Sans MS"/>
          <w:b/>
          <w:noProof/>
          <w:sz w:val="24"/>
          <w:szCs w:val="24"/>
        </w:rPr>
        <w:t>USM OLIVET TT 5</w:t>
      </w:r>
    </w:p>
    <w:p w:rsidR="00C060D2" w:rsidRPr="00D2290D" w:rsidRDefault="00C060D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060D2" w:rsidRDefault="00C060D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060D2" w:rsidRPr="00D2290D" w:rsidRDefault="00C060D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060D2" w:rsidRPr="00890837" w:rsidRDefault="00C060D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DC2B66">
        <w:rPr>
          <w:rFonts w:ascii="Verdana" w:hAnsi="Verdana" w:cs="Arial"/>
          <w:b/>
          <w:noProof/>
        </w:rPr>
        <w:t>CP GATINAIS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060D2" w:rsidRPr="00890837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2748BE" w:rsidRDefault="00C060D2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2748BE">
        <w:rPr>
          <w:rFonts w:ascii="Georgia" w:hAnsi="Georgia"/>
          <w:b/>
          <w:sz w:val="16"/>
          <w:szCs w:val="16"/>
        </w:rPr>
        <w:t>CONTRE</w:t>
      </w:r>
    </w:p>
    <w:p w:rsidR="00C060D2" w:rsidRPr="002748BE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C060D2" w:rsidRDefault="00C060D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2748BE">
        <w:rPr>
          <w:rFonts w:ascii="Arial" w:hAnsi="Arial"/>
          <w:b/>
          <w:noProof/>
          <w:sz w:val="24"/>
          <w:szCs w:val="24"/>
        </w:rPr>
        <w:tab/>
      </w:r>
      <w:r w:rsidRPr="00C060D2">
        <w:rPr>
          <w:rFonts w:ascii="Verdana" w:hAnsi="Verdana"/>
          <w:b/>
          <w:noProof/>
          <w:lang w:val="en-US"/>
        </w:rPr>
        <w:t>USM OLIVET TT 5</w:t>
      </w:r>
    </w:p>
    <w:p w:rsidR="00C060D2" w:rsidRPr="00C060D2" w:rsidRDefault="00C060D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C060D2" w:rsidRPr="00C060D2" w:rsidRDefault="00C060D2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C060D2">
        <w:rPr>
          <w:b/>
          <w:sz w:val="24"/>
          <w:szCs w:val="24"/>
          <w:lang w:val="en-US"/>
        </w:rPr>
        <w:t>DIVISION</w:t>
      </w:r>
      <w:r w:rsidRPr="00C060D2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C060D2">
        <w:rPr>
          <w:rFonts w:ascii="Comic Sans MS" w:hAnsi="Comic Sans MS"/>
          <w:b/>
          <w:noProof/>
          <w:sz w:val="24"/>
          <w:szCs w:val="24"/>
          <w:lang w:val="en-US"/>
        </w:rPr>
        <w:t>R1</w:t>
      </w:r>
    </w:p>
    <w:p w:rsidR="00C060D2" w:rsidRPr="00C060D2" w:rsidRDefault="00C060D2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C060D2" w:rsidRPr="00C060D2" w:rsidRDefault="00C060D2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C060D2">
        <w:rPr>
          <w:b/>
          <w:sz w:val="24"/>
          <w:szCs w:val="24"/>
          <w:lang w:val="en-US"/>
        </w:rPr>
        <w:t>DATE :</w:t>
      </w:r>
      <w:r w:rsidRPr="00C060D2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C060D2">
        <w:rPr>
          <w:rFonts w:ascii="Verdana" w:hAnsi="Verdana"/>
          <w:b/>
          <w:noProof/>
          <w:lang w:val="en-US"/>
        </w:rPr>
        <w:t>15/12/2024</w:t>
      </w:r>
    </w:p>
    <w:p w:rsidR="00C060D2" w:rsidRPr="00C060D2" w:rsidRDefault="00C060D2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  <w:lang w:val="en-US"/>
        </w:rPr>
      </w:pPr>
    </w:p>
    <w:p w:rsidR="00C060D2" w:rsidRDefault="00C060D2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C060D2" w:rsidRPr="00D2290D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D2290D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D2290D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D2290D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D2290D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D2290D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060D2" w:rsidRDefault="00C060D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060D2" w:rsidRDefault="00C060D2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060D2" w:rsidRPr="00FC12F0" w:rsidRDefault="00C060D2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060D2" w:rsidRPr="00A27A5D" w:rsidRDefault="00C060D2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A27A5D">
        <w:rPr>
          <w:b/>
          <w:sz w:val="22"/>
          <w:szCs w:val="22"/>
        </w:rPr>
        <w:t xml:space="preserve">à </w:t>
      </w:r>
      <w:r w:rsidRPr="00DC2B66">
        <w:rPr>
          <w:rFonts w:ascii="Comic Sans MS" w:hAnsi="Comic Sans MS"/>
          <w:b/>
          <w:noProof/>
          <w:sz w:val="22"/>
          <w:szCs w:val="22"/>
        </w:rPr>
        <w:t>PITHIVIERS</w:t>
      </w:r>
      <w:r w:rsidRPr="00A27A5D">
        <w:rPr>
          <w:b/>
          <w:noProof/>
          <w:sz w:val="22"/>
          <w:szCs w:val="22"/>
        </w:rPr>
        <w:t>,</w:t>
      </w:r>
      <w:r w:rsidRPr="00A27A5D">
        <w:rPr>
          <w:rFonts w:ascii="Arial" w:hAnsi="Arial"/>
          <w:b/>
          <w:sz w:val="24"/>
          <w:szCs w:val="24"/>
        </w:rPr>
        <w:tab/>
      </w:r>
      <w:r w:rsidRPr="00DC2B66">
        <w:rPr>
          <w:rFonts w:ascii="Comic Sans MS" w:hAnsi="Comic Sans MS"/>
          <w:b/>
          <w:noProof/>
          <w:sz w:val="22"/>
          <w:szCs w:val="22"/>
          <w:u w:val="single"/>
        </w:rPr>
        <w:t>LEPAGE Pascal</w:t>
      </w:r>
    </w:p>
    <w:p w:rsidR="00C060D2" w:rsidRPr="004419CC" w:rsidRDefault="00C060D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15/12/2024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060D2" w:rsidRDefault="00C060D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C060D2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060D2" w:rsidRPr="004419CC" w:rsidRDefault="00C060D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C060D2" w:rsidRPr="004419CC" w:rsidSect="00C060D2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FE" w:rsidRDefault="00A111FE">
      <w:r>
        <w:separator/>
      </w:r>
    </w:p>
  </w:endnote>
  <w:endnote w:type="continuationSeparator" w:id="0">
    <w:p w:rsidR="00A111FE" w:rsidRDefault="00A1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FE" w:rsidRDefault="00A111FE">
      <w:r>
        <w:separator/>
      </w:r>
    </w:p>
  </w:footnote>
  <w:footnote w:type="continuationSeparator" w:id="0">
    <w:p w:rsidR="00A111FE" w:rsidRDefault="00A1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E76F5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11FE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0D2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F1B0-1B2C-4980-A932-5C2D9935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2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2024-12-08T16:38:00Z</dcterms:created>
  <dcterms:modified xsi:type="dcterms:W3CDTF">2024-12-08T16:39:00Z</dcterms:modified>
</cp:coreProperties>
</file>