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FD" w:rsidRPr="00AA7023" w:rsidRDefault="00AA0CFD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AA0CFD" w:rsidRPr="00EE1418" w:rsidRDefault="00AA0CFD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A0CFD" w:rsidRDefault="00AA0CFD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4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CFD" w:rsidRDefault="00AA0CF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A0CFD" w:rsidRDefault="00AA0CF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A0CFD" w:rsidRPr="00401902" w:rsidRDefault="00AA0CF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2WhAIAABE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" stroked="f">
                <v:textbox>
                  <w:txbxContent>
                    <w:p w:rsidR="00AA0CFD" w:rsidRDefault="00AA0CF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A0CFD" w:rsidRDefault="00AA0CF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A0CFD" w:rsidRPr="00401902" w:rsidRDefault="00AA0CF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AA0CFD" w:rsidRDefault="00AA0CF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AA0CFD" w:rsidRDefault="00AA0CF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A0CFD" w:rsidRDefault="00AA0CF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A0CFD" w:rsidRPr="00AA7023" w:rsidRDefault="00AA0CFD" w:rsidP="00AA7023">
      <w:pPr>
        <w:tabs>
          <w:tab w:val="left" w:pos="3828"/>
        </w:tabs>
        <w:jc w:val="both"/>
        <w:rPr>
          <w:rFonts w:ascii="Arial" w:hAnsi="Arial"/>
        </w:rPr>
      </w:pPr>
    </w:p>
    <w:p w:rsidR="00AA0CFD" w:rsidRPr="00EE1418" w:rsidRDefault="00AA0CFD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A0CFD" w:rsidRPr="0042336D" w:rsidRDefault="00AA0CFD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AA0CFD" w:rsidRDefault="00AA0CFD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AA0CFD" w:rsidRDefault="00AA0CFD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A6522">
        <w:rPr>
          <w:b/>
          <w:noProof/>
          <w:color w:val="FF0000"/>
        </w:rPr>
        <w:t>LESOURD Thomas</w:t>
      </w:r>
      <w:r>
        <w:rPr>
          <w:b/>
          <w:sz w:val="16"/>
          <w:szCs w:val="16"/>
        </w:rPr>
        <w:t xml:space="preserve"> </w:t>
      </w:r>
    </w:p>
    <w:p w:rsidR="00AA0CFD" w:rsidRPr="00720F4B" w:rsidRDefault="00AA0CFD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AA0CFD" w:rsidRPr="006719A3" w:rsidRDefault="00AA0CF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AA0CFD" w:rsidRPr="0042336D" w:rsidRDefault="00AA0CF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AA0CFD" w:rsidRPr="006719A3" w:rsidRDefault="00AA0CFD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AA0CFD" w:rsidRPr="003E7C18" w:rsidRDefault="00AA0CFD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AA0CFD" w:rsidRDefault="00AA0CF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AA0CFD" w:rsidRPr="00912D40" w:rsidRDefault="00AA0CFD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AA0CFD" w:rsidRDefault="00AA0CF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AA0CFD" w:rsidRPr="0042336D" w:rsidRDefault="00AA0CFD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A6522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A6522">
        <w:rPr>
          <w:noProof/>
          <w:sz w:val="16"/>
          <w:szCs w:val="16"/>
        </w:rPr>
        <w:t>6</w:t>
      </w:r>
      <w:r>
        <w:rPr>
          <w:sz w:val="16"/>
          <w:szCs w:val="16"/>
        </w:rPr>
        <w:t xml:space="preserve">                Journée : </w:t>
      </w:r>
      <w:r w:rsidRPr="00AA6522">
        <w:rPr>
          <w:noProof/>
          <w:sz w:val="16"/>
          <w:szCs w:val="16"/>
        </w:rPr>
        <w:t>6</w:t>
      </w:r>
      <w:r>
        <w:rPr>
          <w:sz w:val="16"/>
          <w:szCs w:val="16"/>
        </w:rPr>
        <w:t xml:space="preserve">   </w:t>
      </w:r>
    </w:p>
    <w:p w:rsidR="00AA0CFD" w:rsidRPr="00912D40" w:rsidRDefault="00AA0CFD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AA0CFD" w:rsidRDefault="00AA0CF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A6522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AA6522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              D / M   :  </w:t>
      </w:r>
      <w:r w:rsidRPr="00AA6522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AA0CFD" w:rsidRDefault="00AA0CF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AA0CFD" w:rsidRPr="00895385" w:rsidRDefault="00AA0CFD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AA0CFD" w:rsidRPr="004F1986" w:rsidRDefault="00AA0CFD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4F1986">
        <w:rPr>
          <w:sz w:val="16"/>
          <w:szCs w:val="16"/>
        </w:rPr>
        <w:t xml:space="preserve">Opposant :   </w:t>
      </w:r>
      <w:r w:rsidRPr="00AA6522">
        <w:rPr>
          <w:noProof/>
          <w:sz w:val="16"/>
          <w:szCs w:val="16"/>
        </w:rPr>
        <w:t>04450616</w:t>
      </w:r>
      <w:r w:rsidRPr="004F1986">
        <w:rPr>
          <w:sz w:val="16"/>
          <w:szCs w:val="16"/>
        </w:rPr>
        <w:t xml:space="preserve">   </w:t>
      </w:r>
      <w:r w:rsidRPr="00AA6522">
        <w:rPr>
          <w:b/>
          <w:noProof/>
          <w:sz w:val="16"/>
          <w:szCs w:val="16"/>
        </w:rPr>
        <w:t>ASS CLERY ST-ANDRE 1</w:t>
      </w:r>
      <w:r w:rsidRPr="004F1986">
        <w:rPr>
          <w:b/>
          <w:sz w:val="16"/>
          <w:szCs w:val="16"/>
        </w:rPr>
        <w:tab/>
        <w:t xml:space="preserve">à     </w:t>
      </w:r>
      <w:r w:rsidRPr="00AA6522">
        <w:rPr>
          <w:b/>
          <w:noProof/>
          <w:sz w:val="16"/>
          <w:szCs w:val="16"/>
        </w:rPr>
        <w:t>TT SIPS DUN SUR AURON 1</w:t>
      </w:r>
    </w:p>
    <w:p w:rsidR="00AA0CFD" w:rsidRPr="004F1986" w:rsidRDefault="00AA0CFD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AA0CFD" w:rsidRDefault="00AA0CF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14/12/2025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A6522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AA0CFD" w:rsidRPr="0042336D" w:rsidRDefault="00AA0CF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AA0CFD" w:rsidRDefault="00AA0CFD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AA0CFD" w:rsidRPr="00895385" w:rsidRDefault="00AA0CFD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AA0CFD" w:rsidRPr="0042336D" w:rsidRDefault="00AA0CFD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A6522">
        <w:rPr>
          <w:noProof/>
          <w:sz w:val="16"/>
          <w:szCs w:val="16"/>
        </w:rPr>
        <w:t>Rue Des Vignes  45370 Clery St Andre</w:t>
      </w:r>
      <w:r>
        <w:rPr>
          <w:sz w:val="16"/>
          <w:szCs w:val="16"/>
        </w:rPr>
        <w:t xml:space="preserve">    </w:t>
      </w:r>
      <w:r w:rsidRPr="00AA6522">
        <w:rPr>
          <w:noProof/>
          <w:sz w:val="16"/>
          <w:szCs w:val="16"/>
        </w:rPr>
        <w:t>CLERY ST ANDRE</w:t>
      </w:r>
    </w:p>
    <w:p w:rsidR="00AA0CFD" w:rsidRPr="0042336D" w:rsidRDefault="00AA0CF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A6522">
        <w:rPr>
          <w:noProof/>
          <w:sz w:val="16"/>
          <w:szCs w:val="16"/>
        </w:rPr>
        <w:t>Gymnase Du Ces</w:t>
      </w:r>
    </w:p>
    <w:p w:rsidR="00AA0CFD" w:rsidRPr="0042336D" w:rsidRDefault="00AA0CF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AA0CFD" w:rsidRPr="0042336D" w:rsidRDefault="00AA0CF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AA0CFD" w:rsidRDefault="00AA0CF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AA0CFD" w:rsidRDefault="00AA0CF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AA0CFD" w:rsidRPr="004F1986" w:rsidRDefault="00AA0CF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F1986">
        <w:rPr>
          <w:sz w:val="16"/>
          <w:szCs w:val="16"/>
        </w:rPr>
        <w:t xml:space="preserve">     </w:t>
      </w:r>
      <w:r w:rsidRPr="00AA6522">
        <w:rPr>
          <w:noProof/>
          <w:sz w:val="16"/>
          <w:szCs w:val="16"/>
        </w:rPr>
        <w:t>LEBRUN Pierre</w:t>
      </w:r>
    </w:p>
    <w:p w:rsidR="00AA0CFD" w:rsidRPr="004F1986" w:rsidRDefault="00AA0CF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AA0CFD" w:rsidRPr="004F1986" w:rsidRDefault="00AA0CF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4F1986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4F1986">
        <w:rPr>
          <w:rFonts w:ascii="Wingdings" w:hAnsi="Wingdings"/>
          <w:sz w:val="16"/>
          <w:szCs w:val="16"/>
        </w:rPr>
        <w:tab/>
      </w:r>
      <w:r w:rsidRPr="00AA6522">
        <w:rPr>
          <w:rFonts w:ascii="Comic Sans MS" w:hAnsi="Comic Sans MS"/>
          <w:noProof/>
          <w:sz w:val="16"/>
          <w:szCs w:val="16"/>
        </w:rPr>
        <w:t>06 63 74 08 85</w:t>
      </w:r>
      <w:r w:rsidRPr="004F1986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4F1986">
        <w:rPr>
          <w:sz w:val="16"/>
          <w:szCs w:val="16"/>
        </w:rPr>
        <w:t> :</w:t>
      </w:r>
      <w:r w:rsidRPr="004F1986">
        <w:rPr>
          <w:sz w:val="16"/>
          <w:szCs w:val="16"/>
        </w:rPr>
        <w:tab/>
      </w:r>
      <w:r w:rsidRPr="00AA6522">
        <w:rPr>
          <w:noProof/>
          <w:sz w:val="16"/>
          <w:szCs w:val="16"/>
        </w:rPr>
        <w:t>pierre2504@hotmail.fr</w:t>
      </w:r>
    </w:p>
    <w:p w:rsidR="00AA0CFD" w:rsidRPr="004F1986" w:rsidRDefault="00AA0CF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AA0CFD" w:rsidRPr="004F1986" w:rsidRDefault="00AA0CF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AA0CFD" w:rsidRDefault="00AA0CF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AA0CFD" w:rsidRPr="00912D40" w:rsidRDefault="00AA0CFD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AA0CFD" w:rsidRPr="00912D40" w:rsidRDefault="00AA0CFD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AA0CFD" w:rsidRDefault="00AA0CFD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AA0CFD" w:rsidRPr="00C53058" w:rsidRDefault="00AA0CFD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AA0CFD" w:rsidRPr="00912D40" w:rsidRDefault="00AA0CF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AA0CFD" w:rsidRPr="00805C7B" w:rsidRDefault="00AA0CFD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AA0CFD" w:rsidRDefault="00AA0CF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AA0CFD" w:rsidRDefault="00AA0CF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A0CFD" w:rsidRDefault="00AA0CF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A0CFD" w:rsidRDefault="00AA0CF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A0CFD" w:rsidRDefault="00AA0CF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A0CFD" w:rsidRDefault="00AA0CF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A0CFD" w:rsidRDefault="00AA0CF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A0CFD" w:rsidRDefault="00AA0CF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AA0CFD" w:rsidRDefault="00AA0CF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AA0CFD" w:rsidRPr="00EE1418" w:rsidRDefault="00AA0CF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AA0CFD" w:rsidRDefault="00AA0CF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12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CFD" w:rsidRDefault="00AA0CF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A0CFD" w:rsidRDefault="00AA0CF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A0CFD" w:rsidRPr="00401902" w:rsidRDefault="00AA0CF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wCHhAIAABc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" stroked="f">
                <v:textbox>
                  <w:txbxContent>
                    <w:p w:rsidR="00AA0CFD" w:rsidRDefault="00AA0CF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A0CFD" w:rsidRDefault="00AA0CF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A0CFD" w:rsidRPr="00401902" w:rsidRDefault="00AA0CF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AA0CFD" w:rsidRDefault="00AA0CF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A0CFD" w:rsidRDefault="00AA0CF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A0CFD" w:rsidRDefault="00AA0CF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A0CFD" w:rsidRPr="00AA7023" w:rsidRDefault="00AA0CFD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AA0CFD" w:rsidRPr="00EE1418" w:rsidRDefault="00AA0CFD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AA0CFD" w:rsidRDefault="00AA0CFD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AA0CFD" w:rsidRDefault="00AA0CFD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AA0CFD" w:rsidRPr="007C6334" w:rsidRDefault="00AA0CFD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AA0CFD" w:rsidRPr="00912D40" w:rsidRDefault="00AA0CF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AA0CFD" w:rsidRDefault="00AA0CF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A0CFD" w:rsidRDefault="00AA0CF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A0CFD" w:rsidRDefault="00AA0CF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A0CFD" w:rsidRPr="0058257B" w:rsidRDefault="00AA0CFD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A6522">
        <w:rPr>
          <w:rFonts w:ascii="Comic Sans MS" w:hAnsi="Comic Sans MS"/>
          <w:noProof/>
          <w:sz w:val="18"/>
          <w:szCs w:val="18"/>
        </w:rPr>
        <w:t>LESOURD Thomas</w:t>
      </w:r>
      <w:r>
        <w:rPr>
          <w:sz w:val="16"/>
          <w:szCs w:val="16"/>
        </w:rPr>
        <w:tab/>
      </w:r>
    </w:p>
    <w:p w:rsidR="00AA0CFD" w:rsidRDefault="00AA0CF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AA0CFD" w:rsidRPr="00912D40" w:rsidRDefault="00AA0CF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AA0CFD" w:rsidRPr="006E7CC6" w:rsidRDefault="00AA0CFD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AA0CFD" w:rsidRPr="00912D40" w:rsidRDefault="00AA0CFD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AA0CFD" w:rsidRDefault="00AA0CF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AA0CFD" w:rsidRDefault="00AA0CF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AA0CFD" w:rsidRPr="00912D40" w:rsidRDefault="00AA0CFD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AA0CFD" w:rsidRDefault="00AA0CFD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A6522">
        <w:rPr>
          <w:rFonts w:ascii="Comic Sans MS" w:hAnsi="Comic Sans MS"/>
          <w:noProof/>
          <w:sz w:val="18"/>
          <w:szCs w:val="18"/>
        </w:rPr>
        <w:t>07 69 66 03 29</w:t>
      </w:r>
    </w:p>
    <w:p w:rsidR="00AA0CFD" w:rsidRPr="00912D40" w:rsidRDefault="00AA0CF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AA0CFD" w:rsidRDefault="00AA0CF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A6522">
        <w:rPr>
          <w:rFonts w:ascii="Comic Sans MS" w:hAnsi="Comic Sans MS"/>
          <w:noProof/>
          <w:sz w:val="18"/>
          <w:szCs w:val="18"/>
        </w:rPr>
        <w:t>Ping St Jean 45</w:t>
      </w:r>
    </w:p>
    <w:p w:rsidR="00AA0CFD" w:rsidRPr="00912D40" w:rsidRDefault="00AA0CF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AA0CFD" w:rsidRDefault="00AA0CF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A6522">
        <w:rPr>
          <w:rFonts w:ascii="Comic Sans MS" w:hAnsi="Comic Sans MS"/>
          <w:noProof/>
          <w:sz w:val="18"/>
          <w:szCs w:val="18"/>
        </w:rPr>
        <w:t>4537968</w:t>
      </w:r>
    </w:p>
    <w:p w:rsidR="00AA0CFD" w:rsidRPr="00912D40" w:rsidRDefault="00AA0CFD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AA0CFD" w:rsidRDefault="00AA0CFD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AA0CFD" w:rsidRPr="00912D40" w:rsidRDefault="00AA0CFD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AA0CFD" w:rsidRDefault="00AA0CF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A0CFD" w:rsidRDefault="00AA0CF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A0CFD" w:rsidRPr="00912D40" w:rsidRDefault="00AA0CF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A0CFD" w:rsidRPr="00912D40" w:rsidRDefault="00AA0CF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A0CFD" w:rsidRDefault="00AA0CFD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A6522">
        <w:rPr>
          <w:rFonts w:ascii="Comic Sans MS" w:hAnsi="Comic Sans MS"/>
          <w:noProof/>
          <w:sz w:val="16"/>
          <w:szCs w:val="16"/>
        </w:rPr>
        <w:t>CLERY ST ANDRE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14/12/2025</w:t>
      </w:r>
      <w:r>
        <w:rPr>
          <w:szCs w:val="20"/>
        </w:rPr>
        <w:t xml:space="preserve"> </w:t>
      </w:r>
    </w:p>
    <w:p w:rsidR="00AA0CFD" w:rsidRPr="00912D40" w:rsidRDefault="00AA0CFD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AA0CFD" w:rsidRDefault="00AA0CFD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AA0CFD" w:rsidRPr="00912D40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A0CFD" w:rsidRPr="00912D40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A0CFD" w:rsidRPr="00912D40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A0CFD" w:rsidRPr="00912D40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FD" w:rsidRPr="00B7649E" w:rsidRDefault="00AA0CF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AA0CFD" w:rsidRPr="00B7649E" w:rsidRDefault="00AA0CF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AA0CFD" w:rsidRPr="00B7649E" w:rsidRDefault="00AA0CF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AA0CFD" w:rsidRPr="00B7649E" w:rsidRDefault="00AA0CF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AA0CFD" w:rsidRDefault="00AA0CF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">
                <v:textbox>
                  <w:txbxContent>
                    <w:p w:rsidR="00AA0CFD" w:rsidRPr="00B7649E" w:rsidRDefault="00AA0CF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AA0CFD" w:rsidRPr="00B7649E" w:rsidRDefault="00AA0CF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AA0CFD" w:rsidRPr="00B7649E" w:rsidRDefault="00AA0CF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AA0CFD" w:rsidRPr="00B7649E" w:rsidRDefault="00AA0CF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AA0CFD" w:rsidRDefault="00AA0CF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Pr="00CE0C40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Pr="00CE0C40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AA0CFD" w:rsidRDefault="00AA0CFD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AA0CFD" w:rsidSect="00AA0CF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AA0CFD" w:rsidRPr="004D2648" w:rsidRDefault="00AA0CFD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AA0CFD" w:rsidRPr="00EE1418" w:rsidRDefault="00AA0CFD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A0CFD" w:rsidRDefault="00AA0CF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CFD" w:rsidRDefault="00AA0CF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A0CFD" w:rsidRDefault="00AA0CF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A0CFD" w:rsidRPr="00401902" w:rsidRDefault="00AA0CF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FRjil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AA0CFD" w:rsidRDefault="00AA0CF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A0CFD" w:rsidRDefault="00AA0CF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A0CFD" w:rsidRPr="00401902" w:rsidRDefault="00AA0CF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AA0CFD" w:rsidRDefault="00AA0CF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AA0CFD" w:rsidRDefault="00AA0CF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AA0CFD" w:rsidRPr="00AA7023" w:rsidRDefault="00AA0CF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AA0CFD" w:rsidRPr="00EE1418" w:rsidRDefault="00AA0CFD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A0CFD" w:rsidRPr="00F6138C" w:rsidRDefault="00AA0CFD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AA0CFD" w:rsidRDefault="00AA0CF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AA0CFD" w:rsidRDefault="00AA0CF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A0CFD" w:rsidRPr="00FD6D14" w:rsidRDefault="00AA0CF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AA0CFD" w:rsidRPr="00B34D61" w:rsidRDefault="00AA0CF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A6522">
        <w:rPr>
          <w:rFonts w:ascii="Comic Sans MS" w:hAnsi="Comic Sans MS" w:cs="Arial"/>
          <w:b/>
          <w:noProof/>
          <w:sz w:val="22"/>
          <w:szCs w:val="24"/>
        </w:rPr>
        <w:t>ASS CLERY ST-ANDRE 1</w:t>
      </w:r>
    </w:p>
    <w:p w:rsidR="00AA0CFD" w:rsidRPr="00B34D61" w:rsidRDefault="00AA0CFD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AA0CFD" w:rsidRDefault="00AA0CF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AA0CFD" w:rsidRPr="00D2290D" w:rsidRDefault="00AA0CF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A0CFD" w:rsidRPr="00AA0CFD" w:rsidRDefault="00AA0CF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lang w:val="en-US"/>
        </w:rPr>
      </w:pPr>
      <w:r w:rsidRPr="00AA0CFD">
        <w:rPr>
          <w:rFonts w:ascii="Comic Sans MS" w:hAnsi="Comic Sans MS"/>
          <w:b/>
          <w:noProof/>
          <w:sz w:val="22"/>
          <w:szCs w:val="22"/>
          <w:lang w:val="en-US"/>
        </w:rPr>
        <w:t>RENCONTRE</w:t>
      </w:r>
      <w:r w:rsidRPr="00AA0CFD">
        <w:rPr>
          <w:rFonts w:ascii="Arial" w:hAnsi="Arial"/>
          <w:b/>
          <w:sz w:val="22"/>
          <w:szCs w:val="22"/>
          <w:lang w:val="en-US"/>
        </w:rPr>
        <w:t> </w:t>
      </w:r>
      <w:r w:rsidRPr="00AA0CFD">
        <w:rPr>
          <w:rFonts w:ascii="Arial" w:hAnsi="Arial"/>
          <w:b/>
          <w:sz w:val="24"/>
          <w:szCs w:val="24"/>
          <w:lang w:val="en-US"/>
        </w:rPr>
        <w:t xml:space="preserve">: </w:t>
      </w:r>
      <w:r w:rsidRPr="00AA0CFD">
        <w:rPr>
          <w:rFonts w:ascii="Arial" w:hAnsi="Arial"/>
          <w:b/>
          <w:sz w:val="24"/>
          <w:szCs w:val="24"/>
          <w:lang w:val="en-US"/>
        </w:rPr>
        <w:tab/>
      </w:r>
      <w:r w:rsidRPr="00AA0CFD">
        <w:rPr>
          <w:rFonts w:ascii="Verdana" w:hAnsi="Verdana" w:cs="Arial"/>
          <w:b/>
          <w:noProof/>
          <w:lang w:val="en-US"/>
        </w:rPr>
        <w:t xml:space="preserve">ASS CLERY ST-ANDRE 1 </w:t>
      </w:r>
    </w:p>
    <w:p w:rsidR="00AA0CFD" w:rsidRPr="00AA0CFD" w:rsidRDefault="00AA0CF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  <w:lang w:val="en-US"/>
        </w:rPr>
      </w:pPr>
    </w:p>
    <w:p w:rsidR="00AA0CFD" w:rsidRPr="004F1986" w:rsidRDefault="00AA0CFD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AA0CFD">
        <w:rPr>
          <w:rFonts w:ascii="Arial" w:hAnsi="Arial"/>
          <w:b/>
          <w:sz w:val="24"/>
          <w:szCs w:val="24"/>
          <w:lang w:val="en-US"/>
        </w:rPr>
        <w:tab/>
      </w:r>
      <w:r w:rsidRPr="004F1986">
        <w:rPr>
          <w:rFonts w:ascii="Georgia" w:hAnsi="Georgia"/>
          <w:b/>
          <w:sz w:val="16"/>
          <w:szCs w:val="16"/>
        </w:rPr>
        <w:t>CONTRE</w:t>
      </w:r>
    </w:p>
    <w:p w:rsidR="00AA0CFD" w:rsidRPr="004F1986" w:rsidRDefault="00AA0CF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Pr="004F1986" w:rsidRDefault="00AA0CF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F1986">
        <w:rPr>
          <w:rFonts w:ascii="Arial" w:hAnsi="Arial"/>
          <w:b/>
          <w:noProof/>
          <w:sz w:val="24"/>
          <w:szCs w:val="24"/>
        </w:rPr>
        <w:tab/>
      </w:r>
      <w:r w:rsidRPr="00AA6522">
        <w:rPr>
          <w:rFonts w:ascii="Verdana" w:hAnsi="Verdana"/>
          <w:b/>
          <w:noProof/>
        </w:rPr>
        <w:t>TT SIPS DUN SUR AURON 1</w:t>
      </w:r>
    </w:p>
    <w:p w:rsidR="00AA0CFD" w:rsidRPr="004F1986" w:rsidRDefault="00AA0CF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A0CFD" w:rsidRPr="004F1986" w:rsidRDefault="00AA0CFD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4F1986">
        <w:rPr>
          <w:b/>
          <w:sz w:val="24"/>
          <w:szCs w:val="24"/>
        </w:rPr>
        <w:t>DIVISION</w:t>
      </w:r>
      <w:r w:rsidRPr="004F1986">
        <w:rPr>
          <w:rFonts w:ascii="Arial" w:hAnsi="Arial"/>
          <w:b/>
          <w:sz w:val="24"/>
          <w:szCs w:val="24"/>
        </w:rPr>
        <w:t xml:space="preserve"> : </w:t>
      </w:r>
      <w:r w:rsidRPr="00AA6522">
        <w:rPr>
          <w:rFonts w:ascii="Comic Sans MS" w:hAnsi="Comic Sans MS"/>
          <w:b/>
          <w:noProof/>
          <w:sz w:val="24"/>
          <w:szCs w:val="24"/>
        </w:rPr>
        <w:t>R3</w:t>
      </w:r>
    </w:p>
    <w:p w:rsidR="00AA0CFD" w:rsidRPr="004F1986" w:rsidRDefault="00AA0CF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AA0CFD" w:rsidRPr="004F1986" w:rsidRDefault="00AA0CF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4F1986">
        <w:rPr>
          <w:b/>
          <w:sz w:val="24"/>
          <w:szCs w:val="24"/>
        </w:rPr>
        <w:t>DATE :</w:t>
      </w:r>
      <w:r w:rsidRPr="004F1986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14/12/2025</w:t>
      </w:r>
    </w:p>
    <w:p w:rsidR="00AA0CFD" w:rsidRPr="004F1986" w:rsidRDefault="00AA0CF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Default="00AA0CFD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AA0CFD" w:rsidRPr="00D2290D" w:rsidRDefault="00AA0CF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Default="00AA0CFD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AA0CFD" w:rsidRDefault="00AA0CF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AA0CFD" w:rsidRPr="004C0F9D" w:rsidRDefault="00AA0CF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A0CFD" w:rsidRDefault="00AA0CF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AA0CF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A0CF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A0CFD" w:rsidRPr="00FC12F0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AA0CFD" w:rsidRPr="00D2290D" w:rsidRDefault="00AA0CF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Pr="00972C25" w:rsidRDefault="00AA0CFD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  <w:lang w:val="en-US"/>
        </w:rPr>
      </w:pPr>
      <w:r w:rsidRPr="00972C25">
        <w:rPr>
          <w:b/>
          <w:sz w:val="22"/>
          <w:szCs w:val="22"/>
          <w:lang w:val="en-US"/>
        </w:rPr>
        <w:t xml:space="preserve">à </w:t>
      </w:r>
      <w:r w:rsidRPr="00AA6522">
        <w:rPr>
          <w:rFonts w:ascii="Comic Sans MS" w:hAnsi="Comic Sans MS"/>
          <w:b/>
          <w:noProof/>
          <w:sz w:val="22"/>
          <w:szCs w:val="22"/>
          <w:lang w:val="en-US"/>
        </w:rPr>
        <w:t>CLERY ST ANDRE</w:t>
      </w:r>
      <w:r w:rsidRPr="00972C25">
        <w:rPr>
          <w:b/>
          <w:noProof/>
          <w:sz w:val="22"/>
          <w:szCs w:val="22"/>
          <w:lang w:val="en-US"/>
        </w:rPr>
        <w:t>,</w:t>
      </w:r>
      <w:r w:rsidRPr="00972C25">
        <w:rPr>
          <w:rFonts w:ascii="Arial" w:hAnsi="Arial"/>
          <w:b/>
          <w:sz w:val="24"/>
          <w:szCs w:val="24"/>
          <w:lang w:val="en-US"/>
        </w:rPr>
        <w:tab/>
      </w:r>
      <w:r w:rsidRPr="00AA6522">
        <w:rPr>
          <w:rFonts w:ascii="Comic Sans MS" w:hAnsi="Comic Sans MS"/>
          <w:b/>
          <w:noProof/>
          <w:sz w:val="22"/>
          <w:szCs w:val="22"/>
          <w:u w:val="single"/>
          <w:lang w:val="en-US"/>
        </w:rPr>
        <w:t>LESOURD Thomas</w:t>
      </w:r>
    </w:p>
    <w:p w:rsidR="00AA0CFD" w:rsidRPr="008D4E81" w:rsidRDefault="00AA0CF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14/12/2025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AA0CFD" w:rsidRPr="008D4E81" w:rsidRDefault="00AA0CFD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AA0CFD" w:rsidRPr="008D4E81" w:rsidRDefault="00AA0CFD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AA0CFD" w:rsidRPr="008D4E81" w:rsidRDefault="00AA0CFD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A0CFD" w:rsidRDefault="00AA0CF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CFD" w:rsidRDefault="00AA0CF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A0CFD" w:rsidRDefault="00AA0CF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A0CFD" w:rsidRPr="00401902" w:rsidRDefault="00AA0CF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" stroked="f">
                <v:textbox>
                  <w:txbxContent>
                    <w:p w:rsidR="00AA0CFD" w:rsidRDefault="00AA0CF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A0CFD" w:rsidRDefault="00AA0CF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A0CFD" w:rsidRPr="00401902" w:rsidRDefault="00AA0CF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AA0CFD" w:rsidRDefault="00AA0CF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AA0CFD" w:rsidRDefault="00AA0CF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AA0CFD" w:rsidRPr="0015252D" w:rsidRDefault="00AA0CF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AA0CFD" w:rsidRPr="00EE1418" w:rsidRDefault="00AA0CFD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A0CFD" w:rsidRDefault="00AA0CF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A0CFD" w:rsidRDefault="00AA0CF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AA0CFD" w:rsidRDefault="00AA0CF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A0CFD" w:rsidRPr="00FD6D14" w:rsidRDefault="00AA0CF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AA0CFD" w:rsidRPr="00B466D0" w:rsidRDefault="00AA0CF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A6522">
        <w:rPr>
          <w:rFonts w:ascii="Comic Sans MS" w:hAnsi="Comic Sans MS"/>
          <w:b/>
          <w:noProof/>
          <w:sz w:val="24"/>
          <w:szCs w:val="24"/>
        </w:rPr>
        <w:t>TT SIPS DUN SUR AURON 1</w:t>
      </w:r>
    </w:p>
    <w:p w:rsidR="00AA0CFD" w:rsidRPr="00B466D0" w:rsidRDefault="00AA0CF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A0CFD" w:rsidRDefault="00AA0CF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AA0CFD" w:rsidRPr="00D2290D" w:rsidRDefault="00AA0CF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A0CFD" w:rsidRPr="00AA0CFD" w:rsidRDefault="00AA0CF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  <w:lang w:val="en-US"/>
        </w:rPr>
      </w:pPr>
      <w:r w:rsidRPr="00AA0CFD">
        <w:rPr>
          <w:rFonts w:ascii="Comic Sans MS" w:hAnsi="Comic Sans MS"/>
          <w:b/>
          <w:noProof/>
          <w:sz w:val="22"/>
          <w:szCs w:val="22"/>
          <w:lang w:val="en-US"/>
        </w:rPr>
        <w:t>RENCONTRE</w:t>
      </w:r>
      <w:r w:rsidRPr="00AA0CFD">
        <w:rPr>
          <w:rFonts w:ascii="Arial" w:hAnsi="Arial"/>
          <w:b/>
          <w:sz w:val="22"/>
          <w:szCs w:val="22"/>
          <w:lang w:val="en-US"/>
        </w:rPr>
        <w:t> </w:t>
      </w:r>
      <w:r w:rsidRPr="00AA0CFD">
        <w:rPr>
          <w:rFonts w:ascii="Arial" w:hAnsi="Arial"/>
          <w:b/>
          <w:sz w:val="24"/>
          <w:szCs w:val="24"/>
          <w:lang w:val="en-US"/>
        </w:rPr>
        <w:t xml:space="preserve">: </w:t>
      </w:r>
      <w:r w:rsidRPr="00AA0CFD">
        <w:rPr>
          <w:rFonts w:ascii="Arial" w:hAnsi="Arial"/>
          <w:b/>
          <w:sz w:val="24"/>
          <w:szCs w:val="24"/>
          <w:lang w:val="en-US"/>
        </w:rPr>
        <w:tab/>
      </w:r>
      <w:r w:rsidRPr="00AA0CFD">
        <w:rPr>
          <w:rFonts w:ascii="Verdana" w:hAnsi="Verdana" w:cs="Arial"/>
          <w:b/>
          <w:noProof/>
          <w:lang w:val="en-US"/>
        </w:rPr>
        <w:t xml:space="preserve">ASS CLERY ST-ANDRE 1 </w:t>
      </w:r>
    </w:p>
    <w:p w:rsidR="00AA0CFD" w:rsidRPr="00AA0CFD" w:rsidRDefault="00AA0CF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  <w:lang w:val="en-US"/>
        </w:rPr>
      </w:pPr>
    </w:p>
    <w:p w:rsidR="00AA0CFD" w:rsidRPr="00096556" w:rsidRDefault="00AA0CFD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AA0CFD">
        <w:rPr>
          <w:rFonts w:ascii="Arial" w:hAnsi="Arial"/>
          <w:b/>
          <w:sz w:val="24"/>
          <w:szCs w:val="24"/>
          <w:lang w:val="en-US"/>
        </w:rPr>
        <w:tab/>
      </w:r>
      <w:r w:rsidRPr="00096556">
        <w:rPr>
          <w:rFonts w:ascii="Georgia" w:hAnsi="Georgia"/>
          <w:b/>
          <w:sz w:val="16"/>
          <w:szCs w:val="16"/>
        </w:rPr>
        <w:t>CONTRE</w:t>
      </w:r>
    </w:p>
    <w:p w:rsidR="00AA0CFD" w:rsidRPr="00096556" w:rsidRDefault="00AA0CF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Pr="004F1986" w:rsidRDefault="00AA0CF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096556">
        <w:rPr>
          <w:rFonts w:ascii="Arial" w:hAnsi="Arial"/>
          <w:b/>
          <w:noProof/>
          <w:sz w:val="24"/>
          <w:szCs w:val="24"/>
        </w:rPr>
        <w:tab/>
      </w:r>
      <w:r w:rsidRPr="00AA6522">
        <w:rPr>
          <w:rFonts w:ascii="Verdana" w:hAnsi="Verdana"/>
          <w:b/>
          <w:noProof/>
        </w:rPr>
        <w:t>TT SIPS DUN SUR AURON 1</w:t>
      </w:r>
    </w:p>
    <w:p w:rsidR="00AA0CFD" w:rsidRPr="004F1986" w:rsidRDefault="00AA0CF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A0CFD" w:rsidRPr="004F1986" w:rsidRDefault="00AA0CFD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4F1986">
        <w:rPr>
          <w:b/>
          <w:sz w:val="24"/>
          <w:szCs w:val="24"/>
        </w:rPr>
        <w:t>DIVISION</w:t>
      </w:r>
      <w:r w:rsidRPr="004F1986">
        <w:rPr>
          <w:rFonts w:ascii="Arial" w:hAnsi="Arial"/>
          <w:b/>
          <w:sz w:val="24"/>
          <w:szCs w:val="24"/>
        </w:rPr>
        <w:t xml:space="preserve"> : </w:t>
      </w:r>
      <w:r w:rsidRPr="00AA6522">
        <w:rPr>
          <w:rFonts w:ascii="Comic Sans MS" w:hAnsi="Comic Sans MS"/>
          <w:b/>
          <w:noProof/>
          <w:sz w:val="24"/>
          <w:szCs w:val="24"/>
        </w:rPr>
        <w:t>R3</w:t>
      </w:r>
    </w:p>
    <w:p w:rsidR="00AA0CFD" w:rsidRPr="004F1986" w:rsidRDefault="00AA0CF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AA0CFD" w:rsidRPr="004F1986" w:rsidRDefault="00AA0CF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F1986">
        <w:rPr>
          <w:b/>
          <w:sz w:val="24"/>
          <w:szCs w:val="24"/>
        </w:rPr>
        <w:t>DATE :</w:t>
      </w:r>
      <w:r w:rsidRPr="004F1986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14/12/2025</w:t>
      </w:r>
    </w:p>
    <w:p w:rsidR="00AA0CFD" w:rsidRPr="004F1986" w:rsidRDefault="00AA0CFD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AA0CFD" w:rsidRDefault="00AA0CFD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AA0CFD" w:rsidRPr="00D2290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Pr="00D2290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Pr="00D2290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Pr="00D2290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Pr="00D2290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Pr="00D2290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A0CF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A0CF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A0CFD" w:rsidRDefault="00AA0CF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AA0CFD" w:rsidRPr="00FC12F0" w:rsidRDefault="00AA0CF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Pr="00972C25" w:rsidRDefault="00AA0CFD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  <w:lang w:val="en-US"/>
        </w:rPr>
      </w:pPr>
      <w:r w:rsidRPr="00972C25">
        <w:rPr>
          <w:b/>
          <w:sz w:val="22"/>
          <w:szCs w:val="22"/>
          <w:lang w:val="en-US"/>
        </w:rPr>
        <w:t xml:space="preserve">à </w:t>
      </w:r>
      <w:r w:rsidRPr="00AA6522">
        <w:rPr>
          <w:rFonts w:ascii="Comic Sans MS" w:hAnsi="Comic Sans MS"/>
          <w:b/>
          <w:noProof/>
          <w:sz w:val="22"/>
          <w:szCs w:val="22"/>
          <w:lang w:val="en-US"/>
        </w:rPr>
        <w:t>CLERY ST ANDRE</w:t>
      </w:r>
      <w:r w:rsidRPr="00972C25">
        <w:rPr>
          <w:b/>
          <w:noProof/>
          <w:sz w:val="22"/>
          <w:szCs w:val="22"/>
          <w:lang w:val="en-US"/>
        </w:rPr>
        <w:t>,</w:t>
      </w:r>
      <w:r w:rsidRPr="00972C25">
        <w:rPr>
          <w:rFonts w:ascii="Arial" w:hAnsi="Arial"/>
          <w:b/>
          <w:sz w:val="24"/>
          <w:szCs w:val="24"/>
          <w:lang w:val="en-US"/>
        </w:rPr>
        <w:tab/>
      </w:r>
      <w:r w:rsidRPr="00AA6522">
        <w:rPr>
          <w:rFonts w:ascii="Comic Sans MS" w:hAnsi="Comic Sans MS"/>
          <w:b/>
          <w:noProof/>
          <w:sz w:val="22"/>
          <w:szCs w:val="22"/>
          <w:u w:val="single"/>
          <w:lang w:val="en-US"/>
        </w:rPr>
        <w:t>LESOURD Thomas</w:t>
      </w:r>
    </w:p>
    <w:p w:rsidR="00AA0CFD" w:rsidRPr="008D4E81" w:rsidRDefault="00AA0CF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14/12/2025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AA0CFD" w:rsidRDefault="00AA0CF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AA0CFD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AA0CFD" w:rsidRPr="00AA7023" w:rsidRDefault="00AA0CFD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AA0CFD" w:rsidRPr="00EE1418" w:rsidRDefault="00AA0CFD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A0CFD" w:rsidRDefault="00AA0CFD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CFD" w:rsidRDefault="00AA0CF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A0CFD" w:rsidRDefault="00AA0CF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A0CFD" w:rsidRPr="00401902" w:rsidRDefault="00AA0CF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s3/hgIAABg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" stroked="f">
                <v:textbox>
                  <w:txbxContent>
                    <w:p w:rsidR="00AA0CFD" w:rsidRDefault="00AA0CF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A0CFD" w:rsidRDefault="00AA0CF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A0CFD" w:rsidRPr="00401902" w:rsidRDefault="00AA0CF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AA0CFD" w:rsidRDefault="00AA0CF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AA0CFD" w:rsidRDefault="00AA0CF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A0CFD" w:rsidRDefault="00AA0CF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A0CFD" w:rsidRPr="00AA7023" w:rsidRDefault="00AA0CFD" w:rsidP="00AA7023">
      <w:pPr>
        <w:tabs>
          <w:tab w:val="left" w:pos="3828"/>
        </w:tabs>
        <w:jc w:val="both"/>
        <w:rPr>
          <w:rFonts w:ascii="Arial" w:hAnsi="Arial"/>
        </w:rPr>
      </w:pPr>
    </w:p>
    <w:p w:rsidR="00AA0CFD" w:rsidRPr="00EE1418" w:rsidRDefault="00AA0CFD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A0CFD" w:rsidRPr="0042336D" w:rsidRDefault="00AA0CFD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AA0CFD" w:rsidRDefault="00AA0CFD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AA0CFD" w:rsidRDefault="00AA0CFD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A6522">
        <w:rPr>
          <w:b/>
          <w:noProof/>
          <w:color w:val="FF0000"/>
        </w:rPr>
        <w:t>LESOURD Thomas</w:t>
      </w:r>
      <w:r>
        <w:rPr>
          <w:b/>
          <w:sz w:val="16"/>
          <w:szCs w:val="16"/>
        </w:rPr>
        <w:t xml:space="preserve"> </w:t>
      </w:r>
    </w:p>
    <w:p w:rsidR="00AA0CFD" w:rsidRPr="00720F4B" w:rsidRDefault="00AA0CFD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AA0CFD" w:rsidRPr="006719A3" w:rsidRDefault="00AA0CF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AA0CFD" w:rsidRPr="0042336D" w:rsidRDefault="00AA0CF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AA0CFD" w:rsidRPr="006719A3" w:rsidRDefault="00AA0CFD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AA0CFD" w:rsidRPr="003E7C18" w:rsidRDefault="00AA0CFD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AA0CFD" w:rsidRDefault="00AA0CF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AA0CFD" w:rsidRPr="00912D40" w:rsidRDefault="00AA0CFD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AA0CFD" w:rsidRDefault="00AA0CF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AA0CFD" w:rsidRPr="0042336D" w:rsidRDefault="00AA0CFD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A6522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A6522">
        <w:rPr>
          <w:noProof/>
          <w:sz w:val="16"/>
          <w:szCs w:val="16"/>
        </w:rPr>
        <w:t>6</w:t>
      </w:r>
      <w:r>
        <w:rPr>
          <w:sz w:val="16"/>
          <w:szCs w:val="16"/>
        </w:rPr>
        <w:t xml:space="preserve">                Journée : </w:t>
      </w:r>
      <w:r w:rsidRPr="00AA6522">
        <w:rPr>
          <w:noProof/>
          <w:sz w:val="16"/>
          <w:szCs w:val="16"/>
        </w:rPr>
        <w:t>6</w:t>
      </w:r>
      <w:r>
        <w:rPr>
          <w:sz w:val="16"/>
          <w:szCs w:val="16"/>
        </w:rPr>
        <w:t xml:space="preserve">   </w:t>
      </w:r>
    </w:p>
    <w:p w:rsidR="00AA0CFD" w:rsidRPr="00912D40" w:rsidRDefault="00AA0CFD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AA0CFD" w:rsidRDefault="00AA0CF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A6522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AA6522">
        <w:rPr>
          <w:noProof/>
          <w:sz w:val="16"/>
          <w:szCs w:val="16"/>
        </w:rPr>
        <w:t>6</w:t>
      </w:r>
      <w:r>
        <w:rPr>
          <w:sz w:val="16"/>
          <w:szCs w:val="16"/>
        </w:rPr>
        <w:t xml:space="preserve">                 D / M   :  </w:t>
      </w:r>
      <w:r w:rsidRPr="00AA6522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AA0CFD" w:rsidRDefault="00AA0CF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AA0CFD" w:rsidRPr="00895385" w:rsidRDefault="00AA0CFD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AA0CFD" w:rsidRPr="00AA0CFD" w:rsidRDefault="00AA0CFD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  <w:lang w:val="en-US"/>
        </w:rPr>
      </w:pPr>
      <w:r w:rsidRPr="00AA0CFD">
        <w:rPr>
          <w:sz w:val="16"/>
          <w:szCs w:val="16"/>
          <w:lang w:val="en-US"/>
        </w:rPr>
        <w:t xml:space="preserve">Opposant :   </w:t>
      </w:r>
      <w:r w:rsidRPr="00AA0CFD">
        <w:rPr>
          <w:noProof/>
          <w:sz w:val="16"/>
          <w:szCs w:val="16"/>
          <w:lang w:val="en-US"/>
        </w:rPr>
        <w:t>04450616</w:t>
      </w:r>
      <w:r w:rsidRPr="00AA0CFD">
        <w:rPr>
          <w:sz w:val="16"/>
          <w:szCs w:val="16"/>
          <w:lang w:val="en-US"/>
        </w:rPr>
        <w:t xml:space="preserve">   </w:t>
      </w:r>
      <w:r w:rsidRPr="00AA0CFD">
        <w:rPr>
          <w:b/>
          <w:noProof/>
          <w:sz w:val="16"/>
          <w:szCs w:val="16"/>
          <w:lang w:val="en-US"/>
        </w:rPr>
        <w:t>ASS CLERY ST-ANDRE 2</w:t>
      </w:r>
      <w:r w:rsidRPr="00AA0CFD">
        <w:rPr>
          <w:b/>
          <w:sz w:val="16"/>
          <w:szCs w:val="16"/>
          <w:lang w:val="en-US"/>
        </w:rPr>
        <w:tab/>
        <w:t xml:space="preserve">à     </w:t>
      </w:r>
      <w:r w:rsidRPr="00AA0CFD">
        <w:rPr>
          <w:b/>
          <w:noProof/>
          <w:sz w:val="16"/>
          <w:szCs w:val="16"/>
          <w:lang w:val="en-US"/>
        </w:rPr>
        <w:t>CP MEHUN 4</w:t>
      </w:r>
    </w:p>
    <w:p w:rsidR="00AA0CFD" w:rsidRPr="00AA0CFD" w:rsidRDefault="00AA0CFD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  <w:lang w:val="en-US"/>
        </w:rPr>
      </w:pPr>
    </w:p>
    <w:p w:rsidR="00AA0CFD" w:rsidRDefault="00AA0CF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14/12/2025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A6522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AA0CFD" w:rsidRPr="0042336D" w:rsidRDefault="00AA0CF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AA0CFD" w:rsidRDefault="00AA0CFD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AA0CFD" w:rsidRPr="00895385" w:rsidRDefault="00AA0CFD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AA0CFD" w:rsidRPr="0042336D" w:rsidRDefault="00AA0CFD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A6522">
        <w:rPr>
          <w:noProof/>
          <w:sz w:val="16"/>
          <w:szCs w:val="16"/>
        </w:rPr>
        <w:t>Rue Des Vignes  45370 Clery St Andre</w:t>
      </w:r>
      <w:r>
        <w:rPr>
          <w:sz w:val="16"/>
          <w:szCs w:val="16"/>
        </w:rPr>
        <w:t xml:space="preserve">    </w:t>
      </w:r>
      <w:r w:rsidRPr="00AA6522">
        <w:rPr>
          <w:noProof/>
          <w:sz w:val="16"/>
          <w:szCs w:val="16"/>
        </w:rPr>
        <w:t>CLERY ST ANDRE</w:t>
      </w:r>
    </w:p>
    <w:p w:rsidR="00AA0CFD" w:rsidRPr="0042336D" w:rsidRDefault="00AA0CF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A6522">
        <w:rPr>
          <w:noProof/>
          <w:sz w:val="16"/>
          <w:szCs w:val="16"/>
        </w:rPr>
        <w:t>Gymnase Du Ces</w:t>
      </w:r>
    </w:p>
    <w:p w:rsidR="00AA0CFD" w:rsidRPr="0042336D" w:rsidRDefault="00AA0CF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AA0CFD" w:rsidRPr="0042336D" w:rsidRDefault="00AA0CF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AA0CFD" w:rsidRDefault="00AA0CF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AA0CFD" w:rsidRDefault="00AA0CF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AA0CFD" w:rsidRPr="004F1986" w:rsidRDefault="00AA0CF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F1986">
        <w:rPr>
          <w:sz w:val="16"/>
          <w:szCs w:val="16"/>
        </w:rPr>
        <w:t xml:space="preserve">     </w:t>
      </w:r>
      <w:r w:rsidRPr="00AA6522">
        <w:rPr>
          <w:noProof/>
          <w:sz w:val="16"/>
          <w:szCs w:val="16"/>
        </w:rPr>
        <w:t>AUBERT Alain</w:t>
      </w:r>
    </w:p>
    <w:p w:rsidR="00AA0CFD" w:rsidRPr="004F1986" w:rsidRDefault="00AA0CF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AA0CFD" w:rsidRPr="004F1986" w:rsidRDefault="00AA0CF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4F1986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4F1986">
        <w:rPr>
          <w:rFonts w:ascii="Wingdings" w:hAnsi="Wingdings"/>
          <w:sz w:val="16"/>
          <w:szCs w:val="16"/>
        </w:rPr>
        <w:tab/>
      </w:r>
      <w:r w:rsidRPr="00AA6522">
        <w:rPr>
          <w:rFonts w:ascii="Comic Sans MS" w:hAnsi="Comic Sans MS"/>
          <w:noProof/>
          <w:sz w:val="16"/>
          <w:szCs w:val="16"/>
        </w:rPr>
        <w:t>06 31 99 93 96</w:t>
      </w:r>
      <w:r w:rsidRPr="004F1986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4F1986">
        <w:rPr>
          <w:sz w:val="16"/>
          <w:szCs w:val="16"/>
        </w:rPr>
        <w:t> :</w:t>
      </w:r>
      <w:r w:rsidRPr="004F1986">
        <w:rPr>
          <w:sz w:val="16"/>
          <w:szCs w:val="16"/>
        </w:rPr>
        <w:tab/>
      </w:r>
      <w:r w:rsidRPr="00AA6522">
        <w:rPr>
          <w:noProof/>
          <w:sz w:val="16"/>
          <w:szCs w:val="16"/>
        </w:rPr>
        <w:t>alain.aubert45130@gmail.com</w:t>
      </w:r>
    </w:p>
    <w:p w:rsidR="00AA0CFD" w:rsidRPr="004F1986" w:rsidRDefault="00AA0CF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AA0CFD" w:rsidRPr="004F1986" w:rsidRDefault="00AA0CF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AA0CFD" w:rsidRDefault="00AA0CF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AA0CFD" w:rsidRPr="00912D40" w:rsidRDefault="00AA0CFD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AA0CFD" w:rsidRPr="00912D40" w:rsidRDefault="00AA0CFD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AA0CFD" w:rsidRDefault="00AA0CFD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AA0CFD" w:rsidRPr="00C53058" w:rsidRDefault="00AA0CFD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AA0CFD" w:rsidRPr="00912D40" w:rsidRDefault="00AA0CF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AA0CFD" w:rsidRPr="00805C7B" w:rsidRDefault="00AA0CFD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AA0CFD" w:rsidRDefault="00AA0CF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AA0CFD" w:rsidRDefault="00AA0CF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A0CFD" w:rsidRDefault="00AA0CF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A0CFD" w:rsidRDefault="00AA0CF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A0CFD" w:rsidRDefault="00AA0CF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A0CFD" w:rsidRDefault="00AA0CF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A0CFD" w:rsidRDefault="00AA0CF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A0CFD" w:rsidRDefault="00AA0CF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AA0CFD" w:rsidRDefault="00AA0CF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AA0CFD" w:rsidRPr="00EE1418" w:rsidRDefault="00AA0CF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AA0CFD" w:rsidRDefault="00AA0CF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CFD" w:rsidRDefault="00AA0CF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A0CFD" w:rsidRDefault="00AA0CF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A0CFD" w:rsidRPr="00401902" w:rsidRDefault="00AA0CF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44hQIAABc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" stroked="f">
                <v:textbox>
                  <w:txbxContent>
                    <w:p w:rsidR="00AA0CFD" w:rsidRDefault="00AA0CF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A0CFD" w:rsidRDefault="00AA0CF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A0CFD" w:rsidRPr="00401902" w:rsidRDefault="00AA0CF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AA0CFD" w:rsidRDefault="00AA0CF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A0CFD" w:rsidRDefault="00AA0CF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A0CFD" w:rsidRDefault="00AA0CF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A0CFD" w:rsidRPr="00AA7023" w:rsidRDefault="00AA0CFD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AA0CFD" w:rsidRPr="00EE1418" w:rsidRDefault="00AA0CFD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AA0CFD" w:rsidRDefault="00AA0CFD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AA0CFD" w:rsidRDefault="00AA0CFD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AA0CFD" w:rsidRPr="007C6334" w:rsidRDefault="00AA0CFD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AA0CFD" w:rsidRPr="00912D40" w:rsidRDefault="00AA0CF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AA0CFD" w:rsidRDefault="00AA0CF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A0CFD" w:rsidRDefault="00AA0CF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A0CFD" w:rsidRDefault="00AA0CF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A0CFD" w:rsidRPr="0058257B" w:rsidRDefault="00AA0CFD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A6522">
        <w:rPr>
          <w:rFonts w:ascii="Comic Sans MS" w:hAnsi="Comic Sans MS"/>
          <w:noProof/>
          <w:sz w:val="18"/>
          <w:szCs w:val="18"/>
        </w:rPr>
        <w:t>LESOURD Thomas</w:t>
      </w:r>
      <w:r>
        <w:rPr>
          <w:sz w:val="16"/>
          <w:szCs w:val="16"/>
        </w:rPr>
        <w:tab/>
      </w:r>
    </w:p>
    <w:p w:rsidR="00AA0CFD" w:rsidRDefault="00AA0CF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AA0CFD" w:rsidRPr="00912D40" w:rsidRDefault="00AA0CF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AA0CFD" w:rsidRPr="006E7CC6" w:rsidRDefault="00AA0CFD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AA0CFD" w:rsidRPr="00912D40" w:rsidRDefault="00AA0CFD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AA0CFD" w:rsidRDefault="00AA0CF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AA0CFD" w:rsidRDefault="00AA0CF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AA0CFD" w:rsidRPr="00912D40" w:rsidRDefault="00AA0CFD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AA0CFD" w:rsidRDefault="00AA0CFD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A6522">
        <w:rPr>
          <w:rFonts w:ascii="Comic Sans MS" w:hAnsi="Comic Sans MS"/>
          <w:noProof/>
          <w:sz w:val="18"/>
          <w:szCs w:val="18"/>
        </w:rPr>
        <w:t>07 69 66 03 29</w:t>
      </w:r>
    </w:p>
    <w:p w:rsidR="00AA0CFD" w:rsidRPr="00912D40" w:rsidRDefault="00AA0CF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AA0CFD" w:rsidRDefault="00AA0CF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A6522">
        <w:rPr>
          <w:rFonts w:ascii="Comic Sans MS" w:hAnsi="Comic Sans MS"/>
          <w:noProof/>
          <w:sz w:val="18"/>
          <w:szCs w:val="18"/>
        </w:rPr>
        <w:t>Ping St Jean 45</w:t>
      </w:r>
    </w:p>
    <w:p w:rsidR="00AA0CFD" w:rsidRPr="00912D40" w:rsidRDefault="00AA0CF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AA0CFD" w:rsidRDefault="00AA0CF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A6522">
        <w:rPr>
          <w:rFonts w:ascii="Comic Sans MS" w:hAnsi="Comic Sans MS"/>
          <w:noProof/>
          <w:sz w:val="18"/>
          <w:szCs w:val="18"/>
        </w:rPr>
        <w:t>4537968</w:t>
      </w:r>
    </w:p>
    <w:p w:rsidR="00AA0CFD" w:rsidRPr="00912D40" w:rsidRDefault="00AA0CFD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AA0CFD" w:rsidRDefault="00AA0CFD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AA0CFD" w:rsidRPr="00912D40" w:rsidRDefault="00AA0CFD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AA0CFD" w:rsidRDefault="00AA0CF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A0CFD" w:rsidRDefault="00AA0CF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A0CFD" w:rsidRPr="00912D40" w:rsidRDefault="00AA0CF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A0CFD" w:rsidRPr="00912D40" w:rsidRDefault="00AA0CF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A0CFD" w:rsidRDefault="00AA0CFD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A6522">
        <w:rPr>
          <w:rFonts w:ascii="Comic Sans MS" w:hAnsi="Comic Sans MS"/>
          <w:noProof/>
          <w:sz w:val="16"/>
          <w:szCs w:val="16"/>
        </w:rPr>
        <w:t>CLERY ST ANDRE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14/12/2025</w:t>
      </w:r>
      <w:r>
        <w:rPr>
          <w:szCs w:val="20"/>
        </w:rPr>
        <w:t xml:space="preserve"> </w:t>
      </w:r>
    </w:p>
    <w:p w:rsidR="00AA0CFD" w:rsidRPr="00912D40" w:rsidRDefault="00AA0CFD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AA0CFD" w:rsidRDefault="00AA0CFD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AA0CFD" w:rsidRPr="00912D40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A0CFD" w:rsidRPr="00912D40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A0CFD" w:rsidRPr="00912D40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A0CFD" w:rsidRPr="00912D40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CFD" w:rsidRPr="00B7649E" w:rsidRDefault="00AA0CF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AA0CFD" w:rsidRPr="00B7649E" w:rsidRDefault="00AA0CF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AA0CFD" w:rsidRPr="00B7649E" w:rsidRDefault="00AA0CF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AA0CFD" w:rsidRPr="00B7649E" w:rsidRDefault="00AA0CF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AA0CFD" w:rsidRDefault="00AA0CF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">
                <v:textbox>
                  <w:txbxContent>
                    <w:p w:rsidR="00AA0CFD" w:rsidRPr="00B7649E" w:rsidRDefault="00AA0CF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AA0CFD" w:rsidRPr="00B7649E" w:rsidRDefault="00AA0CF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AA0CFD" w:rsidRPr="00B7649E" w:rsidRDefault="00AA0CF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AA0CFD" w:rsidRPr="00B7649E" w:rsidRDefault="00AA0CF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AA0CFD" w:rsidRDefault="00AA0CF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Pr="00CE0C40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Pr="00CE0C40" w:rsidRDefault="00AA0CF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A0CFD" w:rsidRDefault="00AA0CFD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AA0CFD" w:rsidRDefault="00AA0CFD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AA0CFD" w:rsidSect="00AA0CF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AA0CFD" w:rsidRPr="004D2648" w:rsidRDefault="00AA0CFD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AA0CFD" w:rsidRPr="00EE1418" w:rsidRDefault="00AA0CFD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A0CFD" w:rsidRDefault="00AA0CF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CFD" w:rsidRDefault="00AA0CF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A0CFD" w:rsidRDefault="00AA0CF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A0CFD" w:rsidRPr="00401902" w:rsidRDefault="00AA0CF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IDhgIAABc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" stroked="f">
                <v:textbox>
                  <w:txbxContent>
                    <w:p w:rsidR="00AA0CFD" w:rsidRDefault="00AA0CF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A0CFD" w:rsidRDefault="00AA0CF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A0CFD" w:rsidRPr="00401902" w:rsidRDefault="00AA0CF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AA0CFD" w:rsidRDefault="00AA0CF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AA0CFD" w:rsidRDefault="00AA0CF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AA0CFD" w:rsidRPr="00AA7023" w:rsidRDefault="00AA0CF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AA0CFD" w:rsidRPr="00EE1418" w:rsidRDefault="00AA0CFD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A0CFD" w:rsidRPr="00F6138C" w:rsidRDefault="00AA0CFD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AA0CFD" w:rsidRDefault="00AA0CF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AA0CFD" w:rsidRDefault="00AA0CF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A0CFD" w:rsidRPr="00FD6D14" w:rsidRDefault="00AA0CF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AA0CFD" w:rsidRPr="00B34D61" w:rsidRDefault="00AA0CF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A6522">
        <w:rPr>
          <w:rFonts w:ascii="Comic Sans MS" w:hAnsi="Comic Sans MS" w:cs="Arial"/>
          <w:b/>
          <w:noProof/>
          <w:sz w:val="22"/>
          <w:szCs w:val="24"/>
        </w:rPr>
        <w:t>ASS CLERY ST-ANDRE 2</w:t>
      </w:r>
    </w:p>
    <w:p w:rsidR="00AA0CFD" w:rsidRPr="00B34D61" w:rsidRDefault="00AA0CFD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AA0CFD" w:rsidRDefault="00AA0CF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AA0CFD" w:rsidRPr="00D2290D" w:rsidRDefault="00AA0CF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A0CFD" w:rsidRPr="00AA0CFD" w:rsidRDefault="00AA0CF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lang w:val="en-US"/>
        </w:rPr>
      </w:pPr>
      <w:r w:rsidRPr="00AA0CFD">
        <w:rPr>
          <w:rFonts w:ascii="Comic Sans MS" w:hAnsi="Comic Sans MS"/>
          <w:b/>
          <w:noProof/>
          <w:sz w:val="22"/>
          <w:szCs w:val="22"/>
          <w:lang w:val="en-US"/>
        </w:rPr>
        <w:t>RENCONTRE</w:t>
      </w:r>
      <w:r w:rsidRPr="00AA0CFD">
        <w:rPr>
          <w:rFonts w:ascii="Arial" w:hAnsi="Arial"/>
          <w:b/>
          <w:sz w:val="22"/>
          <w:szCs w:val="22"/>
          <w:lang w:val="en-US"/>
        </w:rPr>
        <w:t> </w:t>
      </w:r>
      <w:r w:rsidRPr="00AA0CFD">
        <w:rPr>
          <w:rFonts w:ascii="Arial" w:hAnsi="Arial"/>
          <w:b/>
          <w:sz w:val="24"/>
          <w:szCs w:val="24"/>
          <w:lang w:val="en-US"/>
        </w:rPr>
        <w:t xml:space="preserve">: </w:t>
      </w:r>
      <w:r w:rsidRPr="00AA0CFD">
        <w:rPr>
          <w:rFonts w:ascii="Arial" w:hAnsi="Arial"/>
          <w:b/>
          <w:sz w:val="24"/>
          <w:szCs w:val="24"/>
          <w:lang w:val="en-US"/>
        </w:rPr>
        <w:tab/>
      </w:r>
      <w:r w:rsidRPr="00AA0CFD">
        <w:rPr>
          <w:rFonts w:ascii="Verdana" w:hAnsi="Verdana" w:cs="Arial"/>
          <w:b/>
          <w:noProof/>
          <w:lang w:val="en-US"/>
        </w:rPr>
        <w:t xml:space="preserve">ASS CLERY ST-ANDRE 2 </w:t>
      </w:r>
    </w:p>
    <w:p w:rsidR="00AA0CFD" w:rsidRPr="00AA0CFD" w:rsidRDefault="00AA0CF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  <w:lang w:val="en-US"/>
        </w:rPr>
      </w:pPr>
    </w:p>
    <w:p w:rsidR="00AA0CFD" w:rsidRPr="004F1986" w:rsidRDefault="00AA0CFD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AA0CFD">
        <w:rPr>
          <w:rFonts w:ascii="Arial" w:hAnsi="Arial"/>
          <w:b/>
          <w:sz w:val="24"/>
          <w:szCs w:val="24"/>
          <w:lang w:val="en-US"/>
        </w:rPr>
        <w:tab/>
      </w:r>
      <w:r w:rsidRPr="004F1986">
        <w:rPr>
          <w:rFonts w:ascii="Georgia" w:hAnsi="Georgia"/>
          <w:b/>
          <w:sz w:val="16"/>
          <w:szCs w:val="16"/>
        </w:rPr>
        <w:t>CONTRE</w:t>
      </w:r>
    </w:p>
    <w:p w:rsidR="00AA0CFD" w:rsidRPr="004F1986" w:rsidRDefault="00AA0CF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Pr="004F1986" w:rsidRDefault="00AA0CF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F1986">
        <w:rPr>
          <w:rFonts w:ascii="Arial" w:hAnsi="Arial"/>
          <w:b/>
          <w:noProof/>
          <w:sz w:val="24"/>
          <w:szCs w:val="24"/>
        </w:rPr>
        <w:tab/>
      </w:r>
      <w:r w:rsidRPr="00AA6522">
        <w:rPr>
          <w:rFonts w:ascii="Verdana" w:hAnsi="Verdana"/>
          <w:b/>
          <w:noProof/>
        </w:rPr>
        <w:t>CP MEHUN 4</w:t>
      </w:r>
    </w:p>
    <w:p w:rsidR="00AA0CFD" w:rsidRPr="004F1986" w:rsidRDefault="00AA0CF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A0CFD" w:rsidRPr="004F1986" w:rsidRDefault="00AA0CFD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4F1986">
        <w:rPr>
          <w:b/>
          <w:sz w:val="24"/>
          <w:szCs w:val="24"/>
        </w:rPr>
        <w:t>DIVISION</w:t>
      </w:r>
      <w:r w:rsidRPr="004F1986">
        <w:rPr>
          <w:rFonts w:ascii="Arial" w:hAnsi="Arial"/>
          <w:b/>
          <w:sz w:val="24"/>
          <w:szCs w:val="24"/>
        </w:rPr>
        <w:t xml:space="preserve"> : </w:t>
      </w:r>
      <w:r w:rsidRPr="00AA6522">
        <w:rPr>
          <w:rFonts w:ascii="Comic Sans MS" w:hAnsi="Comic Sans MS"/>
          <w:b/>
          <w:noProof/>
          <w:sz w:val="24"/>
          <w:szCs w:val="24"/>
        </w:rPr>
        <w:t>R3</w:t>
      </w:r>
    </w:p>
    <w:p w:rsidR="00AA0CFD" w:rsidRPr="004F1986" w:rsidRDefault="00AA0CF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AA0CFD" w:rsidRPr="004F1986" w:rsidRDefault="00AA0CF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4F1986">
        <w:rPr>
          <w:b/>
          <w:sz w:val="24"/>
          <w:szCs w:val="24"/>
        </w:rPr>
        <w:t>DATE :</w:t>
      </w:r>
      <w:r w:rsidRPr="004F1986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14/12/2025</w:t>
      </w:r>
    </w:p>
    <w:p w:rsidR="00AA0CFD" w:rsidRPr="004F1986" w:rsidRDefault="00AA0CF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Default="00AA0CFD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AA0CFD" w:rsidRPr="00D2290D" w:rsidRDefault="00AA0CF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Default="00AA0CFD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AA0CFD" w:rsidRDefault="00AA0CF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AA0CFD" w:rsidRPr="004C0F9D" w:rsidRDefault="00AA0CF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A0CFD" w:rsidRDefault="00AA0CF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AA0CF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A0CF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A0CFD" w:rsidRPr="00FC12F0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AA0CFD" w:rsidRPr="00D2290D" w:rsidRDefault="00AA0CF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Pr="00972C25" w:rsidRDefault="00AA0CFD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  <w:lang w:val="en-US"/>
        </w:rPr>
      </w:pPr>
      <w:r w:rsidRPr="00972C25">
        <w:rPr>
          <w:b/>
          <w:sz w:val="22"/>
          <w:szCs w:val="22"/>
          <w:lang w:val="en-US"/>
        </w:rPr>
        <w:t xml:space="preserve">à </w:t>
      </w:r>
      <w:r w:rsidRPr="00AA6522">
        <w:rPr>
          <w:rFonts w:ascii="Comic Sans MS" w:hAnsi="Comic Sans MS"/>
          <w:b/>
          <w:noProof/>
          <w:sz w:val="22"/>
          <w:szCs w:val="22"/>
          <w:lang w:val="en-US"/>
        </w:rPr>
        <w:t>CLERY ST ANDRE</w:t>
      </w:r>
      <w:r w:rsidRPr="00972C25">
        <w:rPr>
          <w:b/>
          <w:noProof/>
          <w:sz w:val="22"/>
          <w:szCs w:val="22"/>
          <w:lang w:val="en-US"/>
        </w:rPr>
        <w:t>,</w:t>
      </w:r>
      <w:r w:rsidRPr="00972C25">
        <w:rPr>
          <w:rFonts w:ascii="Arial" w:hAnsi="Arial"/>
          <w:b/>
          <w:sz w:val="24"/>
          <w:szCs w:val="24"/>
          <w:lang w:val="en-US"/>
        </w:rPr>
        <w:tab/>
      </w:r>
      <w:r w:rsidRPr="00AA6522">
        <w:rPr>
          <w:rFonts w:ascii="Comic Sans MS" w:hAnsi="Comic Sans MS"/>
          <w:b/>
          <w:noProof/>
          <w:sz w:val="22"/>
          <w:szCs w:val="22"/>
          <w:u w:val="single"/>
          <w:lang w:val="en-US"/>
        </w:rPr>
        <w:t>LESOURD Thomas</w:t>
      </w:r>
    </w:p>
    <w:p w:rsidR="00AA0CFD" w:rsidRPr="008D4E81" w:rsidRDefault="00AA0CF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14/12/2025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AA0CFD" w:rsidRPr="008D4E81" w:rsidRDefault="00AA0CFD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AA0CFD" w:rsidRPr="008D4E81" w:rsidRDefault="00AA0CFD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AA0CFD" w:rsidRPr="008D4E81" w:rsidRDefault="00AA0CFD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A0CFD" w:rsidRDefault="00AA0CF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CFD" w:rsidRDefault="00AA0CF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A0CFD" w:rsidRDefault="00AA0CF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A0CFD" w:rsidRPr="00401902" w:rsidRDefault="00AA0CF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" stroked="f">
                <v:textbox>
                  <w:txbxContent>
                    <w:p w:rsidR="00AA0CFD" w:rsidRDefault="00AA0CF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A0CFD" w:rsidRDefault="00AA0CF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A0CFD" w:rsidRPr="00401902" w:rsidRDefault="00AA0CF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AA0CFD" w:rsidRDefault="00AA0CF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AA0CFD" w:rsidRDefault="00AA0CF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AA0CFD" w:rsidRPr="0015252D" w:rsidRDefault="00AA0CF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AA0CFD" w:rsidRPr="00EE1418" w:rsidRDefault="00AA0CFD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A0CFD" w:rsidRDefault="00AA0CF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A0CFD" w:rsidRDefault="00AA0CF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AA0CFD" w:rsidRDefault="00AA0CF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A0CFD" w:rsidRPr="00FD6D14" w:rsidRDefault="00AA0CF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AA0CFD" w:rsidRPr="00B466D0" w:rsidRDefault="00AA0CF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A6522">
        <w:rPr>
          <w:rFonts w:ascii="Comic Sans MS" w:hAnsi="Comic Sans MS"/>
          <w:b/>
          <w:noProof/>
          <w:sz w:val="24"/>
          <w:szCs w:val="24"/>
        </w:rPr>
        <w:t>CP MEHUN 4</w:t>
      </w:r>
    </w:p>
    <w:p w:rsidR="00AA0CFD" w:rsidRPr="00B466D0" w:rsidRDefault="00AA0CF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A0CFD" w:rsidRDefault="00AA0CF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AA0CFD" w:rsidRPr="00D2290D" w:rsidRDefault="00AA0CF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A0CFD" w:rsidRPr="00AA0CFD" w:rsidRDefault="00AA0CF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  <w:lang w:val="en-US"/>
        </w:rPr>
      </w:pPr>
      <w:r w:rsidRPr="00AA0CFD">
        <w:rPr>
          <w:rFonts w:ascii="Comic Sans MS" w:hAnsi="Comic Sans MS"/>
          <w:b/>
          <w:noProof/>
          <w:sz w:val="22"/>
          <w:szCs w:val="22"/>
          <w:lang w:val="en-US"/>
        </w:rPr>
        <w:t>RENCONTRE</w:t>
      </w:r>
      <w:r w:rsidRPr="00AA0CFD">
        <w:rPr>
          <w:rFonts w:ascii="Arial" w:hAnsi="Arial"/>
          <w:b/>
          <w:sz w:val="22"/>
          <w:szCs w:val="22"/>
          <w:lang w:val="en-US"/>
        </w:rPr>
        <w:t> </w:t>
      </w:r>
      <w:r w:rsidRPr="00AA0CFD">
        <w:rPr>
          <w:rFonts w:ascii="Arial" w:hAnsi="Arial"/>
          <w:b/>
          <w:sz w:val="24"/>
          <w:szCs w:val="24"/>
          <w:lang w:val="en-US"/>
        </w:rPr>
        <w:t xml:space="preserve">: </w:t>
      </w:r>
      <w:r w:rsidRPr="00AA0CFD">
        <w:rPr>
          <w:rFonts w:ascii="Arial" w:hAnsi="Arial"/>
          <w:b/>
          <w:sz w:val="24"/>
          <w:szCs w:val="24"/>
          <w:lang w:val="en-US"/>
        </w:rPr>
        <w:tab/>
      </w:r>
      <w:r w:rsidRPr="00AA0CFD">
        <w:rPr>
          <w:rFonts w:ascii="Verdana" w:hAnsi="Verdana" w:cs="Arial"/>
          <w:b/>
          <w:noProof/>
          <w:lang w:val="en-US"/>
        </w:rPr>
        <w:t xml:space="preserve">ASS CLERY ST-ANDRE 2 </w:t>
      </w:r>
    </w:p>
    <w:p w:rsidR="00AA0CFD" w:rsidRPr="00AA0CFD" w:rsidRDefault="00AA0CF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  <w:lang w:val="en-US"/>
        </w:rPr>
      </w:pPr>
    </w:p>
    <w:p w:rsidR="00AA0CFD" w:rsidRPr="00096556" w:rsidRDefault="00AA0CFD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AA0CFD">
        <w:rPr>
          <w:rFonts w:ascii="Arial" w:hAnsi="Arial"/>
          <w:b/>
          <w:sz w:val="24"/>
          <w:szCs w:val="24"/>
          <w:lang w:val="en-US"/>
        </w:rPr>
        <w:tab/>
      </w:r>
      <w:r w:rsidRPr="00096556">
        <w:rPr>
          <w:rFonts w:ascii="Georgia" w:hAnsi="Georgia"/>
          <w:b/>
          <w:sz w:val="16"/>
          <w:szCs w:val="16"/>
        </w:rPr>
        <w:t>CONTRE</w:t>
      </w:r>
    </w:p>
    <w:p w:rsidR="00AA0CFD" w:rsidRPr="00096556" w:rsidRDefault="00AA0CF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Pr="004F1986" w:rsidRDefault="00AA0CF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096556">
        <w:rPr>
          <w:rFonts w:ascii="Arial" w:hAnsi="Arial"/>
          <w:b/>
          <w:noProof/>
          <w:sz w:val="24"/>
          <w:szCs w:val="24"/>
        </w:rPr>
        <w:tab/>
      </w:r>
      <w:r w:rsidRPr="00AA6522">
        <w:rPr>
          <w:rFonts w:ascii="Verdana" w:hAnsi="Verdana"/>
          <w:b/>
          <w:noProof/>
        </w:rPr>
        <w:t>CP MEHUN 4</w:t>
      </w:r>
    </w:p>
    <w:p w:rsidR="00AA0CFD" w:rsidRPr="004F1986" w:rsidRDefault="00AA0CF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A0CFD" w:rsidRPr="004F1986" w:rsidRDefault="00AA0CFD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4F1986">
        <w:rPr>
          <w:b/>
          <w:sz w:val="24"/>
          <w:szCs w:val="24"/>
        </w:rPr>
        <w:t>DIVISION</w:t>
      </w:r>
      <w:r w:rsidRPr="004F1986">
        <w:rPr>
          <w:rFonts w:ascii="Arial" w:hAnsi="Arial"/>
          <w:b/>
          <w:sz w:val="24"/>
          <w:szCs w:val="24"/>
        </w:rPr>
        <w:t xml:space="preserve"> : </w:t>
      </w:r>
      <w:r w:rsidRPr="00AA6522">
        <w:rPr>
          <w:rFonts w:ascii="Comic Sans MS" w:hAnsi="Comic Sans MS"/>
          <w:b/>
          <w:noProof/>
          <w:sz w:val="24"/>
          <w:szCs w:val="24"/>
        </w:rPr>
        <w:t>R3</w:t>
      </w:r>
    </w:p>
    <w:p w:rsidR="00AA0CFD" w:rsidRPr="004F1986" w:rsidRDefault="00AA0CF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AA0CFD" w:rsidRPr="004F1986" w:rsidRDefault="00AA0CF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F1986">
        <w:rPr>
          <w:b/>
          <w:sz w:val="24"/>
          <w:szCs w:val="24"/>
        </w:rPr>
        <w:t>DATE :</w:t>
      </w:r>
      <w:r w:rsidRPr="004F1986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14/12/2025</w:t>
      </w:r>
    </w:p>
    <w:p w:rsidR="00AA0CFD" w:rsidRPr="004F1986" w:rsidRDefault="00AA0CFD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AA0CFD" w:rsidRDefault="00AA0CFD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AA0CFD" w:rsidRPr="00D2290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Pr="00D2290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Pr="00D2290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Pr="00D2290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Pr="00D2290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Pr="00D2290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A0CF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A0CFD" w:rsidRDefault="00AA0CF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A0CFD" w:rsidRDefault="00AA0CF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AA0CFD" w:rsidRPr="00FC12F0" w:rsidRDefault="00AA0CF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A0CFD" w:rsidRPr="00972C25" w:rsidRDefault="00AA0CFD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  <w:lang w:val="en-US"/>
        </w:rPr>
      </w:pPr>
      <w:r w:rsidRPr="00972C25">
        <w:rPr>
          <w:b/>
          <w:sz w:val="22"/>
          <w:szCs w:val="22"/>
          <w:lang w:val="en-US"/>
        </w:rPr>
        <w:t xml:space="preserve">à </w:t>
      </w:r>
      <w:r w:rsidRPr="00AA6522">
        <w:rPr>
          <w:rFonts w:ascii="Comic Sans MS" w:hAnsi="Comic Sans MS"/>
          <w:b/>
          <w:noProof/>
          <w:sz w:val="22"/>
          <w:szCs w:val="22"/>
          <w:lang w:val="en-US"/>
        </w:rPr>
        <w:t>CLERY ST ANDRE</w:t>
      </w:r>
      <w:r w:rsidRPr="00972C25">
        <w:rPr>
          <w:b/>
          <w:noProof/>
          <w:sz w:val="22"/>
          <w:szCs w:val="22"/>
          <w:lang w:val="en-US"/>
        </w:rPr>
        <w:t>,</w:t>
      </w:r>
      <w:r w:rsidRPr="00972C25">
        <w:rPr>
          <w:rFonts w:ascii="Arial" w:hAnsi="Arial"/>
          <w:b/>
          <w:sz w:val="24"/>
          <w:szCs w:val="24"/>
          <w:lang w:val="en-US"/>
        </w:rPr>
        <w:tab/>
      </w:r>
      <w:r w:rsidRPr="00AA6522">
        <w:rPr>
          <w:rFonts w:ascii="Comic Sans MS" w:hAnsi="Comic Sans MS"/>
          <w:b/>
          <w:noProof/>
          <w:sz w:val="22"/>
          <w:szCs w:val="22"/>
          <w:u w:val="single"/>
          <w:lang w:val="en-US"/>
        </w:rPr>
        <w:t>LESOURD Thomas</w:t>
      </w:r>
    </w:p>
    <w:p w:rsidR="00AA0CFD" w:rsidRPr="008D4E81" w:rsidRDefault="00AA0CF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14/12/2025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AA0CFD" w:rsidRDefault="00AA0CF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AA0CFD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AA0CFD" w:rsidRPr="008D4E81" w:rsidRDefault="00AA0CF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AA0CFD" w:rsidRPr="008D4E81" w:rsidSect="00AA0CFD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50" w:rsidRDefault="004B4850">
      <w:r>
        <w:separator/>
      </w:r>
    </w:p>
  </w:endnote>
  <w:endnote w:type="continuationSeparator" w:id="0">
    <w:p w:rsidR="004B4850" w:rsidRDefault="004B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50" w:rsidRDefault="004B4850">
      <w:r>
        <w:separator/>
      </w:r>
    </w:p>
  </w:footnote>
  <w:footnote w:type="continuationSeparator" w:id="0">
    <w:p w:rsidR="004B4850" w:rsidRDefault="004B4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96556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2A63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4850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1986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083C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2C25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077D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0CFD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7A9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553C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1E65B-441C-4FED-B30B-35DD5119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0</TotalTime>
  <Pages>4</Pages>
  <Words>1200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2015-09-11T14:05:00Z</cp:lastPrinted>
  <dcterms:created xsi:type="dcterms:W3CDTF">2025-12-05T13:19:00Z</dcterms:created>
  <dcterms:modified xsi:type="dcterms:W3CDTF">2025-12-05T13:19:00Z</dcterms:modified>
</cp:coreProperties>
</file>