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90" w:rsidRPr="00AA7023" w:rsidRDefault="00843990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843990" w:rsidRPr="00EE1418" w:rsidRDefault="00843990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43990" w:rsidRDefault="00843990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90" w:rsidRDefault="008439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43990" w:rsidRDefault="008439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43990" w:rsidRPr="00401902" w:rsidRDefault="0084399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843990" w:rsidRDefault="0084399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43990" w:rsidRDefault="0084399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43990" w:rsidRPr="00401902" w:rsidRDefault="0084399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843990" w:rsidRPr="00AA7023" w:rsidRDefault="00843990" w:rsidP="00AA7023">
      <w:pPr>
        <w:tabs>
          <w:tab w:val="left" w:pos="3828"/>
        </w:tabs>
        <w:jc w:val="both"/>
        <w:rPr>
          <w:rFonts w:ascii="Arial" w:hAnsi="Arial"/>
        </w:rPr>
      </w:pPr>
    </w:p>
    <w:p w:rsidR="00843990" w:rsidRPr="00EE1418" w:rsidRDefault="00843990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43990" w:rsidRPr="0042336D" w:rsidRDefault="00843990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843990" w:rsidRDefault="00843990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843990" w:rsidRDefault="00843990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81522">
        <w:rPr>
          <w:b/>
          <w:noProof/>
          <w:sz w:val="16"/>
          <w:szCs w:val="16"/>
        </w:rPr>
        <w:t>MELOT Louise</w:t>
      </w:r>
      <w:r>
        <w:rPr>
          <w:b/>
          <w:sz w:val="16"/>
          <w:szCs w:val="16"/>
        </w:rPr>
        <w:t xml:space="preserve"> </w:t>
      </w:r>
    </w:p>
    <w:p w:rsidR="00843990" w:rsidRPr="00720F4B" w:rsidRDefault="00843990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843990" w:rsidRPr="006719A3" w:rsidRDefault="0084399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43990" w:rsidRPr="0042336D" w:rsidRDefault="0084399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843990" w:rsidRPr="006719A3" w:rsidRDefault="00843990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43990" w:rsidRPr="003E7C18" w:rsidRDefault="00843990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843990" w:rsidRDefault="0084399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843990" w:rsidRPr="00912D40" w:rsidRDefault="00843990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43990" w:rsidRDefault="0084399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43990" w:rsidRPr="0042336D" w:rsidRDefault="00843990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815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81522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A81522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843990" w:rsidRPr="00912D40" w:rsidRDefault="00843990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843990" w:rsidRDefault="0084399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81522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A815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A815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843990" w:rsidRDefault="0084399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843990" w:rsidRPr="00895385" w:rsidRDefault="00843990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843990" w:rsidRPr="004E1BD1" w:rsidRDefault="00843990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A81522">
        <w:rPr>
          <w:noProof/>
          <w:sz w:val="16"/>
          <w:szCs w:val="16"/>
        </w:rPr>
        <w:t>4450751</w:t>
      </w:r>
      <w:r w:rsidRPr="004E1BD1">
        <w:rPr>
          <w:sz w:val="16"/>
          <w:szCs w:val="16"/>
        </w:rPr>
        <w:t xml:space="preserve">   </w:t>
      </w:r>
      <w:r w:rsidRPr="00A81522">
        <w:rPr>
          <w:b/>
          <w:noProof/>
          <w:sz w:val="16"/>
          <w:szCs w:val="16"/>
        </w:rPr>
        <w:t>PING ST JEAN 45 2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A81522">
        <w:rPr>
          <w:b/>
          <w:noProof/>
          <w:sz w:val="16"/>
          <w:szCs w:val="16"/>
        </w:rPr>
        <w:t>BLOIS PING 41 2</w:t>
      </w:r>
    </w:p>
    <w:p w:rsidR="00843990" w:rsidRPr="004E1BD1" w:rsidRDefault="00843990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843990" w:rsidRDefault="0084399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843990" w:rsidRPr="0042336D" w:rsidRDefault="0084399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843990" w:rsidRDefault="00843990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843990" w:rsidRPr="00895385" w:rsidRDefault="00843990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843990" w:rsidRPr="0042336D" w:rsidRDefault="00843990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77 Rue Croix Baudu  45140 St Jean De La Ruelle</w:t>
      </w:r>
      <w:r>
        <w:rPr>
          <w:sz w:val="16"/>
          <w:szCs w:val="16"/>
        </w:rPr>
        <w:t xml:space="preserve">    </w:t>
      </w:r>
      <w:r w:rsidRPr="00A81522">
        <w:rPr>
          <w:noProof/>
          <w:sz w:val="16"/>
          <w:szCs w:val="16"/>
        </w:rPr>
        <w:t>ST JEAN DE LA RUELLE</w:t>
      </w:r>
    </w:p>
    <w:p w:rsidR="00843990" w:rsidRPr="0042336D" w:rsidRDefault="0084399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43990" w:rsidRPr="0042336D" w:rsidRDefault="0084399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843990" w:rsidRDefault="008439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843990" w:rsidRDefault="008439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843990" w:rsidRPr="004E1BD1" w:rsidRDefault="0084399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       </w:t>
      </w:r>
      <w:r w:rsidRPr="00A81522">
        <w:rPr>
          <w:noProof/>
          <w:sz w:val="16"/>
          <w:szCs w:val="16"/>
        </w:rPr>
        <w:t>QUETARD Nicolas</w:t>
      </w:r>
    </w:p>
    <w:p w:rsidR="00843990" w:rsidRPr="004E1BD1" w:rsidRDefault="0084399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4E1BD1">
        <w:rPr>
          <w:rFonts w:ascii="Wingdings" w:hAnsi="Wingdings"/>
          <w:sz w:val="16"/>
          <w:szCs w:val="16"/>
        </w:rPr>
        <w:tab/>
      </w:r>
      <w:r w:rsidRPr="00A81522">
        <w:rPr>
          <w:rFonts w:ascii="Comic Sans MS" w:hAnsi="Comic Sans MS"/>
          <w:noProof/>
          <w:sz w:val="16"/>
          <w:szCs w:val="16"/>
        </w:rPr>
        <w:t>06 85 47 20 84</w:t>
      </w:r>
      <w:r w:rsidRPr="004E1BD1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4E1BD1">
        <w:rPr>
          <w:sz w:val="16"/>
          <w:szCs w:val="16"/>
        </w:rPr>
        <w:t> :</w:t>
      </w:r>
      <w:r w:rsidRPr="004E1BD1"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quetard.nicolas@gmail.com</w:t>
      </w:r>
    </w:p>
    <w:p w:rsidR="00843990" w:rsidRPr="004E1BD1" w:rsidRDefault="0084399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843990" w:rsidRDefault="008439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843990" w:rsidRPr="00912D40" w:rsidRDefault="0084399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43990" w:rsidRDefault="00843990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843990" w:rsidRPr="00912D40" w:rsidRDefault="0084399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43990" w:rsidRPr="00F54CC4" w:rsidRDefault="00843990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843990" w:rsidRPr="00F54CC4" w:rsidRDefault="00843990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843990" w:rsidRDefault="00843990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843990" w:rsidRPr="00912D40" w:rsidRDefault="00843990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843990" w:rsidRDefault="00843990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843990" w:rsidRPr="00C53058" w:rsidRDefault="00843990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843990" w:rsidRPr="00912D40" w:rsidRDefault="008439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843990" w:rsidRDefault="008439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843990" w:rsidRPr="00912D40" w:rsidRDefault="008439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843990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90" w:rsidRPr="005202C0" w:rsidRDefault="0084399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90" w:rsidRPr="005202C0" w:rsidRDefault="0084399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90" w:rsidRPr="005202C0" w:rsidRDefault="00843990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3990" w:rsidRPr="007C6334" w:rsidRDefault="00843990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43990" w:rsidRPr="0050401B" w:rsidRDefault="00843990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843990" w:rsidRPr="00EE1418" w:rsidRDefault="00843990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843990" w:rsidRDefault="00843990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90" w:rsidRDefault="008439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43990" w:rsidRDefault="008439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43990" w:rsidRPr="00401902" w:rsidRDefault="0084399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843990" w:rsidRDefault="0084399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43990" w:rsidRDefault="0084399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43990" w:rsidRPr="00401902" w:rsidRDefault="0084399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90" w:rsidRPr="00AA7023" w:rsidRDefault="00843990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843990" w:rsidRPr="00EE1418" w:rsidRDefault="00843990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843990" w:rsidRDefault="00843990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843990" w:rsidRDefault="00843990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843990" w:rsidRPr="007C6334" w:rsidRDefault="00843990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843990" w:rsidRPr="00912D40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43990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43990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43990" w:rsidRPr="0058257B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MELOT Louise</w:t>
      </w:r>
      <w:r>
        <w:rPr>
          <w:sz w:val="16"/>
          <w:szCs w:val="16"/>
        </w:rPr>
        <w:tab/>
      </w:r>
    </w:p>
    <w:p w:rsidR="00843990" w:rsidRDefault="0084399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43990" w:rsidRPr="00912D40" w:rsidRDefault="0084399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43990" w:rsidRPr="006E7CC6" w:rsidRDefault="00843990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843990" w:rsidRPr="00912D40" w:rsidRDefault="00843990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843990" w:rsidRDefault="0084399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843990" w:rsidRPr="00912D40" w:rsidRDefault="00843990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06.83.04.53.40</w:t>
      </w:r>
    </w:p>
    <w:p w:rsidR="00843990" w:rsidRPr="00912D40" w:rsidRDefault="0084399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Sud Loire TT 45</w:t>
      </w:r>
    </w:p>
    <w:p w:rsidR="00843990" w:rsidRPr="00912D40" w:rsidRDefault="0084399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186271</w:t>
      </w:r>
    </w:p>
    <w:p w:rsidR="00843990" w:rsidRPr="00912D40" w:rsidRDefault="00843990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843990" w:rsidRPr="00912D40" w:rsidRDefault="00843990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843990" w:rsidRDefault="008439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43990" w:rsidRDefault="008439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43990" w:rsidRPr="00912D40" w:rsidRDefault="008439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43990" w:rsidRPr="00912D40" w:rsidRDefault="008439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81522">
        <w:rPr>
          <w:rFonts w:ascii="Comic Sans MS" w:hAnsi="Comic Sans MS"/>
          <w:noProof/>
          <w:sz w:val="16"/>
          <w:szCs w:val="16"/>
        </w:rPr>
        <w:t>ST JEAN DE LA RUELLE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843990" w:rsidRPr="00912D40" w:rsidRDefault="00843990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843990" w:rsidRDefault="00843990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90" w:rsidRPr="0088252F" w:rsidRDefault="00843990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843990" w:rsidRPr="0088252F" w:rsidRDefault="00843990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843990" w:rsidRPr="0088252F" w:rsidRDefault="00843990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843990" w:rsidRPr="0088252F" w:rsidRDefault="00843990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43990" w:rsidRDefault="008439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43990" w:rsidRDefault="008439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843990" w:rsidRPr="00912D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43990" w:rsidRPr="00912D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43990" w:rsidRPr="00912D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43990" w:rsidRPr="00912D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Pr="00CE0C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Pr="00CE0C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43990" w:rsidRDefault="0084399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43990" w:rsidRDefault="0084399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843990" w:rsidSect="00843990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43990" w:rsidRPr="004D2648" w:rsidRDefault="00843990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43990" w:rsidRPr="00EE1418" w:rsidRDefault="00843990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43990" w:rsidRPr="00AA7023" w:rsidRDefault="00843990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90" w:rsidRDefault="008439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43990" w:rsidRDefault="008439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43990" w:rsidRPr="00401902" w:rsidRDefault="0084399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843990" w:rsidRDefault="0084399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43990" w:rsidRDefault="0084399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43990" w:rsidRPr="00401902" w:rsidRDefault="0084399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843990" w:rsidRPr="00EE1418" w:rsidRDefault="00843990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43990" w:rsidRPr="00F6138C" w:rsidRDefault="00843990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843990" w:rsidRDefault="008439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43990" w:rsidRDefault="008439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43990" w:rsidRPr="00FD6D14" w:rsidRDefault="008439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843990" w:rsidRPr="00B34D61" w:rsidRDefault="0084399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81522">
        <w:rPr>
          <w:rFonts w:ascii="Comic Sans MS" w:hAnsi="Comic Sans MS" w:cs="Arial"/>
          <w:b/>
          <w:noProof/>
          <w:sz w:val="22"/>
          <w:szCs w:val="24"/>
        </w:rPr>
        <w:t>PING ST JEAN 45 2</w:t>
      </w:r>
    </w:p>
    <w:p w:rsidR="00843990" w:rsidRPr="00B34D61" w:rsidRDefault="00843990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843990" w:rsidRDefault="0084399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43990" w:rsidRPr="00D2290D" w:rsidRDefault="0084399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43990" w:rsidRPr="00890837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A81522">
        <w:rPr>
          <w:rFonts w:ascii="Verdana" w:hAnsi="Verdana" w:cs="Arial"/>
          <w:b/>
          <w:noProof/>
        </w:rPr>
        <w:t>PING ST JEAN 45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43990" w:rsidRPr="00890837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2748BE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843990" w:rsidRPr="002748BE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BF3162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A81522">
        <w:rPr>
          <w:rFonts w:ascii="Verdana" w:hAnsi="Verdana"/>
          <w:b/>
          <w:noProof/>
        </w:rPr>
        <w:t>BLOIS PING 41 2</w:t>
      </w:r>
    </w:p>
    <w:p w:rsidR="00843990" w:rsidRPr="00BF3162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43990" w:rsidRPr="00BF3162" w:rsidRDefault="00843990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BF3162">
        <w:rPr>
          <w:b/>
          <w:sz w:val="24"/>
          <w:szCs w:val="24"/>
        </w:rPr>
        <w:t>DIVISION</w:t>
      </w:r>
      <w:r w:rsidRPr="00BF3162">
        <w:rPr>
          <w:rFonts w:ascii="Arial" w:hAnsi="Arial"/>
          <w:b/>
          <w:sz w:val="24"/>
          <w:szCs w:val="24"/>
        </w:rPr>
        <w:t xml:space="preserve"> : </w:t>
      </w:r>
      <w:r w:rsidRPr="00A81522">
        <w:rPr>
          <w:rFonts w:ascii="Comic Sans MS" w:hAnsi="Comic Sans MS"/>
          <w:b/>
          <w:noProof/>
          <w:sz w:val="24"/>
          <w:szCs w:val="24"/>
        </w:rPr>
        <w:t>R1</w:t>
      </w:r>
    </w:p>
    <w:p w:rsidR="00843990" w:rsidRPr="00BF3162" w:rsidRDefault="0084399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43990" w:rsidRPr="00BF3162" w:rsidRDefault="0084399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BF3162">
        <w:rPr>
          <w:b/>
          <w:sz w:val="24"/>
          <w:szCs w:val="24"/>
        </w:rPr>
        <w:t>DATE :</w:t>
      </w:r>
      <w:r w:rsidRPr="00BF316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843990" w:rsidRPr="00BF3162" w:rsidRDefault="0084399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843990" w:rsidRPr="00D2290D" w:rsidRDefault="0084399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843990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843990" w:rsidRPr="004C0F9D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Pr="00FC12F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4E1BD1" w:rsidRDefault="00843990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A81522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A81522">
        <w:rPr>
          <w:rFonts w:ascii="Comic Sans MS" w:hAnsi="Comic Sans MS"/>
          <w:b/>
          <w:noProof/>
          <w:sz w:val="22"/>
          <w:szCs w:val="22"/>
          <w:u w:val="single"/>
        </w:rPr>
        <w:t>MELOT Louise</w:t>
      </w:r>
    </w:p>
    <w:p w:rsidR="00843990" w:rsidRPr="004419CC" w:rsidRDefault="008439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43990" w:rsidRPr="004419CC" w:rsidRDefault="00843990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43990" w:rsidRPr="004419CC" w:rsidRDefault="00843990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843990" w:rsidRPr="004419CC" w:rsidRDefault="00843990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43990" w:rsidRPr="0015252D" w:rsidRDefault="00843990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90" w:rsidRDefault="008439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43990" w:rsidRDefault="008439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43990" w:rsidRPr="00401902" w:rsidRDefault="0084399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843990" w:rsidRDefault="0084399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43990" w:rsidRDefault="0084399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43990" w:rsidRPr="00401902" w:rsidRDefault="0084399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843990" w:rsidRPr="00EE1418" w:rsidRDefault="00843990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43990" w:rsidRDefault="008439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43990" w:rsidRDefault="008439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43990" w:rsidRDefault="008439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43990" w:rsidRPr="00FD6D14" w:rsidRDefault="008439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843990" w:rsidRPr="005F6283" w:rsidRDefault="0084399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81522">
        <w:rPr>
          <w:rFonts w:ascii="Comic Sans MS" w:hAnsi="Comic Sans MS"/>
          <w:b/>
          <w:noProof/>
          <w:sz w:val="24"/>
          <w:szCs w:val="24"/>
        </w:rPr>
        <w:t>BLOIS PING 41 2</w:t>
      </w:r>
    </w:p>
    <w:p w:rsidR="00843990" w:rsidRPr="00D2290D" w:rsidRDefault="008439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43990" w:rsidRDefault="008439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43990" w:rsidRPr="00D2290D" w:rsidRDefault="008439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43990" w:rsidRPr="00890837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A81522">
        <w:rPr>
          <w:rFonts w:ascii="Verdana" w:hAnsi="Verdana" w:cs="Arial"/>
          <w:b/>
          <w:noProof/>
        </w:rPr>
        <w:t>PING ST JEAN 45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43990" w:rsidRPr="00890837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2748BE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843990" w:rsidRPr="002748BE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BF3162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A81522">
        <w:rPr>
          <w:rFonts w:ascii="Verdana" w:hAnsi="Verdana"/>
          <w:b/>
          <w:noProof/>
        </w:rPr>
        <w:t>BLOIS PING 41 2</w:t>
      </w:r>
    </w:p>
    <w:p w:rsidR="00843990" w:rsidRPr="00BF3162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43990" w:rsidRPr="00BF3162" w:rsidRDefault="00843990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BF3162">
        <w:rPr>
          <w:b/>
          <w:sz w:val="24"/>
          <w:szCs w:val="24"/>
        </w:rPr>
        <w:t>DIVISION</w:t>
      </w:r>
      <w:r w:rsidRPr="00BF3162">
        <w:rPr>
          <w:rFonts w:ascii="Arial" w:hAnsi="Arial"/>
          <w:b/>
          <w:sz w:val="24"/>
          <w:szCs w:val="24"/>
        </w:rPr>
        <w:t xml:space="preserve"> : </w:t>
      </w:r>
      <w:r w:rsidRPr="00A81522">
        <w:rPr>
          <w:rFonts w:ascii="Comic Sans MS" w:hAnsi="Comic Sans MS"/>
          <w:b/>
          <w:noProof/>
          <w:sz w:val="24"/>
          <w:szCs w:val="24"/>
        </w:rPr>
        <w:t>R1</w:t>
      </w:r>
    </w:p>
    <w:p w:rsidR="00843990" w:rsidRPr="00BF3162" w:rsidRDefault="0084399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43990" w:rsidRPr="00BF3162" w:rsidRDefault="0084399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BF3162">
        <w:rPr>
          <w:b/>
          <w:sz w:val="24"/>
          <w:szCs w:val="24"/>
        </w:rPr>
        <w:t>DATE :</w:t>
      </w:r>
      <w:r w:rsidRPr="00BF316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843990" w:rsidRPr="00BF3162" w:rsidRDefault="00843990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843990" w:rsidRDefault="00843990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Default="0084399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43990" w:rsidRPr="00FC12F0" w:rsidRDefault="0084399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4E1BD1" w:rsidRDefault="00843990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A81522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A81522">
        <w:rPr>
          <w:rFonts w:ascii="Comic Sans MS" w:hAnsi="Comic Sans MS"/>
          <w:b/>
          <w:noProof/>
          <w:sz w:val="22"/>
          <w:szCs w:val="22"/>
          <w:u w:val="single"/>
        </w:rPr>
        <w:t>MELOT Louise</w:t>
      </w:r>
    </w:p>
    <w:p w:rsidR="00843990" w:rsidRPr="004419CC" w:rsidRDefault="008439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43990" w:rsidRDefault="008439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843990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43990" w:rsidRPr="00AA7023" w:rsidRDefault="00843990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843990" w:rsidRPr="00EE1418" w:rsidRDefault="00843990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43990" w:rsidRDefault="00843990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90" w:rsidRDefault="008439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43990" w:rsidRDefault="008439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43990" w:rsidRPr="00401902" w:rsidRDefault="0084399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843990" w:rsidRDefault="0084399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43990" w:rsidRDefault="0084399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43990" w:rsidRPr="00401902" w:rsidRDefault="0084399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843990" w:rsidRPr="00AA7023" w:rsidRDefault="00843990" w:rsidP="00AA7023">
      <w:pPr>
        <w:tabs>
          <w:tab w:val="left" w:pos="3828"/>
        </w:tabs>
        <w:jc w:val="both"/>
        <w:rPr>
          <w:rFonts w:ascii="Arial" w:hAnsi="Arial"/>
        </w:rPr>
      </w:pPr>
    </w:p>
    <w:p w:rsidR="00843990" w:rsidRPr="00EE1418" w:rsidRDefault="00843990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43990" w:rsidRPr="0042336D" w:rsidRDefault="00843990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843990" w:rsidRDefault="00843990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843990" w:rsidRDefault="00843990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81522">
        <w:rPr>
          <w:b/>
          <w:noProof/>
          <w:sz w:val="16"/>
          <w:szCs w:val="16"/>
        </w:rPr>
        <w:t>MELOT Louise</w:t>
      </w:r>
      <w:r>
        <w:rPr>
          <w:b/>
          <w:sz w:val="16"/>
          <w:szCs w:val="16"/>
        </w:rPr>
        <w:t xml:space="preserve"> </w:t>
      </w:r>
    </w:p>
    <w:p w:rsidR="00843990" w:rsidRPr="00720F4B" w:rsidRDefault="00843990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843990" w:rsidRPr="006719A3" w:rsidRDefault="0084399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43990" w:rsidRPr="0042336D" w:rsidRDefault="00843990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843990" w:rsidRPr="006719A3" w:rsidRDefault="00843990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43990" w:rsidRPr="003E7C18" w:rsidRDefault="00843990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843990" w:rsidRDefault="0084399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843990" w:rsidRPr="00912D40" w:rsidRDefault="00843990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43990" w:rsidRDefault="00843990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43990" w:rsidRPr="0042336D" w:rsidRDefault="00843990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815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81522">
        <w:rPr>
          <w:noProof/>
          <w:sz w:val="16"/>
          <w:szCs w:val="16"/>
        </w:rPr>
        <w:t>6</w:t>
      </w:r>
      <w:r>
        <w:rPr>
          <w:sz w:val="16"/>
          <w:szCs w:val="16"/>
        </w:rPr>
        <w:t xml:space="preserve">                Journée : </w:t>
      </w:r>
      <w:r w:rsidRPr="00A81522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843990" w:rsidRPr="00912D40" w:rsidRDefault="00843990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843990" w:rsidRDefault="0084399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8152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815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A815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843990" w:rsidRDefault="00843990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843990" w:rsidRPr="00895385" w:rsidRDefault="00843990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843990" w:rsidRPr="004E1BD1" w:rsidRDefault="00843990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A81522">
        <w:rPr>
          <w:noProof/>
          <w:sz w:val="16"/>
          <w:szCs w:val="16"/>
        </w:rPr>
        <w:t>4450751</w:t>
      </w:r>
      <w:r w:rsidRPr="004E1BD1">
        <w:rPr>
          <w:sz w:val="16"/>
          <w:szCs w:val="16"/>
        </w:rPr>
        <w:t xml:space="preserve">   </w:t>
      </w:r>
      <w:r w:rsidRPr="00A81522">
        <w:rPr>
          <w:b/>
          <w:noProof/>
          <w:sz w:val="16"/>
          <w:szCs w:val="16"/>
        </w:rPr>
        <w:t>PING ST JEAN 45 3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A81522">
        <w:rPr>
          <w:b/>
          <w:noProof/>
          <w:sz w:val="16"/>
          <w:szCs w:val="16"/>
        </w:rPr>
        <w:t>CP BIGNY VALLENAY 1</w:t>
      </w:r>
    </w:p>
    <w:p w:rsidR="00843990" w:rsidRPr="004E1BD1" w:rsidRDefault="00843990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843990" w:rsidRDefault="0084399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843990" w:rsidRPr="0042336D" w:rsidRDefault="00843990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843990" w:rsidRDefault="00843990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843990" w:rsidRPr="00895385" w:rsidRDefault="00843990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843990" w:rsidRPr="0042336D" w:rsidRDefault="00843990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77 Rue Croix Baudu  45140 St Jean De La Ruelle</w:t>
      </w:r>
      <w:r>
        <w:rPr>
          <w:sz w:val="16"/>
          <w:szCs w:val="16"/>
        </w:rPr>
        <w:t xml:space="preserve">    </w:t>
      </w:r>
      <w:r w:rsidRPr="00A81522">
        <w:rPr>
          <w:noProof/>
          <w:sz w:val="16"/>
          <w:szCs w:val="16"/>
        </w:rPr>
        <w:t>ST JEAN DE LA RUELLE</w:t>
      </w:r>
    </w:p>
    <w:p w:rsidR="00843990" w:rsidRPr="0042336D" w:rsidRDefault="00843990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43990" w:rsidRPr="0042336D" w:rsidRDefault="0084399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843990" w:rsidRDefault="008439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843990" w:rsidRDefault="008439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843990" w:rsidRPr="004E1BD1" w:rsidRDefault="00843990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       </w:t>
      </w:r>
      <w:r w:rsidRPr="00A81522">
        <w:rPr>
          <w:noProof/>
          <w:sz w:val="16"/>
          <w:szCs w:val="16"/>
        </w:rPr>
        <w:t>DUMOULIN Aurélien</w:t>
      </w:r>
    </w:p>
    <w:p w:rsidR="00843990" w:rsidRPr="004E1BD1" w:rsidRDefault="0084399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4E1BD1">
        <w:rPr>
          <w:rFonts w:ascii="Wingdings" w:hAnsi="Wingdings"/>
          <w:sz w:val="16"/>
          <w:szCs w:val="16"/>
        </w:rPr>
        <w:tab/>
      </w:r>
      <w:r w:rsidRPr="00A81522">
        <w:rPr>
          <w:rFonts w:ascii="Comic Sans MS" w:hAnsi="Comic Sans MS"/>
          <w:noProof/>
          <w:sz w:val="16"/>
          <w:szCs w:val="16"/>
        </w:rPr>
        <w:t>06 01 44 31 37</w:t>
      </w:r>
      <w:r w:rsidRPr="004E1BD1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4E1BD1">
        <w:rPr>
          <w:sz w:val="16"/>
          <w:szCs w:val="16"/>
        </w:rPr>
        <w:t> :</w:t>
      </w:r>
      <w:r w:rsidRPr="004E1BD1"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aurel.dml@gmail.com</w:t>
      </w:r>
    </w:p>
    <w:p w:rsidR="00843990" w:rsidRPr="004E1BD1" w:rsidRDefault="00843990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843990" w:rsidRDefault="00843990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843990" w:rsidRPr="00912D40" w:rsidRDefault="0084399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43990" w:rsidRDefault="00843990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843990" w:rsidRPr="00912D40" w:rsidRDefault="00843990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43990" w:rsidRPr="00F54CC4" w:rsidRDefault="00843990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843990" w:rsidRPr="00F54CC4" w:rsidRDefault="00843990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843990" w:rsidRDefault="00843990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843990" w:rsidRPr="00912D40" w:rsidRDefault="00843990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843990" w:rsidRDefault="00843990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843990" w:rsidRPr="00C53058" w:rsidRDefault="00843990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843990" w:rsidRPr="00912D40" w:rsidRDefault="008439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843990" w:rsidRDefault="008439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843990" w:rsidRPr="00912D40" w:rsidRDefault="00843990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843990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90" w:rsidRPr="005202C0" w:rsidRDefault="0084399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90" w:rsidRPr="005202C0" w:rsidRDefault="00843990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90" w:rsidRPr="005202C0" w:rsidRDefault="00843990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3990" w:rsidRPr="007C6334" w:rsidRDefault="00843990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43990" w:rsidRPr="0050401B" w:rsidRDefault="00843990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843990" w:rsidRPr="00EE1418" w:rsidRDefault="00843990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843990" w:rsidRDefault="00843990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90" w:rsidRDefault="008439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43990" w:rsidRDefault="00843990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43990" w:rsidRPr="00401902" w:rsidRDefault="00843990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843990" w:rsidRDefault="00843990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43990" w:rsidRDefault="00843990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43990" w:rsidRPr="00401902" w:rsidRDefault="00843990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90" w:rsidRPr="00AA7023" w:rsidRDefault="00843990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843990" w:rsidRPr="00EE1418" w:rsidRDefault="00843990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843990" w:rsidRDefault="00843990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843990" w:rsidRDefault="00843990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843990" w:rsidRPr="007C6334" w:rsidRDefault="00843990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843990" w:rsidRPr="00912D40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43990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43990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43990" w:rsidRPr="0058257B" w:rsidRDefault="00843990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MELOT Louise</w:t>
      </w:r>
      <w:r>
        <w:rPr>
          <w:sz w:val="16"/>
          <w:szCs w:val="16"/>
        </w:rPr>
        <w:tab/>
      </w:r>
    </w:p>
    <w:p w:rsidR="00843990" w:rsidRDefault="0084399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43990" w:rsidRPr="00912D40" w:rsidRDefault="00843990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43990" w:rsidRPr="006E7CC6" w:rsidRDefault="00843990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843990" w:rsidRPr="00912D40" w:rsidRDefault="00843990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843990" w:rsidRDefault="00843990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843990" w:rsidRPr="00912D40" w:rsidRDefault="00843990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06.83.04.53.40</w:t>
      </w:r>
    </w:p>
    <w:p w:rsidR="00843990" w:rsidRPr="00912D40" w:rsidRDefault="0084399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Sud Loire TT 45</w:t>
      </w:r>
    </w:p>
    <w:p w:rsidR="00843990" w:rsidRPr="00912D40" w:rsidRDefault="00843990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186271</w:t>
      </w:r>
    </w:p>
    <w:p w:rsidR="00843990" w:rsidRPr="00912D40" w:rsidRDefault="00843990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843990" w:rsidRPr="00912D40" w:rsidRDefault="00843990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843990" w:rsidRDefault="008439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43990" w:rsidRDefault="008439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43990" w:rsidRPr="00912D40" w:rsidRDefault="008439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43990" w:rsidRPr="00912D40" w:rsidRDefault="00843990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43990" w:rsidRDefault="00843990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81522">
        <w:rPr>
          <w:rFonts w:ascii="Comic Sans MS" w:hAnsi="Comic Sans MS"/>
          <w:noProof/>
          <w:sz w:val="16"/>
          <w:szCs w:val="16"/>
        </w:rPr>
        <w:t>ST JEAN DE LA RUELLE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843990" w:rsidRPr="00912D40" w:rsidRDefault="00843990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843990" w:rsidRDefault="00843990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90" w:rsidRPr="0088252F" w:rsidRDefault="00843990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843990" w:rsidRPr="0088252F" w:rsidRDefault="00843990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843990" w:rsidRDefault="00843990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843990" w:rsidRPr="0088252F" w:rsidRDefault="00843990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843990" w:rsidRPr="0088252F" w:rsidRDefault="00843990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43990" w:rsidRDefault="008439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43990" w:rsidRDefault="008439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843990" w:rsidRDefault="00843990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843990" w:rsidRPr="00912D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43990" w:rsidRPr="00912D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43990" w:rsidRPr="00912D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43990" w:rsidRPr="00912D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Pr="00CE0C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Pr="00CE0C40" w:rsidRDefault="00843990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43990" w:rsidRDefault="00843990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43990" w:rsidRDefault="0084399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43990" w:rsidRDefault="00843990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843990" w:rsidSect="00843990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43990" w:rsidRPr="004D2648" w:rsidRDefault="00843990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43990" w:rsidRPr="00EE1418" w:rsidRDefault="00843990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43990" w:rsidRPr="00AA7023" w:rsidRDefault="00843990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90" w:rsidRDefault="008439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43990" w:rsidRDefault="008439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43990" w:rsidRPr="00401902" w:rsidRDefault="0084399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843990" w:rsidRDefault="0084399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43990" w:rsidRDefault="0084399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43990" w:rsidRPr="00401902" w:rsidRDefault="0084399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843990" w:rsidRPr="00EE1418" w:rsidRDefault="00843990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43990" w:rsidRPr="00F6138C" w:rsidRDefault="00843990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843990" w:rsidRDefault="008439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43990" w:rsidRDefault="008439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43990" w:rsidRPr="00FD6D14" w:rsidRDefault="008439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843990" w:rsidRPr="00B34D61" w:rsidRDefault="0084399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81522">
        <w:rPr>
          <w:rFonts w:ascii="Comic Sans MS" w:hAnsi="Comic Sans MS" w:cs="Arial"/>
          <w:b/>
          <w:noProof/>
          <w:sz w:val="22"/>
          <w:szCs w:val="24"/>
        </w:rPr>
        <w:t>PING ST JEAN 45 3</w:t>
      </w:r>
    </w:p>
    <w:p w:rsidR="00843990" w:rsidRPr="00B34D61" w:rsidRDefault="00843990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843990" w:rsidRDefault="0084399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43990" w:rsidRPr="00D2290D" w:rsidRDefault="00843990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43990" w:rsidRPr="00890837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A81522">
        <w:rPr>
          <w:rFonts w:ascii="Verdana" w:hAnsi="Verdana" w:cs="Arial"/>
          <w:b/>
          <w:noProof/>
        </w:rPr>
        <w:t>PING ST JEAN 45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43990" w:rsidRPr="00890837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2748BE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843990" w:rsidRPr="002748BE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843990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843990">
        <w:rPr>
          <w:rFonts w:ascii="Verdana" w:hAnsi="Verdana"/>
          <w:b/>
          <w:noProof/>
          <w:lang w:val="en-US"/>
        </w:rPr>
        <w:t>CP BIGNY VALLENAY 1</w:t>
      </w:r>
    </w:p>
    <w:p w:rsidR="00843990" w:rsidRPr="00843990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843990" w:rsidRPr="00843990" w:rsidRDefault="00843990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843990">
        <w:rPr>
          <w:b/>
          <w:sz w:val="24"/>
          <w:szCs w:val="24"/>
          <w:lang w:val="en-US"/>
        </w:rPr>
        <w:t>DIVISION</w:t>
      </w:r>
      <w:r w:rsidRPr="00843990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843990">
        <w:rPr>
          <w:rFonts w:ascii="Comic Sans MS" w:hAnsi="Comic Sans MS"/>
          <w:b/>
          <w:noProof/>
          <w:sz w:val="24"/>
          <w:szCs w:val="24"/>
          <w:lang w:val="en-US"/>
        </w:rPr>
        <w:t>R3</w:t>
      </w:r>
    </w:p>
    <w:p w:rsidR="00843990" w:rsidRPr="00843990" w:rsidRDefault="0084399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843990" w:rsidRPr="00843990" w:rsidRDefault="0084399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lang w:val="en-US"/>
        </w:rPr>
      </w:pPr>
      <w:r w:rsidRPr="00843990">
        <w:rPr>
          <w:b/>
          <w:sz w:val="24"/>
          <w:szCs w:val="24"/>
          <w:lang w:val="en-US"/>
        </w:rPr>
        <w:t>DATE :</w:t>
      </w:r>
      <w:r w:rsidRPr="00843990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843990">
        <w:rPr>
          <w:rFonts w:ascii="Verdana" w:hAnsi="Verdana"/>
          <w:b/>
          <w:noProof/>
          <w:lang w:val="en-US"/>
        </w:rPr>
        <w:t>15/12/2024</w:t>
      </w:r>
    </w:p>
    <w:p w:rsidR="00843990" w:rsidRPr="00843990" w:rsidRDefault="0084399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843990" w:rsidRDefault="00843990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843990" w:rsidRPr="00D2290D" w:rsidRDefault="00843990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843990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843990" w:rsidRPr="004C0F9D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Pr="00FC12F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4E1BD1" w:rsidRDefault="00843990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A81522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A81522">
        <w:rPr>
          <w:rFonts w:ascii="Comic Sans MS" w:hAnsi="Comic Sans MS"/>
          <w:b/>
          <w:noProof/>
          <w:sz w:val="22"/>
          <w:szCs w:val="22"/>
          <w:u w:val="single"/>
        </w:rPr>
        <w:t>MELOT Louise</w:t>
      </w:r>
    </w:p>
    <w:p w:rsidR="00843990" w:rsidRPr="004419CC" w:rsidRDefault="008439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43990" w:rsidRPr="004419CC" w:rsidRDefault="00843990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43990" w:rsidRPr="004419CC" w:rsidRDefault="00843990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843990" w:rsidRPr="004419CC" w:rsidRDefault="00843990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43990" w:rsidRPr="0015252D" w:rsidRDefault="00843990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990" w:rsidRDefault="008439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43990" w:rsidRDefault="00843990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43990" w:rsidRPr="00401902" w:rsidRDefault="00843990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843990" w:rsidRDefault="00843990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43990" w:rsidRDefault="00843990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43990" w:rsidRPr="00401902" w:rsidRDefault="00843990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843990" w:rsidRPr="00EE1418" w:rsidRDefault="00843990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43990" w:rsidRDefault="008439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43990" w:rsidRDefault="008439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43990" w:rsidRDefault="00843990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43990" w:rsidRPr="00FD6D14" w:rsidRDefault="00843990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843990" w:rsidRPr="005F6283" w:rsidRDefault="00843990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81522">
        <w:rPr>
          <w:rFonts w:ascii="Comic Sans MS" w:hAnsi="Comic Sans MS"/>
          <w:b/>
          <w:noProof/>
          <w:sz w:val="24"/>
          <w:szCs w:val="24"/>
        </w:rPr>
        <w:t>CP BIGNY VALLENAY 1</w:t>
      </w:r>
    </w:p>
    <w:p w:rsidR="00843990" w:rsidRPr="00D2290D" w:rsidRDefault="008439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43990" w:rsidRDefault="008439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43990" w:rsidRPr="00D2290D" w:rsidRDefault="00843990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43990" w:rsidRPr="00890837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A81522">
        <w:rPr>
          <w:rFonts w:ascii="Verdana" w:hAnsi="Verdana" w:cs="Arial"/>
          <w:b/>
          <w:noProof/>
        </w:rPr>
        <w:t>PING ST JEAN 45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43990" w:rsidRPr="00890837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2748BE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843990" w:rsidRPr="002748BE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843990" w:rsidRDefault="00843990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843990">
        <w:rPr>
          <w:rFonts w:ascii="Verdana" w:hAnsi="Verdana"/>
          <w:b/>
          <w:noProof/>
          <w:lang w:val="en-US"/>
        </w:rPr>
        <w:t>CP BIGNY VALLENAY 1</w:t>
      </w:r>
    </w:p>
    <w:p w:rsidR="00843990" w:rsidRPr="00843990" w:rsidRDefault="00843990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843990" w:rsidRPr="00843990" w:rsidRDefault="00843990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843990">
        <w:rPr>
          <w:b/>
          <w:sz w:val="24"/>
          <w:szCs w:val="24"/>
          <w:lang w:val="en-US"/>
        </w:rPr>
        <w:t>DIVISION</w:t>
      </w:r>
      <w:r w:rsidRPr="00843990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843990">
        <w:rPr>
          <w:rFonts w:ascii="Comic Sans MS" w:hAnsi="Comic Sans MS"/>
          <w:b/>
          <w:noProof/>
          <w:sz w:val="24"/>
          <w:szCs w:val="24"/>
          <w:lang w:val="en-US"/>
        </w:rPr>
        <w:t>R3</w:t>
      </w:r>
    </w:p>
    <w:p w:rsidR="00843990" w:rsidRPr="00843990" w:rsidRDefault="00843990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843990" w:rsidRPr="00843990" w:rsidRDefault="00843990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843990">
        <w:rPr>
          <w:b/>
          <w:sz w:val="24"/>
          <w:szCs w:val="24"/>
          <w:lang w:val="en-US"/>
        </w:rPr>
        <w:t>DATE :</w:t>
      </w:r>
      <w:r w:rsidRPr="00843990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843990">
        <w:rPr>
          <w:rFonts w:ascii="Verdana" w:hAnsi="Verdana"/>
          <w:b/>
          <w:noProof/>
          <w:lang w:val="en-US"/>
        </w:rPr>
        <w:t>15/12/2024</w:t>
      </w:r>
    </w:p>
    <w:p w:rsidR="00843990" w:rsidRPr="00843990" w:rsidRDefault="00843990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  <w:lang w:val="en-US"/>
        </w:rPr>
      </w:pPr>
    </w:p>
    <w:p w:rsidR="00843990" w:rsidRDefault="00843990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D2290D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Default="00843990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43990" w:rsidRDefault="0084399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43990" w:rsidRPr="00FC12F0" w:rsidRDefault="00843990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43990" w:rsidRPr="004E1BD1" w:rsidRDefault="00843990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A81522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A81522">
        <w:rPr>
          <w:rFonts w:ascii="Comic Sans MS" w:hAnsi="Comic Sans MS"/>
          <w:b/>
          <w:noProof/>
          <w:sz w:val="22"/>
          <w:szCs w:val="22"/>
          <w:u w:val="single"/>
        </w:rPr>
        <w:t>MELOT Louise</w:t>
      </w:r>
    </w:p>
    <w:p w:rsidR="00843990" w:rsidRPr="004419CC" w:rsidRDefault="008439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43990" w:rsidRDefault="008439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843990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43990" w:rsidRPr="004419CC" w:rsidRDefault="00843990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843990" w:rsidRPr="004419CC" w:rsidSect="00843990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3C" w:rsidRDefault="001C273C">
      <w:r>
        <w:separator/>
      </w:r>
    </w:p>
  </w:endnote>
  <w:endnote w:type="continuationSeparator" w:id="0">
    <w:p w:rsidR="001C273C" w:rsidRDefault="001C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3C" w:rsidRDefault="001C273C">
      <w:r>
        <w:separator/>
      </w:r>
    </w:p>
  </w:footnote>
  <w:footnote w:type="continuationSeparator" w:id="0">
    <w:p w:rsidR="001C273C" w:rsidRDefault="001C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273C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3990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E8FF-3221-402E-BDDF-84C9E228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1259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2024-12-09T14:17:00Z</dcterms:created>
  <dcterms:modified xsi:type="dcterms:W3CDTF">2024-12-09T14:18:00Z</dcterms:modified>
</cp:coreProperties>
</file>