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FE" w:rsidRPr="00AA7023" w:rsidRDefault="00362EFE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362EFE" w:rsidRPr="00EE1418" w:rsidRDefault="00362EFE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62EFE" w:rsidRDefault="00362EFE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EFE" w:rsidRDefault="00362EF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62EFE" w:rsidRDefault="00362EF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62EFE" w:rsidRPr="00401902" w:rsidRDefault="00362EFE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362EFE" w:rsidRDefault="00362EFE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62EFE" w:rsidRDefault="00362EFE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62EFE" w:rsidRPr="00401902" w:rsidRDefault="00362EFE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362EFE" w:rsidRPr="00AA7023" w:rsidRDefault="00362EFE" w:rsidP="00AA7023">
      <w:pPr>
        <w:tabs>
          <w:tab w:val="left" w:pos="3828"/>
        </w:tabs>
        <w:jc w:val="both"/>
        <w:rPr>
          <w:rFonts w:ascii="Arial" w:hAnsi="Arial"/>
        </w:rPr>
      </w:pPr>
    </w:p>
    <w:p w:rsidR="00362EFE" w:rsidRPr="00EE1418" w:rsidRDefault="00362EFE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62EFE" w:rsidRPr="0042336D" w:rsidRDefault="00362EFE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362EFE" w:rsidRDefault="00362EFE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362EFE" w:rsidRDefault="00362EFE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C87E22">
        <w:rPr>
          <w:b/>
          <w:noProof/>
          <w:sz w:val="16"/>
          <w:szCs w:val="16"/>
        </w:rPr>
        <w:t>MERLIER Christine</w:t>
      </w:r>
      <w:r>
        <w:rPr>
          <w:b/>
          <w:sz w:val="16"/>
          <w:szCs w:val="16"/>
        </w:rPr>
        <w:t xml:space="preserve"> </w:t>
      </w:r>
    </w:p>
    <w:p w:rsidR="00362EFE" w:rsidRPr="00720F4B" w:rsidRDefault="00362EFE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362EFE" w:rsidRPr="006719A3" w:rsidRDefault="00362EFE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362EFE" w:rsidRPr="0042336D" w:rsidRDefault="00362EFE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362EFE" w:rsidRPr="006719A3" w:rsidRDefault="00362EFE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362EFE" w:rsidRPr="003E7C18" w:rsidRDefault="00362EFE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362EFE" w:rsidRDefault="00362EFE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362EFE" w:rsidRPr="00912D40" w:rsidRDefault="00362EFE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62EFE" w:rsidRDefault="00362EFE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362EFE" w:rsidRPr="0042336D" w:rsidRDefault="00362EFE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C87E2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C87E22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C87E22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362EFE" w:rsidRPr="00912D40" w:rsidRDefault="00362EFE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362EFE" w:rsidRDefault="00362EFE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C87E22">
        <w:rPr>
          <w:noProof/>
          <w:sz w:val="16"/>
          <w:szCs w:val="16"/>
        </w:rPr>
        <w:t>R1</w:t>
      </w:r>
      <w:r>
        <w:rPr>
          <w:sz w:val="16"/>
          <w:szCs w:val="16"/>
        </w:rPr>
        <w:tab/>
        <w:t xml:space="preserve">                 Poule    :  </w:t>
      </w:r>
      <w:r w:rsidRPr="00C87E22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C87E2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362EFE" w:rsidRDefault="00362EFE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362EFE" w:rsidRPr="00895385" w:rsidRDefault="00362EFE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362EFE" w:rsidRPr="004419CC" w:rsidRDefault="00362EFE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C87E22">
        <w:rPr>
          <w:noProof/>
          <w:sz w:val="16"/>
          <w:szCs w:val="16"/>
        </w:rPr>
        <w:t>4450410</w:t>
      </w:r>
      <w:r w:rsidRPr="004419CC">
        <w:rPr>
          <w:sz w:val="16"/>
          <w:szCs w:val="16"/>
        </w:rPr>
        <w:t xml:space="preserve">   </w:t>
      </w:r>
      <w:r w:rsidRPr="00C87E22">
        <w:rPr>
          <w:b/>
          <w:noProof/>
          <w:sz w:val="16"/>
          <w:szCs w:val="16"/>
        </w:rPr>
        <w:t>USM OLIVET TT 5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C87E22">
        <w:rPr>
          <w:b/>
          <w:noProof/>
          <w:sz w:val="16"/>
          <w:szCs w:val="16"/>
        </w:rPr>
        <w:t>TT GERMINOIS 1</w:t>
      </w:r>
    </w:p>
    <w:p w:rsidR="00362EFE" w:rsidRPr="004419CC" w:rsidRDefault="00362EFE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362EFE" w:rsidRDefault="00362EFE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362EFE" w:rsidRPr="0042336D" w:rsidRDefault="00362EFE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362EFE" w:rsidRDefault="00362EFE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362EFE" w:rsidRPr="00895385" w:rsidRDefault="00362EFE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362EFE" w:rsidRPr="0042336D" w:rsidRDefault="00362EFE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199 Rue Des Cireries  45160 Olivet</w:t>
      </w:r>
      <w:r>
        <w:rPr>
          <w:sz w:val="16"/>
          <w:szCs w:val="16"/>
        </w:rPr>
        <w:t xml:space="preserve">    </w:t>
      </w:r>
      <w:r w:rsidRPr="00C87E22">
        <w:rPr>
          <w:noProof/>
          <w:sz w:val="16"/>
          <w:szCs w:val="16"/>
        </w:rPr>
        <w:t>OLIVET</w:t>
      </w:r>
    </w:p>
    <w:p w:rsidR="00362EFE" w:rsidRPr="0042336D" w:rsidRDefault="00362EFE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Gymnase de l'Orbelliere</w:t>
      </w:r>
    </w:p>
    <w:p w:rsidR="00362EFE" w:rsidRPr="0042336D" w:rsidRDefault="00362EFE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62EFE" w:rsidRPr="0042336D" w:rsidRDefault="00362EFE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362EFE" w:rsidRDefault="00362EFE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362EFE" w:rsidRDefault="00362EFE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362EFE" w:rsidRPr="00C734ED" w:rsidRDefault="00362EFE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C734ED">
        <w:rPr>
          <w:sz w:val="16"/>
          <w:szCs w:val="16"/>
        </w:rPr>
        <w:t xml:space="preserve">       </w:t>
      </w:r>
      <w:r w:rsidRPr="00C87E22">
        <w:rPr>
          <w:noProof/>
          <w:sz w:val="16"/>
          <w:szCs w:val="16"/>
        </w:rPr>
        <w:t>PERINET Xavier</w:t>
      </w:r>
    </w:p>
    <w:p w:rsidR="00362EFE" w:rsidRPr="00C734ED" w:rsidRDefault="00362EFE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C734ED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C734ED">
        <w:rPr>
          <w:rFonts w:ascii="Wingdings" w:hAnsi="Wingdings"/>
          <w:sz w:val="16"/>
          <w:szCs w:val="16"/>
        </w:rPr>
        <w:tab/>
      </w:r>
      <w:r w:rsidRPr="00C87E22">
        <w:rPr>
          <w:rFonts w:ascii="Comic Sans MS" w:hAnsi="Comic Sans MS"/>
          <w:noProof/>
          <w:sz w:val="16"/>
          <w:szCs w:val="16"/>
        </w:rPr>
        <w:t>06 71 75 34 77</w:t>
      </w:r>
      <w:r w:rsidRPr="00C734ED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C734ED">
        <w:rPr>
          <w:sz w:val="16"/>
          <w:szCs w:val="16"/>
        </w:rPr>
        <w:t> :</w:t>
      </w:r>
      <w:r w:rsidRPr="00C734ED"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olivet-tt@orange.fr</w:t>
      </w:r>
    </w:p>
    <w:p w:rsidR="00362EFE" w:rsidRPr="00C734ED" w:rsidRDefault="00362EFE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362EFE" w:rsidRDefault="00362EFE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362EFE" w:rsidRPr="00912D40" w:rsidRDefault="00362EFE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62EFE" w:rsidRDefault="00362EFE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362EFE" w:rsidRPr="00912D40" w:rsidRDefault="00362EFE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62EFE" w:rsidRPr="00F54CC4" w:rsidRDefault="00362EFE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362EFE" w:rsidRPr="00F54CC4" w:rsidRDefault="00362EFE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362EFE" w:rsidRDefault="00362EFE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362EFE" w:rsidRPr="00912D40" w:rsidRDefault="00362EFE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362EFE" w:rsidRDefault="00362EFE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362EFE" w:rsidRPr="00C53058" w:rsidRDefault="00362EFE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362EFE" w:rsidRPr="00912D40" w:rsidRDefault="00362EFE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362EFE" w:rsidRDefault="00362EFE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362EFE" w:rsidRPr="00912D40" w:rsidRDefault="00362EFE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362EFE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EFE" w:rsidRPr="005202C0" w:rsidRDefault="00362EFE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EFE" w:rsidRPr="005202C0" w:rsidRDefault="00362EFE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EFE" w:rsidRPr="005202C0" w:rsidRDefault="00362EFE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362EFE" w:rsidRPr="007C6334" w:rsidRDefault="00362EFE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362EFE" w:rsidRPr="0050401B" w:rsidRDefault="00362EFE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362EFE" w:rsidRPr="00EE1418" w:rsidRDefault="00362EFE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362EFE" w:rsidRDefault="00362EFE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EFE" w:rsidRDefault="00362EF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62EFE" w:rsidRDefault="00362EF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62EFE" w:rsidRPr="00401902" w:rsidRDefault="00362EFE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362EFE" w:rsidRDefault="00362EFE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62EFE" w:rsidRDefault="00362EFE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62EFE" w:rsidRPr="00401902" w:rsidRDefault="00362EFE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EFE" w:rsidRPr="00AA7023" w:rsidRDefault="00362EFE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362EFE" w:rsidRPr="00EE1418" w:rsidRDefault="00362EFE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362EFE" w:rsidRDefault="00362EFE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362EFE" w:rsidRDefault="00362EFE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362EFE" w:rsidRPr="007C6334" w:rsidRDefault="00362EFE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362EFE" w:rsidRPr="00912D40" w:rsidRDefault="00362EF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362EFE" w:rsidRDefault="00362EF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62EFE" w:rsidRDefault="00362EF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62EFE" w:rsidRDefault="00362EF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62EFE" w:rsidRPr="0058257B" w:rsidRDefault="00362EFE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MERLIER Christine</w:t>
      </w:r>
      <w:r>
        <w:rPr>
          <w:sz w:val="16"/>
          <w:szCs w:val="16"/>
        </w:rPr>
        <w:tab/>
      </w:r>
    </w:p>
    <w:p w:rsidR="00362EFE" w:rsidRDefault="00362EFE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362EFE" w:rsidRPr="00912D40" w:rsidRDefault="00362EFE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362EFE" w:rsidRPr="006E7CC6" w:rsidRDefault="00362EFE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362EFE" w:rsidRPr="00912D40" w:rsidRDefault="00362EFE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362EFE" w:rsidRDefault="00362EFE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362EFE" w:rsidRDefault="00362EFE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362EFE" w:rsidRPr="00912D40" w:rsidRDefault="00362EFE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362EFE" w:rsidRDefault="00362EFE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608552127</w:t>
      </w:r>
    </w:p>
    <w:p w:rsidR="00362EFE" w:rsidRPr="00912D40" w:rsidRDefault="00362EFE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362EFE" w:rsidRDefault="00362EFE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US Chapelloise TT</w:t>
      </w:r>
    </w:p>
    <w:p w:rsidR="00362EFE" w:rsidRPr="00912D40" w:rsidRDefault="00362EFE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362EFE" w:rsidRDefault="00362EFE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457336</w:t>
      </w:r>
    </w:p>
    <w:p w:rsidR="00362EFE" w:rsidRPr="00912D40" w:rsidRDefault="00362EFE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362EFE" w:rsidRDefault="00362EFE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362EFE" w:rsidRPr="00912D40" w:rsidRDefault="00362EFE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362EFE" w:rsidRDefault="00362EF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62EFE" w:rsidRDefault="00362EF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62EFE" w:rsidRPr="00912D40" w:rsidRDefault="00362EF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62EFE" w:rsidRPr="00912D40" w:rsidRDefault="00362EF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62EFE" w:rsidRDefault="00362EFE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C87E22">
        <w:rPr>
          <w:rFonts w:ascii="Comic Sans MS" w:hAnsi="Comic Sans MS"/>
          <w:noProof/>
          <w:sz w:val="16"/>
          <w:szCs w:val="16"/>
        </w:rPr>
        <w:t>OLIVET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362EFE" w:rsidRPr="00912D40" w:rsidRDefault="00362EFE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362EFE" w:rsidRDefault="00362EFE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EFE" w:rsidRPr="0088252F" w:rsidRDefault="00362EFE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362EFE" w:rsidRPr="0088252F" w:rsidRDefault="00362EFE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362EFE" w:rsidRDefault="00362EF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62EFE" w:rsidRDefault="00362EF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362EFE" w:rsidRDefault="00362EF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62EFE" w:rsidRDefault="00362EFE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362EFE" w:rsidRDefault="00362EFE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362EFE" w:rsidRDefault="00362EFE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362EFE" w:rsidRDefault="00362EF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362EFE" w:rsidRPr="0088252F" w:rsidRDefault="00362EFE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362EFE" w:rsidRPr="0088252F" w:rsidRDefault="00362EFE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362EFE" w:rsidRDefault="00362EF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62EFE" w:rsidRDefault="00362EF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362EFE" w:rsidRDefault="00362EF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62EFE" w:rsidRDefault="00362EFE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362EFE" w:rsidRDefault="00362EFE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362EFE" w:rsidRDefault="00362EFE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362EFE" w:rsidRDefault="00362EF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362EFE" w:rsidRPr="00912D40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62EFE" w:rsidRPr="00912D40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62EFE" w:rsidRPr="00912D40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62EFE" w:rsidRPr="00912D40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Pr="00CE0C40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Pr="00CE0C40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62EFE" w:rsidRDefault="00362EFE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362EFE" w:rsidRDefault="00362EFE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362EFE" w:rsidSect="00362EFE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362EFE" w:rsidRPr="004D2648" w:rsidRDefault="00362EFE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362EFE" w:rsidRPr="00EE1418" w:rsidRDefault="00362EFE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62EFE" w:rsidRPr="00AA7023" w:rsidRDefault="00362EFE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EFE" w:rsidRDefault="00362EF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62EFE" w:rsidRDefault="00362EF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62EFE" w:rsidRPr="00401902" w:rsidRDefault="00362EFE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362EFE" w:rsidRDefault="00362EFE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62EFE" w:rsidRDefault="00362EFE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62EFE" w:rsidRPr="00401902" w:rsidRDefault="00362EFE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362EFE" w:rsidRPr="00EE1418" w:rsidRDefault="00362EFE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62EFE" w:rsidRPr="00F6138C" w:rsidRDefault="00362EFE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362EFE" w:rsidRDefault="00362EF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362EFE" w:rsidRDefault="00362EFE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62EFE" w:rsidRPr="00FD6D14" w:rsidRDefault="00362EF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362EFE" w:rsidRPr="00B34D61" w:rsidRDefault="00362EFE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C87E22">
        <w:rPr>
          <w:rFonts w:ascii="Comic Sans MS" w:hAnsi="Comic Sans MS" w:cs="Arial"/>
          <w:b/>
          <w:noProof/>
          <w:sz w:val="22"/>
          <w:szCs w:val="24"/>
        </w:rPr>
        <w:t>USM OLIVET TT 5</w:t>
      </w:r>
    </w:p>
    <w:p w:rsidR="00362EFE" w:rsidRPr="00B34D61" w:rsidRDefault="00362EFE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362EFE" w:rsidRDefault="00362EFE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362EFE" w:rsidRPr="00D2290D" w:rsidRDefault="00362EFE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62EFE" w:rsidRPr="00890837" w:rsidRDefault="00362EF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C87E22">
        <w:rPr>
          <w:rFonts w:ascii="Verdana" w:hAnsi="Verdana" w:cs="Arial"/>
          <w:b/>
          <w:noProof/>
        </w:rPr>
        <w:t>USM OLIVET TT 5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362EFE" w:rsidRPr="00890837" w:rsidRDefault="00362E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Pr="00C734ED" w:rsidRDefault="00362EFE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362EFE" w:rsidRPr="00C734ED" w:rsidRDefault="00362E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Pr="00C734ED" w:rsidRDefault="00362EF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C87E22">
        <w:rPr>
          <w:rFonts w:ascii="Verdana" w:hAnsi="Verdana"/>
          <w:b/>
          <w:noProof/>
        </w:rPr>
        <w:t>TT GERMINOIS 1</w:t>
      </w:r>
    </w:p>
    <w:p w:rsidR="00362EFE" w:rsidRPr="00C734ED" w:rsidRDefault="00362E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62EFE" w:rsidRPr="00C734ED" w:rsidRDefault="00362EFE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C87E22">
        <w:rPr>
          <w:rFonts w:ascii="Comic Sans MS" w:hAnsi="Comic Sans MS"/>
          <w:b/>
          <w:noProof/>
          <w:sz w:val="24"/>
          <w:szCs w:val="24"/>
        </w:rPr>
        <w:t>R1</w:t>
      </w:r>
    </w:p>
    <w:p w:rsidR="00362EFE" w:rsidRPr="00C734ED" w:rsidRDefault="00362EFE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362EFE" w:rsidRPr="00C734ED" w:rsidRDefault="00362EFE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362EFE" w:rsidRPr="00C734ED" w:rsidRDefault="00362EFE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Default="00362EFE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362EFE" w:rsidRPr="00D2290D" w:rsidRDefault="00362EFE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Default="00362EFE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362EFE" w:rsidRDefault="00362E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362EFE" w:rsidRPr="004C0F9D" w:rsidRDefault="00362E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62EFE" w:rsidRDefault="00362E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362EFE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62EFE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62EFE" w:rsidRPr="00FC12F0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362EFE" w:rsidRPr="00D2290D" w:rsidRDefault="00362E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Pr="004419CC" w:rsidRDefault="00362EFE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C87E22">
        <w:rPr>
          <w:rFonts w:ascii="Comic Sans MS" w:hAnsi="Comic Sans MS"/>
          <w:b/>
          <w:noProof/>
          <w:sz w:val="22"/>
          <w:szCs w:val="22"/>
        </w:rPr>
        <w:t>OLIVET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C87E22">
        <w:rPr>
          <w:rFonts w:ascii="Comic Sans MS" w:hAnsi="Comic Sans MS"/>
          <w:b/>
          <w:noProof/>
          <w:sz w:val="22"/>
          <w:szCs w:val="22"/>
          <w:u w:val="single"/>
        </w:rPr>
        <w:t>MERLIER Christine</w:t>
      </w:r>
    </w:p>
    <w:p w:rsidR="00362EFE" w:rsidRPr="004419CC" w:rsidRDefault="00362EFE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362EFE" w:rsidRPr="004419CC" w:rsidRDefault="00362EFE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362EFE" w:rsidRPr="004419CC" w:rsidRDefault="00362EFE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362EFE" w:rsidRPr="004419CC" w:rsidRDefault="00362EFE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62EFE" w:rsidRPr="0015252D" w:rsidRDefault="00362EFE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EFE" w:rsidRDefault="00362EF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62EFE" w:rsidRDefault="00362EF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62EFE" w:rsidRPr="00401902" w:rsidRDefault="00362EFE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362EFE" w:rsidRDefault="00362EFE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62EFE" w:rsidRDefault="00362EFE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62EFE" w:rsidRPr="00401902" w:rsidRDefault="00362EFE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362EFE" w:rsidRPr="00EE1418" w:rsidRDefault="00362EFE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62EFE" w:rsidRDefault="00362EFE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62EFE" w:rsidRDefault="00362EF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362EFE" w:rsidRDefault="00362EFE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62EFE" w:rsidRPr="00FD6D14" w:rsidRDefault="00362EF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362EFE" w:rsidRPr="005F6283" w:rsidRDefault="00362EFE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C87E22">
        <w:rPr>
          <w:rFonts w:ascii="Comic Sans MS" w:hAnsi="Comic Sans MS"/>
          <w:b/>
          <w:noProof/>
          <w:sz w:val="24"/>
          <w:szCs w:val="24"/>
        </w:rPr>
        <w:t>TT GERMINOIS 1</w:t>
      </w:r>
    </w:p>
    <w:p w:rsidR="00362EFE" w:rsidRPr="00D2290D" w:rsidRDefault="00362EFE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62EFE" w:rsidRDefault="00362EFE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362EFE" w:rsidRPr="00D2290D" w:rsidRDefault="00362EFE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62EFE" w:rsidRPr="00890837" w:rsidRDefault="00362EF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C87E22">
        <w:rPr>
          <w:rFonts w:ascii="Verdana" w:hAnsi="Verdana" w:cs="Arial"/>
          <w:b/>
          <w:noProof/>
        </w:rPr>
        <w:t>USM OLIVET TT 5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362EFE" w:rsidRPr="00890837" w:rsidRDefault="00362E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Pr="00C734ED" w:rsidRDefault="00362EFE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362EFE" w:rsidRPr="00C734ED" w:rsidRDefault="00362E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Pr="00C734ED" w:rsidRDefault="00362EF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C87E22">
        <w:rPr>
          <w:rFonts w:ascii="Verdana" w:hAnsi="Verdana"/>
          <w:b/>
          <w:noProof/>
        </w:rPr>
        <w:t>TT GERMINOIS 1</w:t>
      </w:r>
    </w:p>
    <w:p w:rsidR="00362EFE" w:rsidRPr="00C734ED" w:rsidRDefault="00362E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62EFE" w:rsidRPr="00C734ED" w:rsidRDefault="00362EFE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C87E22">
        <w:rPr>
          <w:rFonts w:ascii="Comic Sans MS" w:hAnsi="Comic Sans MS"/>
          <w:b/>
          <w:noProof/>
          <w:sz w:val="24"/>
          <w:szCs w:val="24"/>
        </w:rPr>
        <w:t>R1</w:t>
      </w:r>
    </w:p>
    <w:p w:rsidR="00362EFE" w:rsidRPr="00C734ED" w:rsidRDefault="00362EFE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362EFE" w:rsidRPr="00C734ED" w:rsidRDefault="00362EFE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362EFE" w:rsidRPr="00C734ED" w:rsidRDefault="00362EFE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362EFE" w:rsidRDefault="00362EFE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362EFE" w:rsidRPr="00D2290D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Pr="00D2290D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Pr="00D2290D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Pr="00D2290D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Pr="00D2290D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Pr="00D2290D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62EFE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62EFE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62EFE" w:rsidRDefault="00362EFE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362EFE" w:rsidRPr="00FC12F0" w:rsidRDefault="00362EFE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Pr="004419CC" w:rsidRDefault="00362EFE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C87E22">
        <w:rPr>
          <w:rFonts w:ascii="Comic Sans MS" w:hAnsi="Comic Sans MS"/>
          <w:b/>
          <w:noProof/>
          <w:sz w:val="22"/>
          <w:szCs w:val="22"/>
        </w:rPr>
        <w:t>OLIVET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C87E22">
        <w:rPr>
          <w:rFonts w:ascii="Comic Sans MS" w:hAnsi="Comic Sans MS"/>
          <w:b/>
          <w:noProof/>
          <w:sz w:val="22"/>
          <w:szCs w:val="22"/>
          <w:u w:val="single"/>
        </w:rPr>
        <w:t>MERLIER Christine</w:t>
      </w:r>
    </w:p>
    <w:p w:rsidR="00362EFE" w:rsidRPr="004419CC" w:rsidRDefault="00362EFE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362EFE" w:rsidRDefault="00362EFE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362EFE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362EFE" w:rsidRPr="00AA7023" w:rsidRDefault="00362EFE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362EFE" w:rsidRPr="00EE1418" w:rsidRDefault="00362EFE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62EFE" w:rsidRDefault="00362EFE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EFE" w:rsidRDefault="00362EF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62EFE" w:rsidRDefault="00362EF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62EFE" w:rsidRPr="00401902" w:rsidRDefault="00362EFE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362EFE" w:rsidRDefault="00362EFE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62EFE" w:rsidRDefault="00362EFE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62EFE" w:rsidRPr="00401902" w:rsidRDefault="00362EFE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362EFE" w:rsidRPr="00AA7023" w:rsidRDefault="00362EFE" w:rsidP="00AA7023">
      <w:pPr>
        <w:tabs>
          <w:tab w:val="left" w:pos="3828"/>
        </w:tabs>
        <w:jc w:val="both"/>
        <w:rPr>
          <w:rFonts w:ascii="Arial" w:hAnsi="Arial"/>
        </w:rPr>
      </w:pPr>
    </w:p>
    <w:p w:rsidR="00362EFE" w:rsidRPr="00EE1418" w:rsidRDefault="00362EFE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62EFE" w:rsidRPr="0042336D" w:rsidRDefault="00362EFE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362EFE" w:rsidRDefault="00362EFE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362EFE" w:rsidRDefault="00362EFE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C87E22">
        <w:rPr>
          <w:b/>
          <w:noProof/>
          <w:sz w:val="16"/>
          <w:szCs w:val="16"/>
        </w:rPr>
        <w:t>MERLIER Christine</w:t>
      </w:r>
      <w:r>
        <w:rPr>
          <w:b/>
          <w:sz w:val="16"/>
          <w:szCs w:val="16"/>
        </w:rPr>
        <w:t xml:space="preserve"> </w:t>
      </w:r>
    </w:p>
    <w:p w:rsidR="00362EFE" w:rsidRPr="00720F4B" w:rsidRDefault="00362EFE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362EFE" w:rsidRPr="006719A3" w:rsidRDefault="00362EFE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362EFE" w:rsidRPr="0042336D" w:rsidRDefault="00362EFE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362EFE" w:rsidRPr="006719A3" w:rsidRDefault="00362EFE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362EFE" w:rsidRPr="003E7C18" w:rsidRDefault="00362EFE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362EFE" w:rsidRDefault="00362EFE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362EFE" w:rsidRPr="00912D40" w:rsidRDefault="00362EFE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62EFE" w:rsidRDefault="00362EFE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362EFE" w:rsidRPr="0042336D" w:rsidRDefault="00362EFE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C87E2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C87E22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C87E22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362EFE" w:rsidRPr="00912D40" w:rsidRDefault="00362EFE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362EFE" w:rsidRDefault="00362EFE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C87E22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C87E22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              D / M   :  </w:t>
      </w:r>
      <w:r w:rsidRPr="00C87E2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362EFE" w:rsidRDefault="00362EFE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362EFE" w:rsidRPr="00895385" w:rsidRDefault="00362EFE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362EFE" w:rsidRPr="004419CC" w:rsidRDefault="00362EFE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C87E22">
        <w:rPr>
          <w:noProof/>
          <w:sz w:val="16"/>
          <w:szCs w:val="16"/>
        </w:rPr>
        <w:t>4450410</w:t>
      </w:r>
      <w:r w:rsidRPr="004419CC">
        <w:rPr>
          <w:sz w:val="16"/>
          <w:szCs w:val="16"/>
        </w:rPr>
        <w:t xml:space="preserve">   </w:t>
      </w:r>
      <w:r w:rsidRPr="00C87E22">
        <w:rPr>
          <w:b/>
          <w:noProof/>
          <w:sz w:val="16"/>
          <w:szCs w:val="16"/>
        </w:rPr>
        <w:t>USM OLIVET TT 7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C87E22">
        <w:rPr>
          <w:b/>
          <w:noProof/>
          <w:sz w:val="16"/>
          <w:szCs w:val="16"/>
        </w:rPr>
        <w:t>4S TOURS TT 7</w:t>
      </w:r>
    </w:p>
    <w:p w:rsidR="00362EFE" w:rsidRPr="004419CC" w:rsidRDefault="00362EFE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362EFE" w:rsidRDefault="00362EFE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362EFE" w:rsidRPr="0042336D" w:rsidRDefault="00362EFE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362EFE" w:rsidRDefault="00362EFE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362EFE" w:rsidRPr="00895385" w:rsidRDefault="00362EFE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362EFE" w:rsidRPr="0042336D" w:rsidRDefault="00362EFE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199 Rue Des Cireries  45160 Olivet</w:t>
      </w:r>
      <w:r>
        <w:rPr>
          <w:sz w:val="16"/>
          <w:szCs w:val="16"/>
        </w:rPr>
        <w:t xml:space="preserve">    </w:t>
      </w:r>
      <w:r w:rsidRPr="00C87E22">
        <w:rPr>
          <w:noProof/>
          <w:sz w:val="16"/>
          <w:szCs w:val="16"/>
        </w:rPr>
        <w:t>OLIVET</w:t>
      </w:r>
    </w:p>
    <w:p w:rsidR="00362EFE" w:rsidRPr="0042336D" w:rsidRDefault="00362EFE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Gymnase de l'Orbelliere</w:t>
      </w:r>
    </w:p>
    <w:p w:rsidR="00362EFE" w:rsidRPr="0042336D" w:rsidRDefault="00362EFE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62EFE" w:rsidRPr="0042336D" w:rsidRDefault="00362EFE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362EFE" w:rsidRDefault="00362EFE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362EFE" w:rsidRDefault="00362EFE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362EFE" w:rsidRPr="00C734ED" w:rsidRDefault="00362EFE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C734ED">
        <w:rPr>
          <w:sz w:val="16"/>
          <w:szCs w:val="16"/>
        </w:rPr>
        <w:t xml:space="preserve">       </w:t>
      </w:r>
      <w:r w:rsidRPr="00C87E22">
        <w:rPr>
          <w:noProof/>
          <w:sz w:val="16"/>
          <w:szCs w:val="16"/>
        </w:rPr>
        <w:t>PERINET Xavier</w:t>
      </w:r>
    </w:p>
    <w:p w:rsidR="00362EFE" w:rsidRPr="00C734ED" w:rsidRDefault="00362EFE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C734ED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C734ED">
        <w:rPr>
          <w:rFonts w:ascii="Wingdings" w:hAnsi="Wingdings"/>
          <w:sz w:val="16"/>
          <w:szCs w:val="16"/>
        </w:rPr>
        <w:tab/>
      </w:r>
      <w:r w:rsidRPr="00C87E22">
        <w:rPr>
          <w:rFonts w:ascii="Comic Sans MS" w:hAnsi="Comic Sans MS"/>
          <w:noProof/>
          <w:sz w:val="16"/>
          <w:szCs w:val="16"/>
        </w:rPr>
        <w:t>06 71 75 34 77</w:t>
      </w:r>
      <w:r w:rsidRPr="00C734ED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C734ED">
        <w:rPr>
          <w:sz w:val="16"/>
          <w:szCs w:val="16"/>
        </w:rPr>
        <w:t> :</w:t>
      </w:r>
      <w:r w:rsidRPr="00C734ED"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olivet-tt@orange.fr</w:t>
      </w:r>
    </w:p>
    <w:p w:rsidR="00362EFE" w:rsidRPr="00C734ED" w:rsidRDefault="00362EFE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362EFE" w:rsidRDefault="00362EFE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362EFE" w:rsidRPr="00912D40" w:rsidRDefault="00362EFE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62EFE" w:rsidRDefault="00362EFE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362EFE" w:rsidRPr="00912D40" w:rsidRDefault="00362EFE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62EFE" w:rsidRPr="00F54CC4" w:rsidRDefault="00362EFE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362EFE" w:rsidRPr="00F54CC4" w:rsidRDefault="00362EFE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362EFE" w:rsidRDefault="00362EFE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362EFE" w:rsidRPr="00912D40" w:rsidRDefault="00362EFE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362EFE" w:rsidRDefault="00362EFE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362EFE" w:rsidRPr="00C53058" w:rsidRDefault="00362EFE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362EFE" w:rsidRPr="00912D40" w:rsidRDefault="00362EFE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362EFE" w:rsidRDefault="00362EFE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362EFE" w:rsidRPr="00912D40" w:rsidRDefault="00362EFE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362EFE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EFE" w:rsidRPr="005202C0" w:rsidRDefault="00362EFE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EFE" w:rsidRPr="005202C0" w:rsidRDefault="00362EFE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EFE" w:rsidRPr="005202C0" w:rsidRDefault="00362EFE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362EFE" w:rsidRPr="007C6334" w:rsidRDefault="00362EFE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362EFE" w:rsidRPr="0050401B" w:rsidRDefault="00362EFE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362EFE" w:rsidRPr="00EE1418" w:rsidRDefault="00362EFE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362EFE" w:rsidRDefault="00362EFE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EFE" w:rsidRDefault="00362EF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62EFE" w:rsidRDefault="00362EF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62EFE" w:rsidRPr="00401902" w:rsidRDefault="00362EFE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362EFE" w:rsidRDefault="00362EFE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62EFE" w:rsidRDefault="00362EFE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62EFE" w:rsidRPr="00401902" w:rsidRDefault="00362EFE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EFE" w:rsidRPr="00AA7023" w:rsidRDefault="00362EFE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362EFE" w:rsidRPr="00EE1418" w:rsidRDefault="00362EFE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362EFE" w:rsidRDefault="00362EFE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362EFE" w:rsidRDefault="00362EFE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362EFE" w:rsidRPr="007C6334" w:rsidRDefault="00362EFE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362EFE" w:rsidRPr="00912D40" w:rsidRDefault="00362EF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362EFE" w:rsidRDefault="00362EF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62EFE" w:rsidRDefault="00362EF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62EFE" w:rsidRDefault="00362EF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62EFE" w:rsidRPr="0058257B" w:rsidRDefault="00362EFE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MERLIER Christine</w:t>
      </w:r>
      <w:r>
        <w:rPr>
          <w:sz w:val="16"/>
          <w:szCs w:val="16"/>
        </w:rPr>
        <w:tab/>
      </w:r>
    </w:p>
    <w:p w:rsidR="00362EFE" w:rsidRDefault="00362EFE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362EFE" w:rsidRPr="00912D40" w:rsidRDefault="00362EFE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362EFE" w:rsidRPr="006E7CC6" w:rsidRDefault="00362EFE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362EFE" w:rsidRPr="00912D40" w:rsidRDefault="00362EFE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362EFE" w:rsidRDefault="00362EFE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362EFE" w:rsidRDefault="00362EFE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362EFE" w:rsidRPr="00912D40" w:rsidRDefault="00362EFE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362EFE" w:rsidRDefault="00362EFE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608552127</w:t>
      </w:r>
    </w:p>
    <w:p w:rsidR="00362EFE" w:rsidRPr="00912D40" w:rsidRDefault="00362EFE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362EFE" w:rsidRDefault="00362EFE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US Chapelloise TT</w:t>
      </w:r>
    </w:p>
    <w:p w:rsidR="00362EFE" w:rsidRPr="00912D40" w:rsidRDefault="00362EFE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362EFE" w:rsidRDefault="00362EFE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457336</w:t>
      </w:r>
    </w:p>
    <w:p w:rsidR="00362EFE" w:rsidRPr="00912D40" w:rsidRDefault="00362EFE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362EFE" w:rsidRDefault="00362EFE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362EFE" w:rsidRPr="00912D40" w:rsidRDefault="00362EFE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362EFE" w:rsidRDefault="00362EF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62EFE" w:rsidRDefault="00362EF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62EFE" w:rsidRPr="00912D40" w:rsidRDefault="00362EF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62EFE" w:rsidRPr="00912D40" w:rsidRDefault="00362EF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62EFE" w:rsidRDefault="00362EFE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C87E22">
        <w:rPr>
          <w:rFonts w:ascii="Comic Sans MS" w:hAnsi="Comic Sans MS"/>
          <w:noProof/>
          <w:sz w:val="16"/>
          <w:szCs w:val="16"/>
        </w:rPr>
        <w:t>OLIVET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362EFE" w:rsidRPr="00912D40" w:rsidRDefault="00362EFE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362EFE" w:rsidRDefault="00362EFE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EFE" w:rsidRPr="0088252F" w:rsidRDefault="00362EFE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362EFE" w:rsidRPr="0088252F" w:rsidRDefault="00362EFE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362EFE" w:rsidRDefault="00362EF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62EFE" w:rsidRDefault="00362EF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362EFE" w:rsidRDefault="00362EF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62EFE" w:rsidRDefault="00362EFE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362EFE" w:rsidRDefault="00362EFE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362EFE" w:rsidRDefault="00362EFE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362EFE" w:rsidRDefault="00362EF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362EFE" w:rsidRPr="0088252F" w:rsidRDefault="00362EFE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362EFE" w:rsidRPr="0088252F" w:rsidRDefault="00362EFE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362EFE" w:rsidRDefault="00362EF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62EFE" w:rsidRDefault="00362EF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362EFE" w:rsidRDefault="00362EF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62EFE" w:rsidRDefault="00362EFE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362EFE" w:rsidRDefault="00362EFE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362EFE" w:rsidRDefault="00362EFE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362EFE" w:rsidRDefault="00362EF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362EFE" w:rsidRPr="00912D40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62EFE" w:rsidRPr="00912D40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62EFE" w:rsidRPr="00912D40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62EFE" w:rsidRPr="00912D40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Pr="00CE0C40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Pr="00CE0C40" w:rsidRDefault="00362E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62EFE" w:rsidRDefault="00362EFE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62EFE" w:rsidRDefault="00362EFE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362EFE" w:rsidRDefault="00362EFE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362EFE" w:rsidSect="00362EFE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362EFE" w:rsidRPr="004D2648" w:rsidRDefault="00362EFE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362EFE" w:rsidRPr="00EE1418" w:rsidRDefault="00362EFE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62EFE" w:rsidRPr="00AA7023" w:rsidRDefault="00362EFE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EFE" w:rsidRDefault="00362EF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62EFE" w:rsidRDefault="00362EF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62EFE" w:rsidRPr="00401902" w:rsidRDefault="00362EFE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362EFE" w:rsidRDefault="00362EFE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62EFE" w:rsidRDefault="00362EFE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62EFE" w:rsidRPr="00401902" w:rsidRDefault="00362EFE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362EFE" w:rsidRPr="00EE1418" w:rsidRDefault="00362EFE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62EFE" w:rsidRPr="00F6138C" w:rsidRDefault="00362EFE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362EFE" w:rsidRDefault="00362EF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362EFE" w:rsidRDefault="00362EFE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62EFE" w:rsidRPr="00FD6D14" w:rsidRDefault="00362EF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362EFE" w:rsidRPr="00B34D61" w:rsidRDefault="00362EFE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C87E22">
        <w:rPr>
          <w:rFonts w:ascii="Comic Sans MS" w:hAnsi="Comic Sans MS" w:cs="Arial"/>
          <w:b/>
          <w:noProof/>
          <w:sz w:val="22"/>
          <w:szCs w:val="24"/>
        </w:rPr>
        <w:t>USM OLIVET TT 7</w:t>
      </w:r>
    </w:p>
    <w:p w:rsidR="00362EFE" w:rsidRPr="00B34D61" w:rsidRDefault="00362EFE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362EFE" w:rsidRDefault="00362EFE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362EFE" w:rsidRPr="00D2290D" w:rsidRDefault="00362EFE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62EFE" w:rsidRPr="00890837" w:rsidRDefault="00362EF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C87E22">
        <w:rPr>
          <w:rFonts w:ascii="Verdana" w:hAnsi="Verdana" w:cs="Arial"/>
          <w:b/>
          <w:noProof/>
        </w:rPr>
        <w:t>USM OLIVET TT 7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362EFE" w:rsidRPr="00890837" w:rsidRDefault="00362E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Pr="00C734ED" w:rsidRDefault="00362EFE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362EFE" w:rsidRPr="00C734ED" w:rsidRDefault="00362E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Pr="00C734ED" w:rsidRDefault="00362EF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C87E22">
        <w:rPr>
          <w:rFonts w:ascii="Verdana" w:hAnsi="Verdana"/>
          <w:b/>
          <w:noProof/>
        </w:rPr>
        <w:t>4S TOURS TT 7</w:t>
      </w:r>
    </w:p>
    <w:p w:rsidR="00362EFE" w:rsidRPr="00C734ED" w:rsidRDefault="00362E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62EFE" w:rsidRPr="00C734ED" w:rsidRDefault="00362EFE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C87E22">
        <w:rPr>
          <w:rFonts w:ascii="Comic Sans MS" w:hAnsi="Comic Sans MS"/>
          <w:b/>
          <w:noProof/>
          <w:sz w:val="24"/>
          <w:szCs w:val="24"/>
        </w:rPr>
        <w:t>R2</w:t>
      </w:r>
    </w:p>
    <w:p w:rsidR="00362EFE" w:rsidRPr="00C734ED" w:rsidRDefault="00362EFE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362EFE" w:rsidRPr="00C734ED" w:rsidRDefault="00362EFE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362EFE" w:rsidRPr="00C734ED" w:rsidRDefault="00362EFE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Default="00362EFE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362EFE" w:rsidRPr="00D2290D" w:rsidRDefault="00362EFE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Default="00362EFE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362EFE" w:rsidRDefault="00362E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362EFE" w:rsidRPr="004C0F9D" w:rsidRDefault="00362E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62EFE" w:rsidRDefault="00362E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362EFE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62EFE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62EFE" w:rsidRPr="00FC12F0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362EFE" w:rsidRPr="00D2290D" w:rsidRDefault="00362E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Pr="004419CC" w:rsidRDefault="00362EFE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C87E22">
        <w:rPr>
          <w:rFonts w:ascii="Comic Sans MS" w:hAnsi="Comic Sans MS"/>
          <w:b/>
          <w:noProof/>
          <w:sz w:val="22"/>
          <w:szCs w:val="22"/>
        </w:rPr>
        <w:t>OLIVET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C87E22">
        <w:rPr>
          <w:rFonts w:ascii="Comic Sans MS" w:hAnsi="Comic Sans MS"/>
          <w:b/>
          <w:noProof/>
          <w:sz w:val="22"/>
          <w:szCs w:val="22"/>
          <w:u w:val="single"/>
        </w:rPr>
        <w:t>MERLIER Christine</w:t>
      </w:r>
    </w:p>
    <w:p w:rsidR="00362EFE" w:rsidRPr="004419CC" w:rsidRDefault="00362EFE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362EFE" w:rsidRPr="004419CC" w:rsidRDefault="00362EFE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362EFE" w:rsidRPr="004419CC" w:rsidRDefault="00362EFE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362EFE" w:rsidRPr="004419CC" w:rsidRDefault="00362EFE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62EFE" w:rsidRPr="0015252D" w:rsidRDefault="00362EFE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EFE" w:rsidRDefault="00362EF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62EFE" w:rsidRDefault="00362EF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62EFE" w:rsidRPr="00401902" w:rsidRDefault="00362EFE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362EFE" w:rsidRDefault="00362EFE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62EFE" w:rsidRDefault="00362EFE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62EFE" w:rsidRPr="00401902" w:rsidRDefault="00362EFE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362EFE" w:rsidRPr="00EE1418" w:rsidRDefault="00362EFE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62EFE" w:rsidRDefault="00362EFE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62EFE" w:rsidRDefault="00362EF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362EFE" w:rsidRDefault="00362EFE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62EFE" w:rsidRPr="00FD6D14" w:rsidRDefault="00362EF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362EFE" w:rsidRPr="005F6283" w:rsidRDefault="00362EFE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C87E22">
        <w:rPr>
          <w:rFonts w:ascii="Comic Sans MS" w:hAnsi="Comic Sans MS"/>
          <w:b/>
          <w:noProof/>
          <w:sz w:val="24"/>
          <w:szCs w:val="24"/>
        </w:rPr>
        <w:t>4S TOURS TT 7</w:t>
      </w:r>
    </w:p>
    <w:p w:rsidR="00362EFE" w:rsidRPr="00D2290D" w:rsidRDefault="00362EFE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62EFE" w:rsidRDefault="00362EFE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362EFE" w:rsidRPr="00D2290D" w:rsidRDefault="00362EFE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62EFE" w:rsidRPr="00890837" w:rsidRDefault="00362EF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C87E22">
        <w:rPr>
          <w:rFonts w:ascii="Verdana" w:hAnsi="Verdana" w:cs="Arial"/>
          <w:b/>
          <w:noProof/>
        </w:rPr>
        <w:t>USM OLIVET TT 7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362EFE" w:rsidRPr="00890837" w:rsidRDefault="00362E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Pr="00C734ED" w:rsidRDefault="00362EFE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362EFE" w:rsidRPr="00C734ED" w:rsidRDefault="00362E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Pr="00C734ED" w:rsidRDefault="00362EF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C87E22">
        <w:rPr>
          <w:rFonts w:ascii="Verdana" w:hAnsi="Verdana"/>
          <w:b/>
          <w:noProof/>
        </w:rPr>
        <w:t>4S TOURS TT 7</w:t>
      </w:r>
    </w:p>
    <w:p w:rsidR="00362EFE" w:rsidRPr="00C734ED" w:rsidRDefault="00362E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62EFE" w:rsidRPr="00C734ED" w:rsidRDefault="00362EFE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C87E22">
        <w:rPr>
          <w:rFonts w:ascii="Comic Sans MS" w:hAnsi="Comic Sans MS"/>
          <w:b/>
          <w:noProof/>
          <w:sz w:val="24"/>
          <w:szCs w:val="24"/>
        </w:rPr>
        <w:t>R2</w:t>
      </w:r>
    </w:p>
    <w:p w:rsidR="00362EFE" w:rsidRPr="00C734ED" w:rsidRDefault="00362EFE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362EFE" w:rsidRPr="00C734ED" w:rsidRDefault="00362EFE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362EFE" w:rsidRPr="00C734ED" w:rsidRDefault="00362EFE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362EFE" w:rsidRDefault="00362EFE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362EFE" w:rsidRPr="00D2290D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Pr="00D2290D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Pr="00D2290D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Pr="00D2290D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Pr="00D2290D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Pr="00D2290D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62EFE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62EFE" w:rsidRDefault="00362E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62EFE" w:rsidRDefault="00362EFE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362EFE" w:rsidRPr="00FC12F0" w:rsidRDefault="00362EFE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62EFE" w:rsidRPr="004419CC" w:rsidRDefault="00362EFE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C87E22">
        <w:rPr>
          <w:rFonts w:ascii="Comic Sans MS" w:hAnsi="Comic Sans MS"/>
          <w:b/>
          <w:noProof/>
          <w:sz w:val="22"/>
          <w:szCs w:val="22"/>
        </w:rPr>
        <w:t>OLIVET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C87E22">
        <w:rPr>
          <w:rFonts w:ascii="Comic Sans MS" w:hAnsi="Comic Sans MS"/>
          <w:b/>
          <w:noProof/>
          <w:sz w:val="22"/>
          <w:szCs w:val="22"/>
          <w:u w:val="single"/>
        </w:rPr>
        <w:t>MERLIER Christine</w:t>
      </w:r>
    </w:p>
    <w:p w:rsidR="00362EFE" w:rsidRPr="004419CC" w:rsidRDefault="00362EFE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362EFE" w:rsidRDefault="00362EFE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362EFE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362EFE" w:rsidRPr="004419CC" w:rsidRDefault="00362EFE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362EFE" w:rsidRPr="004419CC" w:rsidSect="00362EFE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8C" w:rsidRDefault="0064138C">
      <w:r>
        <w:separator/>
      </w:r>
    </w:p>
  </w:endnote>
  <w:endnote w:type="continuationSeparator" w:id="0">
    <w:p w:rsidR="0064138C" w:rsidRDefault="0064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8C" w:rsidRDefault="0064138C">
      <w:r>
        <w:separator/>
      </w:r>
    </w:p>
  </w:footnote>
  <w:footnote w:type="continuationSeparator" w:id="0">
    <w:p w:rsidR="0064138C" w:rsidRDefault="00641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2EFE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6A6E"/>
    <w:rsid w:val="003B6F91"/>
    <w:rsid w:val="003C5041"/>
    <w:rsid w:val="003D1EE1"/>
    <w:rsid w:val="003D4722"/>
    <w:rsid w:val="003D6261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38C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3382B"/>
    <w:rsid w:val="0083400C"/>
    <w:rsid w:val="00836CC3"/>
    <w:rsid w:val="00840E9C"/>
    <w:rsid w:val="00844D6B"/>
    <w:rsid w:val="00844F5A"/>
    <w:rsid w:val="008604C8"/>
    <w:rsid w:val="0086261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C76F-F081-4A80-B0B1-044BDE9C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4</Pages>
  <Words>1243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2024-10-10T16:59:00Z</dcterms:created>
  <dcterms:modified xsi:type="dcterms:W3CDTF">2024-10-10T16:59:00Z</dcterms:modified>
</cp:coreProperties>
</file>