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F7" w:rsidRPr="00AA7023" w:rsidRDefault="001953F7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  <w:bookmarkStart w:id="0" w:name="_GoBack"/>
      <w:bookmarkEnd w:id="0"/>
    </w:p>
    <w:p w:rsidR="001953F7" w:rsidRPr="00EE1418" w:rsidRDefault="001953F7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1953F7" w:rsidRDefault="001953F7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3F7" w:rsidRDefault="001953F7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1953F7" w:rsidRDefault="001953F7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1953F7" w:rsidRPr="00401902" w:rsidRDefault="001953F7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" stroked="f">
                <v:textbox>
                  <w:txbxContent>
                    <w:p w:rsidR="001953F7" w:rsidRDefault="001953F7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1953F7" w:rsidRDefault="001953F7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1953F7" w:rsidRPr="00401902" w:rsidRDefault="001953F7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1953F7" w:rsidRPr="00AA7023" w:rsidRDefault="001953F7" w:rsidP="00AA7023">
      <w:pPr>
        <w:tabs>
          <w:tab w:val="left" w:pos="3828"/>
        </w:tabs>
        <w:jc w:val="both"/>
        <w:rPr>
          <w:rFonts w:ascii="Arial" w:hAnsi="Arial"/>
        </w:rPr>
      </w:pPr>
    </w:p>
    <w:p w:rsidR="001953F7" w:rsidRPr="00EE1418" w:rsidRDefault="001953F7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1953F7" w:rsidRPr="0042336D" w:rsidRDefault="001953F7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1953F7" w:rsidRDefault="001953F7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1953F7" w:rsidRDefault="001953F7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694F72">
        <w:rPr>
          <w:b/>
          <w:noProof/>
          <w:sz w:val="16"/>
          <w:szCs w:val="16"/>
        </w:rPr>
        <w:t>MESTDAGH Xavier</w:t>
      </w:r>
      <w:r>
        <w:rPr>
          <w:b/>
          <w:sz w:val="16"/>
          <w:szCs w:val="16"/>
        </w:rPr>
        <w:t xml:space="preserve"> </w:t>
      </w:r>
    </w:p>
    <w:p w:rsidR="001953F7" w:rsidRPr="00720F4B" w:rsidRDefault="001953F7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1953F7" w:rsidRPr="006719A3" w:rsidRDefault="001953F7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1953F7" w:rsidRPr="0042336D" w:rsidRDefault="001953F7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1953F7" w:rsidRPr="006719A3" w:rsidRDefault="001953F7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1953F7" w:rsidRPr="003E7C18" w:rsidRDefault="001953F7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1953F7" w:rsidRDefault="001953F7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1953F7" w:rsidRPr="00912D40" w:rsidRDefault="001953F7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1953F7" w:rsidRDefault="001953F7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1953F7" w:rsidRPr="0042336D" w:rsidRDefault="001953F7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694F72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694F72">
        <w:rPr>
          <w:noProof/>
          <w:sz w:val="16"/>
          <w:szCs w:val="16"/>
        </w:rPr>
        <w:t>5</w:t>
      </w:r>
      <w:r>
        <w:rPr>
          <w:sz w:val="16"/>
          <w:szCs w:val="16"/>
        </w:rPr>
        <w:t xml:space="preserve">                Journée : </w:t>
      </w:r>
      <w:r w:rsidRPr="00694F72">
        <w:rPr>
          <w:noProof/>
          <w:sz w:val="16"/>
          <w:szCs w:val="16"/>
        </w:rPr>
        <w:t>5</w:t>
      </w:r>
      <w:r>
        <w:rPr>
          <w:sz w:val="16"/>
          <w:szCs w:val="16"/>
        </w:rPr>
        <w:t xml:space="preserve">   </w:t>
      </w:r>
    </w:p>
    <w:p w:rsidR="001953F7" w:rsidRPr="00912D40" w:rsidRDefault="001953F7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1953F7" w:rsidRDefault="001953F7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694F72">
        <w:rPr>
          <w:noProof/>
          <w:sz w:val="16"/>
          <w:szCs w:val="16"/>
        </w:rPr>
        <w:t>R2</w:t>
      </w:r>
      <w:r>
        <w:rPr>
          <w:sz w:val="16"/>
          <w:szCs w:val="16"/>
        </w:rPr>
        <w:tab/>
        <w:t xml:space="preserve">                 Poule    :  </w:t>
      </w:r>
      <w:r w:rsidRPr="00694F72">
        <w:rPr>
          <w:noProof/>
          <w:sz w:val="16"/>
          <w:szCs w:val="16"/>
        </w:rPr>
        <w:t>4</w:t>
      </w:r>
      <w:r>
        <w:rPr>
          <w:sz w:val="16"/>
          <w:szCs w:val="16"/>
        </w:rPr>
        <w:t xml:space="preserve">                 D / M   :  </w:t>
      </w:r>
      <w:r w:rsidRPr="00694F72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1953F7" w:rsidRDefault="001953F7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1953F7" w:rsidRPr="00895385" w:rsidRDefault="001953F7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1953F7" w:rsidRPr="00875D0E" w:rsidRDefault="001953F7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875D0E">
        <w:rPr>
          <w:sz w:val="16"/>
          <w:szCs w:val="16"/>
        </w:rPr>
        <w:t xml:space="preserve">Opposant :   </w:t>
      </w:r>
      <w:r w:rsidRPr="00694F72">
        <w:rPr>
          <w:noProof/>
          <w:sz w:val="16"/>
          <w:szCs w:val="16"/>
        </w:rPr>
        <w:t>4450576</w:t>
      </w:r>
      <w:r w:rsidRPr="00875D0E">
        <w:rPr>
          <w:sz w:val="16"/>
          <w:szCs w:val="16"/>
        </w:rPr>
        <w:t xml:space="preserve">   </w:t>
      </w:r>
      <w:r w:rsidRPr="00694F72">
        <w:rPr>
          <w:b/>
          <w:noProof/>
          <w:sz w:val="16"/>
          <w:szCs w:val="16"/>
        </w:rPr>
        <w:t>NEUVILLE SPORTS TT 1</w:t>
      </w:r>
      <w:r w:rsidRPr="00875D0E">
        <w:rPr>
          <w:b/>
          <w:sz w:val="16"/>
          <w:szCs w:val="16"/>
        </w:rPr>
        <w:tab/>
        <w:t>à</w:t>
      </w:r>
      <w:r w:rsidRPr="00875D0E">
        <w:rPr>
          <w:b/>
          <w:sz w:val="16"/>
          <w:szCs w:val="16"/>
        </w:rPr>
        <w:tab/>
      </w:r>
      <w:r w:rsidRPr="00694F72">
        <w:rPr>
          <w:b/>
          <w:noProof/>
          <w:sz w:val="16"/>
          <w:szCs w:val="16"/>
        </w:rPr>
        <w:t>4S TOURS TT 6</w:t>
      </w:r>
    </w:p>
    <w:p w:rsidR="001953F7" w:rsidRPr="00875D0E" w:rsidRDefault="001953F7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1953F7" w:rsidRDefault="001953F7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noProof/>
          <w:sz w:val="16"/>
          <w:szCs w:val="16"/>
        </w:rPr>
        <w:t>17/11/2024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694F72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1953F7" w:rsidRPr="0042336D" w:rsidRDefault="001953F7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1953F7" w:rsidRDefault="001953F7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1953F7" w:rsidRPr="00895385" w:rsidRDefault="001953F7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1953F7" w:rsidRPr="0042336D" w:rsidRDefault="001953F7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694F72">
        <w:rPr>
          <w:noProof/>
          <w:sz w:val="16"/>
          <w:szCs w:val="16"/>
        </w:rPr>
        <w:t>allée Pierre Ageorges</w:t>
      </w:r>
      <w:r>
        <w:rPr>
          <w:sz w:val="16"/>
          <w:szCs w:val="16"/>
        </w:rPr>
        <w:t xml:space="preserve">    </w:t>
      </w:r>
      <w:r w:rsidRPr="00694F72">
        <w:rPr>
          <w:noProof/>
          <w:sz w:val="16"/>
          <w:szCs w:val="16"/>
        </w:rPr>
        <w:t>Neuville aux Bois</w:t>
      </w:r>
    </w:p>
    <w:p w:rsidR="001953F7" w:rsidRPr="0042336D" w:rsidRDefault="001953F7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694F72">
        <w:rPr>
          <w:noProof/>
          <w:sz w:val="16"/>
          <w:szCs w:val="16"/>
        </w:rPr>
        <w:t>salle Specifique TT</w:t>
      </w:r>
    </w:p>
    <w:p w:rsidR="001953F7" w:rsidRPr="0042336D" w:rsidRDefault="001953F7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1953F7" w:rsidRPr="0042336D" w:rsidRDefault="001953F7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1953F7" w:rsidRDefault="001953F7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1953F7" w:rsidRDefault="001953F7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1953F7" w:rsidRPr="00875D0E" w:rsidRDefault="001953F7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875D0E">
        <w:rPr>
          <w:sz w:val="16"/>
          <w:szCs w:val="16"/>
        </w:rPr>
        <w:t xml:space="preserve">       </w:t>
      </w:r>
      <w:r w:rsidRPr="00694F72">
        <w:rPr>
          <w:noProof/>
          <w:sz w:val="16"/>
          <w:szCs w:val="16"/>
        </w:rPr>
        <w:t>NOUVELLON Francois</w:t>
      </w:r>
    </w:p>
    <w:p w:rsidR="001953F7" w:rsidRPr="00875D0E" w:rsidRDefault="001953F7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875D0E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875D0E">
        <w:rPr>
          <w:rFonts w:ascii="Wingdings" w:hAnsi="Wingdings"/>
          <w:sz w:val="16"/>
          <w:szCs w:val="16"/>
        </w:rPr>
        <w:tab/>
      </w:r>
      <w:r w:rsidRPr="00694F72">
        <w:rPr>
          <w:rFonts w:ascii="Comic Sans MS" w:hAnsi="Comic Sans MS"/>
          <w:noProof/>
          <w:sz w:val="16"/>
          <w:szCs w:val="16"/>
        </w:rPr>
        <w:t>06 45 75 00 76</w:t>
      </w:r>
      <w:r w:rsidRPr="00875D0E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875D0E">
        <w:rPr>
          <w:sz w:val="16"/>
          <w:szCs w:val="16"/>
        </w:rPr>
        <w:t> :</w:t>
      </w:r>
      <w:r w:rsidRPr="00875D0E">
        <w:rPr>
          <w:sz w:val="16"/>
          <w:szCs w:val="16"/>
        </w:rPr>
        <w:tab/>
      </w:r>
      <w:r w:rsidRPr="00694F72">
        <w:rPr>
          <w:noProof/>
          <w:sz w:val="16"/>
          <w:szCs w:val="16"/>
        </w:rPr>
        <w:t>francoisnouvellon@gmail.com</w:t>
      </w:r>
    </w:p>
    <w:p w:rsidR="001953F7" w:rsidRPr="00875D0E" w:rsidRDefault="001953F7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1953F7" w:rsidRDefault="001953F7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1953F7" w:rsidRPr="00912D40" w:rsidRDefault="001953F7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1953F7" w:rsidRDefault="001953F7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RY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DCNFOujRZ6gaURvJ0XW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DHXcRY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1953F7" w:rsidRPr="00912D40" w:rsidRDefault="001953F7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1953F7" w:rsidRPr="00F54CC4" w:rsidRDefault="001953F7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1953F7" w:rsidRPr="00F54CC4" w:rsidRDefault="001953F7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1953F7" w:rsidRDefault="001953F7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1953F7" w:rsidRPr="00912D40" w:rsidRDefault="001953F7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1953F7" w:rsidRDefault="001953F7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1953F7" w:rsidRPr="00C53058" w:rsidRDefault="001953F7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1953F7" w:rsidRPr="00912D40" w:rsidRDefault="001953F7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1953F7" w:rsidRDefault="001953F7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1953F7" w:rsidRPr="00912D40" w:rsidRDefault="001953F7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1953F7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3F7" w:rsidRPr="005202C0" w:rsidRDefault="001953F7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3F7" w:rsidRPr="005202C0" w:rsidRDefault="001953F7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3F7" w:rsidRPr="005202C0" w:rsidRDefault="001953F7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1953F7" w:rsidRPr="007C6334" w:rsidRDefault="001953F7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1953F7" w:rsidRPr="0050401B" w:rsidRDefault="001953F7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1953F7" w:rsidRPr="00EE1418" w:rsidRDefault="001953F7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1953F7" w:rsidRDefault="001953F7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3F7" w:rsidRDefault="001953F7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1953F7" w:rsidRDefault="001953F7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1953F7" w:rsidRPr="00401902" w:rsidRDefault="001953F7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2lgwIAABc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Dpku2l&#10;gwIAABc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1953F7" w:rsidRDefault="001953F7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1953F7" w:rsidRDefault="001953F7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1953F7" w:rsidRPr="00401902" w:rsidRDefault="001953F7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3F7" w:rsidRPr="00AA7023" w:rsidRDefault="001953F7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1953F7" w:rsidRPr="00EE1418" w:rsidRDefault="001953F7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1953F7" w:rsidRDefault="001953F7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1953F7" w:rsidRDefault="001953F7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1953F7" w:rsidRPr="007C6334" w:rsidRDefault="001953F7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1953F7" w:rsidRPr="00912D40" w:rsidRDefault="001953F7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1953F7" w:rsidRDefault="001953F7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1953F7" w:rsidRDefault="001953F7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1953F7" w:rsidRDefault="001953F7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1953F7" w:rsidRPr="0058257B" w:rsidRDefault="001953F7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694F72">
        <w:rPr>
          <w:rFonts w:ascii="Comic Sans MS" w:hAnsi="Comic Sans MS"/>
          <w:noProof/>
          <w:sz w:val="18"/>
          <w:szCs w:val="18"/>
        </w:rPr>
        <w:t>MESTDAGH Xavier</w:t>
      </w:r>
      <w:r>
        <w:rPr>
          <w:sz w:val="16"/>
          <w:szCs w:val="16"/>
        </w:rPr>
        <w:tab/>
      </w:r>
    </w:p>
    <w:p w:rsidR="001953F7" w:rsidRDefault="001953F7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1953F7" w:rsidRPr="00912D40" w:rsidRDefault="001953F7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1953F7" w:rsidRPr="006E7CC6" w:rsidRDefault="001953F7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1953F7" w:rsidRPr="00912D40" w:rsidRDefault="001953F7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1953F7" w:rsidRDefault="001953F7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1953F7" w:rsidRDefault="001953F7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1953F7" w:rsidRPr="00912D40" w:rsidRDefault="001953F7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1953F7" w:rsidRDefault="001953F7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694F72">
        <w:rPr>
          <w:rFonts w:ascii="Comic Sans MS" w:hAnsi="Comic Sans MS"/>
          <w:noProof/>
          <w:sz w:val="18"/>
          <w:szCs w:val="18"/>
        </w:rPr>
        <w:t>02 38 98 53 72</w:t>
      </w:r>
    </w:p>
    <w:p w:rsidR="001953F7" w:rsidRPr="00912D40" w:rsidRDefault="001953F7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1953F7" w:rsidRDefault="001953F7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694F72">
        <w:rPr>
          <w:rFonts w:ascii="Comic Sans MS" w:hAnsi="Comic Sans MS"/>
          <w:noProof/>
          <w:sz w:val="18"/>
          <w:szCs w:val="18"/>
        </w:rPr>
        <w:t>J3 TT Amilly</w:t>
      </w:r>
    </w:p>
    <w:p w:rsidR="001953F7" w:rsidRPr="00912D40" w:rsidRDefault="001953F7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1953F7" w:rsidRDefault="001953F7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694F72">
        <w:rPr>
          <w:rFonts w:ascii="Comic Sans MS" w:hAnsi="Comic Sans MS"/>
          <w:noProof/>
          <w:sz w:val="18"/>
          <w:szCs w:val="18"/>
        </w:rPr>
        <w:t>4510813</w:t>
      </w:r>
    </w:p>
    <w:p w:rsidR="001953F7" w:rsidRPr="00912D40" w:rsidRDefault="001953F7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1953F7" w:rsidRDefault="001953F7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1953F7" w:rsidRPr="00912D40" w:rsidRDefault="001953F7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1953F7" w:rsidRDefault="001953F7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1953F7" w:rsidRDefault="001953F7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1953F7" w:rsidRPr="00912D40" w:rsidRDefault="001953F7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1953F7" w:rsidRPr="00912D40" w:rsidRDefault="001953F7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1953F7" w:rsidRDefault="001953F7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694F72">
        <w:rPr>
          <w:rFonts w:ascii="Comic Sans MS" w:hAnsi="Comic Sans MS"/>
          <w:noProof/>
          <w:sz w:val="16"/>
          <w:szCs w:val="16"/>
        </w:rPr>
        <w:t>Neuville aux Bois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17/11/2024</w:t>
      </w:r>
      <w:r>
        <w:rPr>
          <w:szCs w:val="20"/>
        </w:rPr>
        <w:t xml:space="preserve"> </w:t>
      </w:r>
    </w:p>
    <w:p w:rsidR="001953F7" w:rsidRPr="00912D40" w:rsidRDefault="001953F7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1953F7" w:rsidRDefault="001953F7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3F7" w:rsidRPr="0088252F" w:rsidRDefault="001953F7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1953F7" w:rsidRPr="0088252F" w:rsidRDefault="001953F7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1953F7" w:rsidRDefault="001953F7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953F7" w:rsidRDefault="001953F7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1953F7" w:rsidRDefault="001953F7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953F7" w:rsidRDefault="001953F7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1953F7" w:rsidRDefault="001953F7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1953F7" w:rsidRDefault="001953F7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1953F7" w:rsidRDefault="001953F7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geKgIAAFk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D3IKgeKgIAAFkEAAAOAAAAAAAAAAAAAAAAAC4CAABkcnMv&#10;ZTJvRG9jLnhtbFBLAQItABQABgAIAAAAIQCjouF83wAAAAoBAAAPAAAAAAAAAAAAAAAAAIQEAABk&#10;cnMvZG93bnJldi54bWxQSwUGAAAAAAQABADzAAAAkAUAAAAA&#10;">
                <v:textbox>
                  <w:txbxContent>
                    <w:p w:rsidR="001953F7" w:rsidRPr="0088252F" w:rsidRDefault="001953F7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1953F7" w:rsidRPr="0088252F" w:rsidRDefault="001953F7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1953F7" w:rsidRDefault="001953F7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1953F7" w:rsidRDefault="001953F7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1953F7" w:rsidRDefault="001953F7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1953F7" w:rsidRDefault="001953F7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1953F7" w:rsidRDefault="001953F7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1953F7" w:rsidRDefault="001953F7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1953F7" w:rsidRDefault="001953F7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1953F7" w:rsidRPr="00912D40" w:rsidRDefault="001953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1953F7" w:rsidRPr="00912D40" w:rsidRDefault="001953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1953F7" w:rsidRDefault="001953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1953F7" w:rsidRPr="00912D40" w:rsidRDefault="001953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1953F7" w:rsidRPr="00912D40" w:rsidRDefault="001953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1953F7" w:rsidRDefault="001953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953F7" w:rsidRDefault="001953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953F7" w:rsidRDefault="001953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953F7" w:rsidRDefault="001953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953F7" w:rsidRDefault="001953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953F7" w:rsidRDefault="001953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953F7" w:rsidRDefault="001953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953F7" w:rsidRDefault="001953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953F7" w:rsidRDefault="001953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953F7" w:rsidRDefault="001953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953F7" w:rsidRDefault="001953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953F7" w:rsidRDefault="001953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953F7" w:rsidRDefault="001953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953F7" w:rsidRDefault="001953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953F7" w:rsidRDefault="001953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953F7" w:rsidRDefault="001953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953F7" w:rsidRDefault="001953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953F7" w:rsidRDefault="001953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953F7" w:rsidRDefault="001953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953F7" w:rsidRPr="00CE0C40" w:rsidRDefault="001953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953F7" w:rsidRPr="00CE0C40" w:rsidRDefault="001953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953F7" w:rsidRDefault="001953F7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1953F7" w:rsidRDefault="001953F7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1953F7" w:rsidRDefault="001953F7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1953F7" w:rsidSect="001953F7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1953F7" w:rsidRPr="004D2648" w:rsidRDefault="001953F7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1953F7" w:rsidRPr="00EE1418" w:rsidRDefault="001953F7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1953F7" w:rsidRPr="00AA7023" w:rsidRDefault="001953F7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3F7" w:rsidRDefault="001953F7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1953F7" w:rsidRDefault="001953F7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1953F7" w:rsidRPr="00401902" w:rsidRDefault="001953F7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9en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B8v9en&#10;hQIAABc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1953F7" w:rsidRDefault="001953F7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1953F7" w:rsidRDefault="001953F7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1953F7" w:rsidRPr="00401902" w:rsidRDefault="001953F7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1953F7" w:rsidRPr="00EE1418" w:rsidRDefault="001953F7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1953F7" w:rsidRPr="00F6138C" w:rsidRDefault="001953F7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1953F7" w:rsidRDefault="001953F7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1953F7" w:rsidRDefault="001953F7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1953F7" w:rsidRPr="00FD6D14" w:rsidRDefault="001953F7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1953F7" w:rsidRPr="00B34D61" w:rsidRDefault="001953F7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694F72">
        <w:rPr>
          <w:rFonts w:ascii="Comic Sans MS" w:hAnsi="Comic Sans MS" w:cs="Arial"/>
          <w:b/>
          <w:noProof/>
          <w:sz w:val="22"/>
          <w:szCs w:val="24"/>
        </w:rPr>
        <w:t>NEUVILLE SPORTS TT 1</w:t>
      </w:r>
    </w:p>
    <w:p w:rsidR="001953F7" w:rsidRPr="00B34D61" w:rsidRDefault="001953F7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1953F7" w:rsidRDefault="001953F7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1953F7" w:rsidRPr="00D2290D" w:rsidRDefault="001953F7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1953F7" w:rsidRPr="00890837" w:rsidRDefault="001953F7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694F72">
        <w:rPr>
          <w:rFonts w:ascii="Verdana" w:hAnsi="Verdana" w:cs="Arial"/>
          <w:b/>
          <w:noProof/>
        </w:rPr>
        <w:t>NEUVILLE SPORTS TT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1953F7" w:rsidRPr="00890837" w:rsidRDefault="001953F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1953F7" w:rsidRPr="00875D0E" w:rsidRDefault="001953F7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875D0E">
        <w:rPr>
          <w:rFonts w:ascii="Georgia" w:hAnsi="Georgia"/>
          <w:b/>
          <w:sz w:val="16"/>
          <w:szCs w:val="16"/>
        </w:rPr>
        <w:t>CONTRE</w:t>
      </w:r>
    </w:p>
    <w:p w:rsidR="001953F7" w:rsidRPr="00875D0E" w:rsidRDefault="001953F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1953F7" w:rsidRPr="00875D0E" w:rsidRDefault="001953F7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875D0E">
        <w:rPr>
          <w:rFonts w:ascii="Arial" w:hAnsi="Arial"/>
          <w:b/>
          <w:noProof/>
          <w:sz w:val="24"/>
          <w:szCs w:val="24"/>
        </w:rPr>
        <w:tab/>
      </w:r>
      <w:r w:rsidRPr="00694F72">
        <w:rPr>
          <w:rFonts w:ascii="Verdana" w:hAnsi="Verdana"/>
          <w:b/>
          <w:noProof/>
        </w:rPr>
        <w:t>4S TOURS TT 6</w:t>
      </w:r>
    </w:p>
    <w:p w:rsidR="001953F7" w:rsidRPr="00875D0E" w:rsidRDefault="001953F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1953F7" w:rsidRPr="00875D0E" w:rsidRDefault="001953F7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875D0E">
        <w:rPr>
          <w:b/>
          <w:sz w:val="24"/>
          <w:szCs w:val="24"/>
        </w:rPr>
        <w:t>DIVISION</w:t>
      </w:r>
      <w:r w:rsidRPr="00875D0E">
        <w:rPr>
          <w:rFonts w:ascii="Arial" w:hAnsi="Arial"/>
          <w:b/>
          <w:sz w:val="24"/>
          <w:szCs w:val="24"/>
        </w:rPr>
        <w:t xml:space="preserve"> : </w:t>
      </w:r>
      <w:r w:rsidRPr="00694F72">
        <w:rPr>
          <w:rFonts w:ascii="Comic Sans MS" w:hAnsi="Comic Sans MS"/>
          <w:b/>
          <w:noProof/>
          <w:sz w:val="24"/>
          <w:szCs w:val="24"/>
        </w:rPr>
        <w:t>R2</w:t>
      </w:r>
    </w:p>
    <w:p w:rsidR="001953F7" w:rsidRPr="00875D0E" w:rsidRDefault="001953F7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1953F7" w:rsidRPr="00875D0E" w:rsidRDefault="001953F7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875D0E">
        <w:rPr>
          <w:b/>
          <w:sz w:val="24"/>
          <w:szCs w:val="24"/>
        </w:rPr>
        <w:t>DATE :</w:t>
      </w:r>
      <w:r w:rsidRPr="00875D0E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17/11/2024</w:t>
      </w:r>
    </w:p>
    <w:p w:rsidR="001953F7" w:rsidRPr="00875D0E" w:rsidRDefault="001953F7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953F7" w:rsidRDefault="001953F7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1953F7" w:rsidRPr="00D2290D" w:rsidRDefault="001953F7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953F7" w:rsidRDefault="001953F7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1953F7" w:rsidRDefault="001953F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1953F7" w:rsidRPr="004C0F9D" w:rsidRDefault="001953F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1953F7" w:rsidRDefault="001953F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1953F7" w:rsidRDefault="001953F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1953F7" w:rsidRDefault="001953F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1953F7" w:rsidRPr="00FC12F0" w:rsidRDefault="001953F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1953F7" w:rsidRPr="00D2290D" w:rsidRDefault="001953F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1953F7" w:rsidRPr="00827D0D" w:rsidRDefault="001953F7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827D0D">
        <w:rPr>
          <w:b/>
          <w:sz w:val="22"/>
          <w:szCs w:val="22"/>
        </w:rPr>
        <w:t xml:space="preserve">à </w:t>
      </w:r>
      <w:r w:rsidRPr="00694F72">
        <w:rPr>
          <w:rFonts w:ascii="Comic Sans MS" w:hAnsi="Comic Sans MS"/>
          <w:b/>
          <w:noProof/>
          <w:sz w:val="22"/>
          <w:szCs w:val="22"/>
        </w:rPr>
        <w:t>Neuville aux Bois</w:t>
      </w:r>
      <w:r w:rsidRPr="00827D0D">
        <w:rPr>
          <w:b/>
          <w:noProof/>
          <w:sz w:val="22"/>
          <w:szCs w:val="22"/>
        </w:rPr>
        <w:t>,</w:t>
      </w:r>
      <w:r w:rsidRPr="00827D0D">
        <w:rPr>
          <w:rFonts w:ascii="Arial" w:hAnsi="Arial"/>
          <w:b/>
          <w:sz w:val="24"/>
          <w:szCs w:val="24"/>
        </w:rPr>
        <w:tab/>
      </w:r>
      <w:r w:rsidRPr="00694F72">
        <w:rPr>
          <w:rFonts w:ascii="Comic Sans MS" w:hAnsi="Comic Sans MS"/>
          <w:b/>
          <w:noProof/>
          <w:sz w:val="22"/>
          <w:szCs w:val="22"/>
          <w:u w:val="single"/>
        </w:rPr>
        <w:t>MESTDAGH Xavier</w:t>
      </w:r>
    </w:p>
    <w:p w:rsidR="001953F7" w:rsidRPr="004419CC" w:rsidRDefault="001953F7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17/11/2024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1953F7" w:rsidRPr="004419CC" w:rsidRDefault="001953F7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1953F7" w:rsidRPr="004419CC" w:rsidRDefault="001953F7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1953F7" w:rsidRPr="004419CC" w:rsidRDefault="001953F7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1953F7" w:rsidRPr="0015252D" w:rsidRDefault="001953F7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3F7" w:rsidRDefault="001953F7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1953F7" w:rsidRDefault="001953F7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1953F7" w:rsidRPr="00401902" w:rsidRDefault="001953F7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MMhwIAABc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CgxD&#10;DI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1953F7" w:rsidRDefault="001953F7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1953F7" w:rsidRDefault="001953F7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1953F7" w:rsidRPr="00401902" w:rsidRDefault="001953F7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1953F7" w:rsidRPr="00EE1418" w:rsidRDefault="001953F7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1953F7" w:rsidRDefault="001953F7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1953F7" w:rsidRDefault="001953F7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1953F7" w:rsidRDefault="001953F7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1953F7" w:rsidRPr="00FD6D14" w:rsidRDefault="001953F7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1953F7" w:rsidRPr="005F6283" w:rsidRDefault="001953F7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694F72">
        <w:rPr>
          <w:rFonts w:ascii="Comic Sans MS" w:hAnsi="Comic Sans MS"/>
          <w:b/>
          <w:noProof/>
          <w:sz w:val="24"/>
          <w:szCs w:val="24"/>
        </w:rPr>
        <w:t>4S TOURS TT 6</w:t>
      </w:r>
    </w:p>
    <w:p w:rsidR="001953F7" w:rsidRPr="00D2290D" w:rsidRDefault="001953F7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1953F7" w:rsidRDefault="001953F7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1953F7" w:rsidRPr="00D2290D" w:rsidRDefault="001953F7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1953F7" w:rsidRPr="00890837" w:rsidRDefault="001953F7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694F72">
        <w:rPr>
          <w:rFonts w:ascii="Verdana" w:hAnsi="Verdana" w:cs="Arial"/>
          <w:b/>
          <w:noProof/>
        </w:rPr>
        <w:t>NEUVILLE SPORTS TT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1953F7" w:rsidRPr="00890837" w:rsidRDefault="001953F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1953F7" w:rsidRPr="00875D0E" w:rsidRDefault="001953F7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875D0E">
        <w:rPr>
          <w:rFonts w:ascii="Georgia" w:hAnsi="Georgia"/>
          <w:b/>
          <w:sz w:val="16"/>
          <w:szCs w:val="16"/>
        </w:rPr>
        <w:t>CONTRE</w:t>
      </w:r>
    </w:p>
    <w:p w:rsidR="001953F7" w:rsidRPr="00875D0E" w:rsidRDefault="001953F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1953F7" w:rsidRPr="00875D0E" w:rsidRDefault="001953F7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875D0E">
        <w:rPr>
          <w:rFonts w:ascii="Arial" w:hAnsi="Arial"/>
          <w:b/>
          <w:noProof/>
          <w:sz w:val="24"/>
          <w:szCs w:val="24"/>
        </w:rPr>
        <w:tab/>
      </w:r>
      <w:r w:rsidRPr="00694F72">
        <w:rPr>
          <w:rFonts w:ascii="Verdana" w:hAnsi="Verdana"/>
          <w:b/>
          <w:noProof/>
        </w:rPr>
        <w:t>4S TOURS TT 6</w:t>
      </w:r>
    </w:p>
    <w:p w:rsidR="001953F7" w:rsidRPr="00875D0E" w:rsidRDefault="001953F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1953F7" w:rsidRPr="00875D0E" w:rsidRDefault="001953F7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875D0E">
        <w:rPr>
          <w:b/>
          <w:sz w:val="24"/>
          <w:szCs w:val="24"/>
        </w:rPr>
        <w:t>DIVISION</w:t>
      </w:r>
      <w:r w:rsidRPr="00875D0E">
        <w:rPr>
          <w:rFonts w:ascii="Arial" w:hAnsi="Arial"/>
          <w:b/>
          <w:sz w:val="24"/>
          <w:szCs w:val="24"/>
        </w:rPr>
        <w:t xml:space="preserve"> : </w:t>
      </w:r>
      <w:r w:rsidRPr="00694F72">
        <w:rPr>
          <w:rFonts w:ascii="Comic Sans MS" w:hAnsi="Comic Sans MS"/>
          <w:b/>
          <w:noProof/>
          <w:sz w:val="24"/>
          <w:szCs w:val="24"/>
        </w:rPr>
        <w:t>R2</w:t>
      </w:r>
    </w:p>
    <w:p w:rsidR="001953F7" w:rsidRPr="00875D0E" w:rsidRDefault="001953F7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1953F7" w:rsidRPr="00875D0E" w:rsidRDefault="001953F7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875D0E">
        <w:rPr>
          <w:b/>
          <w:sz w:val="24"/>
          <w:szCs w:val="24"/>
        </w:rPr>
        <w:t>DATE :</w:t>
      </w:r>
      <w:r w:rsidRPr="00875D0E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17/11/2024</w:t>
      </w:r>
    </w:p>
    <w:p w:rsidR="001953F7" w:rsidRPr="00875D0E" w:rsidRDefault="001953F7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1953F7" w:rsidRDefault="001953F7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1953F7" w:rsidRPr="00D2290D" w:rsidRDefault="001953F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953F7" w:rsidRPr="00D2290D" w:rsidRDefault="001953F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953F7" w:rsidRDefault="001953F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953F7" w:rsidRDefault="001953F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953F7" w:rsidRDefault="001953F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953F7" w:rsidRDefault="001953F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953F7" w:rsidRPr="00D2290D" w:rsidRDefault="001953F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953F7" w:rsidRPr="00D2290D" w:rsidRDefault="001953F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953F7" w:rsidRPr="00D2290D" w:rsidRDefault="001953F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953F7" w:rsidRPr="00D2290D" w:rsidRDefault="001953F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953F7" w:rsidRDefault="001953F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1953F7" w:rsidRDefault="001953F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1953F7" w:rsidRDefault="001953F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1953F7" w:rsidRDefault="001953F7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1953F7" w:rsidRPr="00FC12F0" w:rsidRDefault="001953F7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953F7" w:rsidRPr="00827D0D" w:rsidRDefault="001953F7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827D0D">
        <w:rPr>
          <w:b/>
          <w:sz w:val="22"/>
          <w:szCs w:val="22"/>
        </w:rPr>
        <w:t xml:space="preserve">à </w:t>
      </w:r>
      <w:r w:rsidRPr="00694F72">
        <w:rPr>
          <w:rFonts w:ascii="Comic Sans MS" w:hAnsi="Comic Sans MS"/>
          <w:b/>
          <w:noProof/>
          <w:sz w:val="22"/>
          <w:szCs w:val="22"/>
        </w:rPr>
        <w:t>Neuville aux Bois</w:t>
      </w:r>
      <w:r w:rsidRPr="00827D0D">
        <w:rPr>
          <w:b/>
          <w:noProof/>
          <w:sz w:val="22"/>
          <w:szCs w:val="22"/>
        </w:rPr>
        <w:t>,</w:t>
      </w:r>
      <w:r w:rsidRPr="00827D0D">
        <w:rPr>
          <w:rFonts w:ascii="Arial" w:hAnsi="Arial"/>
          <w:b/>
          <w:sz w:val="24"/>
          <w:szCs w:val="24"/>
        </w:rPr>
        <w:tab/>
      </w:r>
      <w:r w:rsidRPr="00694F72">
        <w:rPr>
          <w:rFonts w:ascii="Comic Sans MS" w:hAnsi="Comic Sans MS"/>
          <w:b/>
          <w:noProof/>
          <w:sz w:val="22"/>
          <w:szCs w:val="22"/>
          <w:u w:val="single"/>
        </w:rPr>
        <w:t>MESTDAGH Xavier</w:t>
      </w:r>
    </w:p>
    <w:p w:rsidR="001953F7" w:rsidRPr="004419CC" w:rsidRDefault="001953F7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17/11/2024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1953F7" w:rsidRDefault="001953F7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1953F7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1953F7" w:rsidRPr="00AA7023" w:rsidRDefault="001953F7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</w:p>
    <w:p w:rsidR="001953F7" w:rsidRPr="00EE1418" w:rsidRDefault="001953F7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1953F7" w:rsidRDefault="001953F7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3F7" w:rsidRDefault="001953F7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1953F7" w:rsidRDefault="001953F7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1953F7" w:rsidRPr="00401902" w:rsidRDefault="001953F7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5.55pt;margin-top:12.7pt;width:258.7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MFYhQIAABg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" stroked="f">
                <v:textbox>
                  <w:txbxContent>
                    <w:p w:rsidR="001953F7" w:rsidRDefault="001953F7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1953F7" w:rsidRDefault="001953F7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1953F7" w:rsidRPr="00401902" w:rsidRDefault="001953F7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1953F7" w:rsidRPr="00AA7023" w:rsidRDefault="001953F7" w:rsidP="00AA7023">
      <w:pPr>
        <w:tabs>
          <w:tab w:val="left" w:pos="3828"/>
        </w:tabs>
        <w:jc w:val="both"/>
        <w:rPr>
          <w:rFonts w:ascii="Arial" w:hAnsi="Arial"/>
        </w:rPr>
      </w:pPr>
    </w:p>
    <w:p w:rsidR="001953F7" w:rsidRPr="00EE1418" w:rsidRDefault="001953F7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1953F7" w:rsidRPr="0042336D" w:rsidRDefault="001953F7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1953F7" w:rsidRDefault="001953F7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1953F7" w:rsidRDefault="001953F7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694F72">
        <w:rPr>
          <w:b/>
          <w:noProof/>
          <w:sz w:val="16"/>
          <w:szCs w:val="16"/>
        </w:rPr>
        <w:t>MESTDAGH Xavier</w:t>
      </w:r>
      <w:r>
        <w:rPr>
          <w:b/>
          <w:sz w:val="16"/>
          <w:szCs w:val="16"/>
        </w:rPr>
        <w:t xml:space="preserve"> </w:t>
      </w:r>
    </w:p>
    <w:p w:rsidR="001953F7" w:rsidRPr="00720F4B" w:rsidRDefault="001953F7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1953F7" w:rsidRPr="006719A3" w:rsidRDefault="001953F7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1953F7" w:rsidRPr="0042336D" w:rsidRDefault="001953F7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1953F7" w:rsidRPr="006719A3" w:rsidRDefault="001953F7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1953F7" w:rsidRPr="003E7C18" w:rsidRDefault="001953F7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1953F7" w:rsidRDefault="001953F7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1953F7" w:rsidRPr="00912D40" w:rsidRDefault="001953F7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1953F7" w:rsidRDefault="001953F7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1953F7" w:rsidRPr="0042336D" w:rsidRDefault="001953F7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694F72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694F72">
        <w:rPr>
          <w:noProof/>
          <w:sz w:val="16"/>
          <w:szCs w:val="16"/>
        </w:rPr>
        <w:t>5</w:t>
      </w:r>
      <w:r>
        <w:rPr>
          <w:sz w:val="16"/>
          <w:szCs w:val="16"/>
        </w:rPr>
        <w:t xml:space="preserve">                Journée : </w:t>
      </w:r>
      <w:r w:rsidRPr="00694F72">
        <w:rPr>
          <w:noProof/>
          <w:sz w:val="16"/>
          <w:szCs w:val="16"/>
        </w:rPr>
        <w:t>5</w:t>
      </w:r>
      <w:r>
        <w:rPr>
          <w:sz w:val="16"/>
          <w:szCs w:val="16"/>
        </w:rPr>
        <w:t xml:space="preserve">   </w:t>
      </w:r>
    </w:p>
    <w:p w:rsidR="001953F7" w:rsidRPr="00912D40" w:rsidRDefault="001953F7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1953F7" w:rsidRDefault="001953F7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694F72">
        <w:rPr>
          <w:noProof/>
          <w:sz w:val="16"/>
          <w:szCs w:val="16"/>
        </w:rPr>
        <w:t>R3</w:t>
      </w:r>
      <w:r>
        <w:rPr>
          <w:sz w:val="16"/>
          <w:szCs w:val="16"/>
        </w:rPr>
        <w:tab/>
        <w:t xml:space="preserve">                 Poule    :  </w:t>
      </w:r>
      <w:r w:rsidRPr="00694F72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               D / M   :  </w:t>
      </w:r>
      <w:r w:rsidRPr="00694F72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1953F7" w:rsidRDefault="001953F7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1953F7" w:rsidRPr="00895385" w:rsidRDefault="001953F7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1953F7" w:rsidRPr="00875D0E" w:rsidRDefault="001953F7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875D0E">
        <w:rPr>
          <w:sz w:val="16"/>
          <w:szCs w:val="16"/>
        </w:rPr>
        <w:t xml:space="preserve">Opposant :   </w:t>
      </w:r>
      <w:r w:rsidRPr="00694F72">
        <w:rPr>
          <w:noProof/>
          <w:sz w:val="16"/>
          <w:szCs w:val="16"/>
        </w:rPr>
        <w:t>4450576</w:t>
      </w:r>
      <w:r w:rsidRPr="00875D0E">
        <w:rPr>
          <w:sz w:val="16"/>
          <w:szCs w:val="16"/>
        </w:rPr>
        <w:t xml:space="preserve">   </w:t>
      </w:r>
      <w:r w:rsidRPr="00694F72">
        <w:rPr>
          <w:b/>
          <w:noProof/>
          <w:sz w:val="16"/>
          <w:szCs w:val="16"/>
        </w:rPr>
        <w:t>NEUVILLE SPORTS TT 2</w:t>
      </w:r>
      <w:r w:rsidRPr="00875D0E">
        <w:rPr>
          <w:b/>
          <w:sz w:val="16"/>
          <w:szCs w:val="16"/>
        </w:rPr>
        <w:tab/>
        <w:t>à</w:t>
      </w:r>
      <w:r w:rsidRPr="00875D0E">
        <w:rPr>
          <w:b/>
          <w:sz w:val="16"/>
          <w:szCs w:val="16"/>
        </w:rPr>
        <w:tab/>
      </w:r>
      <w:r w:rsidRPr="00694F72">
        <w:rPr>
          <w:b/>
          <w:noProof/>
          <w:sz w:val="16"/>
          <w:szCs w:val="16"/>
        </w:rPr>
        <w:t>US LA RICHE TT 1</w:t>
      </w:r>
    </w:p>
    <w:p w:rsidR="001953F7" w:rsidRPr="00875D0E" w:rsidRDefault="001953F7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1953F7" w:rsidRDefault="001953F7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noProof/>
          <w:sz w:val="16"/>
          <w:szCs w:val="16"/>
        </w:rPr>
        <w:t>17/11/2024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694F72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1953F7" w:rsidRPr="0042336D" w:rsidRDefault="001953F7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1953F7" w:rsidRDefault="001953F7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1953F7" w:rsidRPr="00895385" w:rsidRDefault="001953F7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1953F7" w:rsidRPr="0042336D" w:rsidRDefault="001953F7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694F72">
        <w:rPr>
          <w:noProof/>
          <w:sz w:val="16"/>
          <w:szCs w:val="16"/>
        </w:rPr>
        <w:t>allée Pierre Ageorges</w:t>
      </w:r>
      <w:r>
        <w:rPr>
          <w:sz w:val="16"/>
          <w:szCs w:val="16"/>
        </w:rPr>
        <w:t xml:space="preserve">    </w:t>
      </w:r>
      <w:r w:rsidRPr="00694F72">
        <w:rPr>
          <w:noProof/>
          <w:sz w:val="16"/>
          <w:szCs w:val="16"/>
        </w:rPr>
        <w:t>Neuville aux Bois</w:t>
      </w:r>
    </w:p>
    <w:p w:rsidR="001953F7" w:rsidRPr="0042336D" w:rsidRDefault="001953F7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694F72">
        <w:rPr>
          <w:noProof/>
          <w:sz w:val="16"/>
          <w:szCs w:val="16"/>
        </w:rPr>
        <w:t>salle Specifique TT</w:t>
      </w:r>
    </w:p>
    <w:p w:rsidR="001953F7" w:rsidRPr="0042336D" w:rsidRDefault="001953F7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1953F7" w:rsidRPr="0042336D" w:rsidRDefault="001953F7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1953F7" w:rsidRDefault="001953F7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1953F7" w:rsidRDefault="001953F7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1953F7" w:rsidRPr="001953F7" w:rsidRDefault="001953F7" w:rsidP="00F54CC4">
      <w:pPr>
        <w:tabs>
          <w:tab w:val="left" w:pos="1134"/>
        </w:tabs>
        <w:ind w:right="1375"/>
        <w:jc w:val="both"/>
        <w:rPr>
          <w:sz w:val="16"/>
          <w:szCs w:val="16"/>
          <w:lang w:val="en-US"/>
        </w:rPr>
      </w:pPr>
      <w:r w:rsidRPr="001953F7">
        <w:rPr>
          <w:sz w:val="16"/>
          <w:szCs w:val="16"/>
          <w:lang w:val="en-US"/>
        </w:rPr>
        <w:t xml:space="preserve">       </w:t>
      </w:r>
      <w:r w:rsidRPr="001953F7">
        <w:rPr>
          <w:noProof/>
          <w:sz w:val="16"/>
          <w:szCs w:val="16"/>
          <w:lang w:val="en-US"/>
        </w:rPr>
        <w:t>BARBEREAU Stephen</w:t>
      </w:r>
    </w:p>
    <w:p w:rsidR="001953F7" w:rsidRPr="001953F7" w:rsidRDefault="001953F7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  <w:lang w:val="en-US"/>
        </w:rPr>
      </w:pPr>
      <w:r w:rsidRPr="001953F7">
        <w:rPr>
          <w:sz w:val="16"/>
          <w:szCs w:val="16"/>
          <w:lang w:val="en-US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1953F7">
        <w:rPr>
          <w:rFonts w:ascii="Wingdings" w:hAnsi="Wingdings"/>
          <w:sz w:val="16"/>
          <w:szCs w:val="16"/>
          <w:lang w:val="en-US"/>
        </w:rPr>
        <w:tab/>
      </w:r>
      <w:r w:rsidRPr="001953F7">
        <w:rPr>
          <w:rFonts w:ascii="Comic Sans MS" w:hAnsi="Comic Sans MS"/>
          <w:noProof/>
          <w:sz w:val="16"/>
          <w:szCs w:val="16"/>
          <w:lang w:val="en-US"/>
        </w:rPr>
        <w:t>06 16 96 28 09</w:t>
      </w:r>
      <w:r w:rsidRPr="001953F7">
        <w:rPr>
          <w:sz w:val="16"/>
          <w:szCs w:val="16"/>
          <w:lang w:val="en-US"/>
        </w:rPr>
        <w:tab/>
      </w:r>
      <w:r>
        <w:rPr>
          <w:sz w:val="16"/>
          <w:szCs w:val="16"/>
        </w:rPr>
        <w:sym w:font="Wingdings" w:char="F02A"/>
      </w:r>
      <w:r w:rsidRPr="001953F7">
        <w:rPr>
          <w:sz w:val="16"/>
          <w:szCs w:val="16"/>
          <w:lang w:val="en-US"/>
        </w:rPr>
        <w:t> :</w:t>
      </w:r>
      <w:r w:rsidRPr="001953F7">
        <w:rPr>
          <w:sz w:val="16"/>
          <w:szCs w:val="16"/>
          <w:lang w:val="en-US"/>
        </w:rPr>
        <w:tab/>
      </w:r>
      <w:r w:rsidRPr="001953F7">
        <w:rPr>
          <w:noProof/>
          <w:sz w:val="16"/>
          <w:szCs w:val="16"/>
          <w:lang w:val="en-US"/>
        </w:rPr>
        <w:t>stephen-barbereau@hotmail.fr</w:t>
      </w:r>
    </w:p>
    <w:p w:rsidR="001953F7" w:rsidRPr="001953F7" w:rsidRDefault="001953F7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  <w:lang w:val="en-US"/>
        </w:rPr>
      </w:pPr>
    </w:p>
    <w:p w:rsidR="001953F7" w:rsidRDefault="001953F7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1953F7" w:rsidRPr="00912D40" w:rsidRDefault="001953F7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1953F7" w:rsidRDefault="001953F7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36.2pt;margin-top:6.55pt;width:54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XES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NUaKdNCjz1A1ojaSo1m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C0MXES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1953F7" w:rsidRPr="00912D40" w:rsidRDefault="001953F7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1953F7" w:rsidRPr="00F54CC4" w:rsidRDefault="001953F7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1953F7" w:rsidRPr="00F54CC4" w:rsidRDefault="001953F7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1953F7" w:rsidRDefault="001953F7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1953F7" w:rsidRPr="00912D40" w:rsidRDefault="001953F7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1953F7" w:rsidRDefault="001953F7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1953F7" w:rsidRPr="00C53058" w:rsidRDefault="001953F7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1953F7" w:rsidRPr="00912D40" w:rsidRDefault="001953F7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1953F7" w:rsidRDefault="001953F7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1953F7" w:rsidRPr="00912D40" w:rsidRDefault="001953F7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1953F7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3F7" w:rsidRPr="005202C0" w:rsidRDefault="001953F7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3F7" w:rsidRPr="005202C0" w:rsidRDefault="001953F7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3F7" w:rsidRPr="005202C0" w:rsidRDefault="001953F7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1953F7" w:rsidRPr="007C6334" w:rsidRDefault="001953F7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1953F7" w:rsidRPr="0050401B" w:rsidRDefault="001953F7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1953F7" w:rsidRPr="00EE1418" w:rsidRDefault="001953F7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1953F7" w:rsidRDefault="001953F7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3F7" w:rsidRDefault="001953F7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1953F7" w:rsidRDefault="001953F7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1953F7" w:rsidRPr="00401902" w:rsidRDefault="001953F7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3.25pt;margin-top:12.7pt;width:258.7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H0hQIAABg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" stroked="f">
                <v:textbox>
                  <w:txbxContent>
                    <w:p w:rsidR="001953F7" w:rsidRDefault="001953F7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1953F7" w:rsidRDefault="001953F7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1953F7" w:rsidRPr="00401902" w:rsidRDefault="001953F7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3F7" w:rsidRPr="00AA7023" w:rsidRDefault="001953F7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1953F7" w:rsidRPr="00EE1418" w:rsidRDefault="001953F7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1953F7" w:rsidRDefault="001953F7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1953F7" w:rsidRDefault="001953F7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1953F7" w:rsidRPr="007C6334" w:rsidRDefault="001953F7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1953F7" w:rsidRPr="00912D40" w:rsidRDefault="001953F7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1953F7" w:rsidRDefault="001953F7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1953F7" w:rsidRDefault="001953F7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1953F7" w:rsidRDefault="001953F7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1953F7" w:rsidRPr="0058257B" w:rsidRDefault="001953F7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694F72">
        <w:rPr>
          <w:rFonts w:ascii="Comic Sans MS" w:hAnsi="Comic Sans MS"/>
          <w:noProof/>
          <w:sz w:val="18"/>
          <w:szCs w:val="18"/>
        </w:rPr>
        <w:t>MESTDAGH Xavier</w:t>
      </w:r>
      <w:r>
        <w:rPr>
          <w:sz w:val="16"/>
          <w:szCs w:val="16"/>
        </w:rPr>
        <w:tab/>
      </w:r>
    </w:p>
    <w:p w:rsidR="001953F7" w:rsidRDefault="001953F7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1953F7" w:rsidRPr="00912D40" w:rsidRDefault="001953F7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1953F7" w:rsidRPr="006E7CC6" w:rsidRDefault="001953F7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1953F7" w:rsidRPr="00912D40" w:rsidRDefault="001953F7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1953F7" w:rsidRDefault="001953F7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1953F7" w:rsidRDefault="001953F7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1953F7" w:rsidRPr="00912D40" w:rsidRDefault="001953F7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1953F7" w:rsidRDefault="001953F7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694F72">
        <w:rPr>
          <w:rFonts w:ascii="Comic Sans MS" w:hAnsi="Comic Sans MS"/>
          <w:noProof/>
          <w:sz w:val="18"/>
          <w:szCs w:val="18"/>
        </w:rPr>
        <w:t>02 38 98 53 72</w:t>
      </w:r>
    </w:p>
    <w:p w:rsidR="001953F7" w:rsidRPr="00912D40" w:rsidRDefault="001953F7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1953F7" w:rsidRDefault="001953F7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694F72">
        <w:rPr>
          <w:rFonts w:ascii="Comic Sans MS" w:hAnsi="Comic Sans MS"/>
          <w:noProof/>
          <w:sz w:val="18"/>
          <w:szCs w:val="18"/>
        </w:rPr>
        <w:t>J3 TT Amilly</w:t>
      </w:r>
    </w:p>
    <w:p w:rsidR="001953F7" w:rsidRPr="00912D40" w:rsidRDefault="001953F7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1953F7" w:rsidRDefault="001953F7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694F72">
        <w:rPr>
          <w:rFonts w:ascii="Comic Sans MS" w:hAnsi="Comic Sans MS"/>
          <w:noProof/>
          <w:sz w:val="18"/>
          <w:szCs w:val="18"/>
        </w:rPr>
        <w:t>4510813</w:t>
      </w:r>
    </w:p>
    <w:p w:rsidR="001953F7" w:rsidRPr="00912D40" w:rsidRDefault="001953F7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1953F7" w:rsidRDefault="001953F7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1953F7" w:rsidRPr="00912D40" w:rsidRDefault="001953F7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1953F7" w:rsidRDefault="001953F7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1953F7" w:rsidRDefault="001953F7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1953F7" w:rsidRPr="00912D40" w:rsidRDefault="001953F7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1953F7" w:rsidRPr="00912D40" w:rsidRDefault="001953F7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1953F7" w:rsidRDefault="001953F7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694F72">
        <w:rPr>
          <w:rFonts w:ascii="Comic Sans MS" w:hAnsi="Comic Sans MS"/>
          <w:noProof/>
          <w:sz w:val="16"/>
          <w:szCs w:val="16"/>
        </w:rPr>
        <w:t>Neuville aux Bois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17/11/2024</w:t>
      </w:r>
      <w:r>
        <w:rPr>
          <w:szCs w:val="20"/>
        </w:rPr>
        <w:t xml:space="preserve"> </w:t>
      </w:r>
    </w:p>
    <w:p w:rsidR="001953F7" w:rsidRPr="00912D40" w:rsidRDefault="001953F7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1953F7" w:rsidRDefault="001953F7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3F7" w:rsidRPr="0088252F" w:rsidRDefault="001953F7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1953F7" w:rsidRPr="0088252F" w:rsidRDefault="001953F7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1953F7" w:rsidRDefault="001953F7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953F7" w:rsidRDefault="001953F7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1953F7" w:rsidRDefault="001953F7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953F7" w:rsidRDefault="001953F7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1953F7" w:rsidRDefault="001953F7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1953F7" w:rsidRDefault="001953F7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1953F7" w:rsidRDefault="001953F7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17.25pt;margin-top:60.3pt;width:351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">
                <v:textbox>
                  <w:txbxContent>
                    <w:p w:rsidR="001953F7" w:rsidRPr="0088252F" w:rsidRDefault="001953F7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1953F7" w:rsidRPr="0088252F" w:rsidRDefault="001953F7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1953F7" w:rsidRDefault="001953F7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1953F7" w:rsidRDefault="001953F7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1953F7" w:rsidRDefault="001953F7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1953F7" w:rsidRDefault="001953F7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1953F7" w:rsidRDefault="001953F7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1953F7" w:rsidRDefault="001953F7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1953F7" w:rsidRDefault="001953F7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1953F7" w:rsidRPr="00912D40" w:rsidRDefault="001953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1953F7" w:rsidRPr="00912D40" w:rsidRDefault="001953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1953F7" w:rsidRDefault="001953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1953F7" w:rsidRPr="00912D40" w:rsidRDefault="001953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1953F7" w:rsidRPr="00912D40" w:rsidRDefault="001953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1953F7" w:rsidRDefault="001953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953F7" w:rsidRDefault="001953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953F7" w:rsidRDefault="001953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953F7" w:rsidRDefault="001953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953F7" w:rsidRDefault="001953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953F7" w:rsidRDefault="001953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953F7" w:rsidRDefault="001953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953F7" w:rsidRDefault="001953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953F7" w:rsidRDefault="001953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953F7" w:rsidRDefault="001953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953F7" w:rsidRDefault="001953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953F7" w:rsidRDefault="001953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953F7" w:rsidRDefault="001953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953F7" w:rsidRDefault="001953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953F7" w:rsidRDefault="001953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953F7" w:rsidRDefault="001953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953F7" w:rsidRDefault="001953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953F7" w:rsidRDefault="001953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953F7" w:rsidRDefault="001953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953F7" w:rsidRPr="00CE0C40" w:rsidRDefault="001953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953F7" w:rsidRPr="00CE0C40" w:rsidRDefault="001953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953F7" w:rsidRDefault="001953F7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1953F7" w:rsidRDefault="001953F7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1953F7" w:rsidRDefault="001953F7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1953F7" w:rsidSect="001953F7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1953F7" w:rsidRPr="004D2648" w:rsidRDefault="001953F7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1953F7" w:rsidRPr="00EE1418" w:rsidRDefault="001953F7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1953F7" w:rsidRPr="00AA7023" w:rsidRDefault="001953F7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3F7" w:rsidRDefault="001953F7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1953F7" w:rsidRDefault="001953F7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1953F7" w:rsidRPr="00401902" w:rsidRDefault="001953F7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5.55pt;margin-top:3.7pt;width:261pt;height:6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" stroked="f">
                <v:textbox>
                  <w:txbxContent>
                    <w:p w:rsidR="001953F7" w:rsidRDefault="001953F7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1953F7" w:rsidRDefault="001953F7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1953F7" w:rsidRPr="00401902" w:rsidRDefault="001953F7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1953F7" w:rsidRPr="00EE1418" w:rsidRDefault="001953F7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1953F7" w:rsidRPr="00F6138C" w:rsidRDefault="001953F7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1953F7" w:rsidRDefault="001953F7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1953F7" w:rsidRDefault="001953F7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1953F7" w:rsidRPr="00FD6D14" w:rsidRDefault="001953F7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1953F7" w:rsidRPr="00B34D61" w:rsidRDefault="001953F7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694F72">
        <w:rPr>
          <w:rFonts w:ascii="Comic Sans MS" w:hAnsi="Comic Sans MS" w:cs="Arial"/>
          <w:b/>
          <w:noProof/>
          <w:sz w:val="22"/>
          <w:szCs w:val="24"/>
        </w:rPr>
        <w:t>NEUVILLE SPORTS TT 2</w:t>
      </w:r>
    </w:p>
    <w:p w:rsidR="001953F7" w:rsidRPr="00B34D61" w:rsidRDefault="001953F7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1953F7" w:rsidRDefault="001953F7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1953F7" w:rsidRPr="00D2290D" w:rsidRDefault="001953F7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1953F7" w:rsidRPr="00890837" w:rsidRDefault="001953F7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694F72">
        <w:rPr>
          <w:rFonts w:ascii="Verdana" w:hAnsi="Verdana" w:cs="Arial"/>
          <w:b/>
          <w:noProof/>
        </w:rPr>
        <w:t>NEUVILLE SPORTS TT 2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1953F7" w:rsidRPr="00890837" w:rsidRDefault="001953F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1953F7" w:rsidRPr="00875D0E" w:rsidRDefault="001953F7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875D0E">
        <w:rPr>
          <w:rFonts w:ascii="Georgia" w:hAnsi="Georgia"/>
          <w:b/>
          <w:sz w:val="16"/>
          <w:szCs w:val="16"/>
        </w:rPr>
        <w:t>CONTRE</w:t>
      </w:r>
    </w:p>
    <w:p w:rsidR="001953F7" w:rsidRPr="00875D0E" w:rsidRDefault="001953F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1953F7" w:rsidRPr="00875D0E" w:rsidRDefault="001953F7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875D0E">
        <w:rPr>
          <w:rFonts w:ascii="Arial" w:hAnsi="Arial"/>
          <w:b/>
          <w:noProof/>
          <w:sz w:val="24"/>
          <w:szCs w:val="24"/>
        </w:rPr>
        <w:tab/>
      </w:r>
      <w:r w:rsidRPr="00694F72">
        <w:rPr>
          <w:rFonts w:ascii="Verdana" w:hAnsi="Verdana"/>
          <w:b/>
          <w:noProof/>
        </w:rPr>
        <w:t>US LA RICHE TT 1</w:t>
      </w:r>
    </w:p>
    <w:p w:rsidR="001953F7" w:rsidRPr="00875D0E" w:rsidRDefault="001953F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1953F7" w:rsidRPr="00875D0E" w:rsidRDefault="001953F7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875D0E">
        <w:rPr>
          <w:b/>
          <w:sz w:val="24"/>
          <w:szCs w:val="24"/>
        </w:rPr>
        <w:t>DIVISION</w:t>
      </w:r>
      <w:r w:rsidRPr="00875D0E">
        <w:rPr>
          <w:rFonts w:ascii="Arial" w:hAnsi="Arial"/>
          <w:b/>
          <w:sz w:val="24"/>
          <w:szCs w:val="24"/>
        </w:rPr>
        <w:t xml:space="preserve"> : </w:t>
      </w:r>
      <w:r w:rsidRPr="00694F72">
        <w:rPr>
          <w:rFonts w:ascii="Comic Sans MS" w:hAnsi="Comic Sans MS"/>
          <w:b/>
          <w:noProof/>
          <w:sz w:val="24"/>
          <w:szCs w:val="24"/>
        </w:rPr>
        <w:t>R3</w:t>
      </w:r>
    </w:p>
    <w:p w:rsidR="001953F7" w:rsidRPr="00875D0E" w:rsidRDefault="001953F7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1953F7" w:rsidRPr="00875D0E" w:rsidRDefault="001953F7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875D0E">
        <w:rPr>
          <w:b/>
          <w:sz w:val="24"/>
          <w:szCs w:val="24"/>
        </w:rPr>
        <w:t>DATE :</w:t>
      </w:r>
      <w:r w:rsidRPr="00875D0E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17/11/2024</w:t>
      </w:r>
    </w:p>
    <w:p w:rsidR="001953F7" w:rsidRPr="00875D0E" w:rsidRDefault="001953F7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953F7" w:rsidRDefault="001953F7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1953F7" w:rsidRPr="00D2290D" w:rsidRDefault="001953F7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953F7" w:rsidRDefault="001953F7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1953F7" w:rsidRDefault="001953F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1953F7" w:rsidRPr="004C0F9D" w:rsidRDefault="001953F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1953F7" w:rsidRDefault="001953F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1953F7" w:rsidRDefault="001953F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1953F7" w:rsidRDefault="001953F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1953F7" w:rsidRPr="00FC12F0" w:rsidRDefault="001953F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1953F7" w:rsidRPr="00D2290D" w:rsidRDefault="001953F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1953F7" w:rsidRPr="00827D0D" w:rsidRDefault="001953F7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827D0D">
        <w:rPr>
          <w:b/>
          <w:sz w:val="22"/>
          <w:szCs w:val="22"/>
        </w:rPr>
        <w:t xml:space="preserve">à </w:t>
      </w:r>
      <w:r w:rsidRPr="00694F72">
        <w:rPr>
          <w:rFonts w:ascii="Comic Sans MS" w:hAnsi="Comic Sans MS"/>
          <w:b/>
          <w:noProof/>
          <w:sz w:val="22"/>
          <w:szCs w:val="22"/>
        </w:rPr>
        <w:t>Neuville aux Bois</w:t>
      </w:r>
      <w:r w:rsidRPr="00827D0D">
        <w:rPr>
          <w:b/>
          <w:noProof/>
          <w:sz w:val="22"/>
          <w:szCs w:val="22"/>
        </w:rPr>
        <w:t>,</w:t>
      </w:r>
      <w:r w:rsidRPr="00827D0D">
        <w:rPr>
          <w:rFonts w:ascii="Arial" w:hAnsi="Arial"/>
          <w:b/>
          <w:sz w:val="24"/>
          <w:szCs w:val="24"/>
        </w:rPr>
        <w:tab/>
      </w:r>
      <w:r w:rsidRPr="00694F72">
        <w:rPr>
          <w:rFonts w:ascii="Comic Sans MS" w:hAnsi="Comic Sans MS"/>
          <w:b/>
          <w:noProof/>
          <w:sz w:val="22"/>
          <w:szCs w:val="22"/>
          <w:u w:val="single"/>
        </w:rPr>
        <w:t>MESTDAGH Xavier</w:t>
      </w:r>
    </w:p>
    <w:p w:rsidR="001953F7" w:rsidRPr="004419CC" w:rsidRDefault="001953F7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17/11/2024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1953F7" w:rsidRPr="004419CC" w:rsidRDefault="001953F7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1953F7" w:rsidRPr="004419CC" w:rsidRDefault="001953F7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1953F7" w:rsidRPr="004419CC" w:rsidRDefault="001953F7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1953F7" w:rsidRPr="0015252D" w:rsidRDefault="001953F7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3F7" w:rsidRDefault="001953F7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1953F7" w:rsidRDefault="001953F7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1953F7" w:rsidRPr="00401902" w:rsidRDefault="001953F7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5.55pt;margin-top:3.7pt;width:258.7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We78&#10;xY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1953F7" w:rsidRDefault="001953F7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1953F7" w:rsidRDefault="001953F7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1953F7" w:rsidRPr="00401902" w:rsidRDefault="001953F7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1953F7" w:rsidRPr="00EE1418" w:rsidRDefault="001953F7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1953F7" w:rsidRDefault="001953F7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1953F7" w:rsidRDefault="001953F7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1953F7" w:rsidRDefault="001953F7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1953F7" w:rsidRPr="00FD6D14" w:rsidRDefault="001953F7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1953F7" w:rsidRPr="005F6283" w:rsidRDefault="001953F7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694F72">
        <w:rPr>
          <w:rFonts w:ascii="Comic Sans MS" w:hAnsi="Comic Sans MS"/>
          <w:b/>
          <w:noProof/>
          <w:sz w:val="24"/>
          <w:szCs w:val="24"/>
        </w:rPr>
        <w:t>US LA RICHE TT 1</w:t>
      </w:r>
    </w:p>
    <w:p w:rsidR="001953F7" w:rsidRPr="00D2290D" w:rsidRDefault="001953F7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1953F7" w:rsidRDefault="001953F7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1953F7" w:rsidRPr="00D2290D" w:rsidRDefault="001953F7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1953F7" w:rsidRPr="00890837" w:rsidRDefault="001953F7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694F72">
        <w:rPr>
          <w:rFonts w:ascii="Verdana" w:hAnsi="Verdana" w:cs="Arial"/>
          <w:b/>
          <w:noProof/>
        </w:rPr>
        <w:t>NEUVILLE SPORTS TT 2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1953F7" w:rsidRPr="00890837" w:rsidRDefault="001953F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1953F7" w:rsidRPr="00875D0E" w:rsidRDefault="001953F7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875D0E">
        <w:rPr>
          <w:rFonts w:ascii="Georgia" w:hAnsi="Georgia"/>
          <w:b/>
          <w:sz w:val="16"/>
          <w:szCs w:val="16"/>
        </w:rPr>
        <w:t>CONTRE</w:t>
      </w:r>
    </w:p>
    <w:p w:rsidR="001953F7" w:rsidRPr="00875D0E" w:rsidRDefault="001953F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1953F7" w:rsidRPr="00875D0E" w:rsidRDefault="001953F7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875D0E">
        <w:rPr>
          <w:rFonts w:ascii="Arial" w:hAnsi="Arial"/>
          <w:b/>
          <w:noProof/>
          <w:sz w:val="24"/>
          <w:szCs w:val="24"/>
        </w:rPr>
        <w:tab/>
      </w:r>
      <w:r w:rsidRPr="00694F72">
        <w:rPr>
          <w:rFonts w:ascii="Verdana" w:hAnsi="Verdana"/>
          <w:b/>
          <w:noProof/>
        </w:rPr>
        <w:t>US LA RICHE TT 1</w:t>
      </w:r>
    </w:p>
    <w:p w:rsidR="001953F7" w:rsidRPr="00875D0E" w:rsidRDefault="001953F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1953F7" w:rsidRPr="00875D0E" w:rsidRDefault="001953F7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875D0E">
        <w:rPr>
          <w:b/>
          <w:sz w:val="24"/>
          <w:szCs w:val="24"/>
        </w:rPr>
        <w:t>DIVISION</w:t>
      </w:r>
      <w:r w:rsidRPr="00875D0E">
        <w:rPr>
          <w:rFonts w:ascii="Arial" w:hAnsi="Arial"/>
          <w:b/>
          <w:sz w:val="24"/>
          <w:szCs w:val="24"/>
        </w:rPr>
        <w:t xml:space="preserve"> : </w:t>
      </w:r>
      <w:r w:rsidRPr="00694F72">
        <w:rPr>
          <w:rFonts w:ascii="Comic Sans MS" w:hAnsi="Comic Sans MS"/>
          <w:b/>
          <w:noProof/>
          <w:sz w:val="24"/>
          <w:szCs w:val="24"/>
        </w:rPr>
        <w:t>R3</w:t>
      </w:r>
    </w:p>
    <w:p w:rsidR="001953F7" w:rsidRPr="00875D0E" w:rsidRDefault="001953F7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1953F7" w:rsidRPr="00875D0E" w:rsidRDefault="001953F7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875D0E">
        <w:rPr>
          <w:b/>
          <w:sz w:val="24"/>
          <w:szCs w:val="24"/>
        </w:rPr>
        <w:t>DATE :</w:t>
      </w:r>
      <w:r w:rsidRPr="00875D0E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17/11/2024</w:t>
      </w:r>
    </w:p>
    <w:p w:rsidR="001953F7" w:rsidRPr="00875D0E" w:rsidRDefault="001953F7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1953F7" w:rsidRDefault="001953F7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1953F7" w:rsidRPr="00D2290D" w:rsidRDefault="001953F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953F7" w:rsidRPr="00D2290D" w:rsidRDefault="001953F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953F7" w:rsidRDefault="001953F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953F7" w:rsidRDefault="001953F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953F7" w:rsidRDefault="001953F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953F7" w:rsidRDefault="001953F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953F7" w:rsidRPr="00D2290D" w:rsidRDefault="001953F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953F7" w:rsidRPr="00D2290D" w:rsidRDefault="001953F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953F7" w:rsidRPr="00D2290D" w:rsidRDefault="001953F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953F7" w:rsidRPr="00D2290D" w:rsidRDefault="001953F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953F7" w:rsidRDefault="001953F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1953F7" w:rsidRDefault="001953F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1953F7" w:rsidRDefault="001953F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1953F7" w:rsidRDefault="001953F7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1953F7" w:rsidRPr="00FC12F0" w:rsidRDefault="001953F7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953F7" w:rsidRPr="00827D0D" w:rsidRDefault="001953F7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827D0D">
        <w:rPr>
          <w:b/>
          <w:sz w:val="22"/>
          <w:szCs w:val="22"/>
        </w:rPr>
        <w:t xml:space="preserve">à </w:t>
      </w:r>
      <w:r w:rsidRPr="00694F72">
        <w:rPr>
          <w:rFonts w:ascii="Comic Sans MS" w:hAnsi="Comic Sans MS"/>
          <w:b/>
          <w:noProof/>
          <w:sz w:val="22"/>
          <w:szCs w:val="22"/>
        </w:rPr>
        <w:t>Neuville aux Bois</w:t>
      </w:r>
      <w:r w:rsidRPr="00827D0D">
        <w:rPr>
          <w:b/>
          <w:noProof/>
          <w:sz w:val="22"/>
          <w:szCs w:val="22"/>
        </w:rPr>
        <w:t>,</w:t>
      </w:r>
      <w:r w:rsidRPr="00827D0D">
        <w:rPr>
          <w:rFonts w:ascii="Arial" w:hAnsi="Arial"/>
          <w:b/>
          <w:sz w:val="24"/>
          <w:szCs w:val="24"/>
        </w:rPr>
        <w:tab/>
      </w:r>
      <w:r w:rsidRPr="00694F72">
        <w:rPr>
          <w:rFonts w:ascii="Comic Sans MS" w:hAnsi="Comic Sans MS"/>
          <w:b/>
          <w:noProof/>
          <w:sz w:val="22"/>
          <w:szCs w:val="22"/>
          <w:u w:val="single"/>
        </w:rPr>
        <w:t>MESTDAGH Xavier</w:t>
      </w:r>
    </w:p>
    <w:p w:rsidR="001953F7" w:rsidRPr="004419CC" w:rsidRDefault="001953F7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17/11/2024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1953F7" w:rsidRDefault="001953F7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1953F7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1953F7" w:rsidRPr="004419CC" w:rsidRDefault="001953F7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1953F7" w:rsidRPr="004419CC" w:rsidSect="001953F7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A45" w:rsidRDefault="001F3A45">
      <w:r>
        <w:separator/>
      </w:r>
    </w:p>
  </w:endnote>
  <w:endnote w:type="continuationSeparator" w:id="0">
    <w:p w:rsidR="001F3A45" w:rsidRDefault="001F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A45" w:rsidRDefault="001F3A45">
      <w:r>
        <w:separator/>
      </w:r>
    </w:p>
  </w:footnote>
  <w:footnote w:type="continuationSeparator" w:id="0">
    <w:p w:rsidR="001F3A45" w:rsidRDefault="001F3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C2EDA"/>
    <w:rsid w:val="000C3565"/>
    <w:rsid w:val="000C5424"/>
    <w:rsid w:val="000C6036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3F7"/>
    <w:rsid w:val="0019585B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3A45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5F4C"/>
    <w:rsid w:val="002768E4"/>
    <w:rsid w:val="002772C5"/>
    <w:rsid w:val="002801C4"/>
    <w:rsid w:val="00283AD2"/>
    <w:rsid w:val="00285FF2"/>
    <w:rsid w:val="00286B98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D34"/>
    <w:rsid w:val="003B284C"/>
    <w:rsid w:val="003B4168"/>
    <w:rsid w:val="003B6A6E"/>
    <w:rsid w:val="003B6F91"/>
    <w:rsid w:val="003C5041"/>
    <w:rsid w:val="003D1EE1"/>
    <w:rsid w:val="003D4722"/>
    <w:rsid w:val="003D6261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66B7"/>
    <w:rsid w:val="0049692B"/>
    <w:rsid w:val="004972EF"/>
    <w:rsid w:val="00497F78"/>
    <w:rsid w:val="004A1AA4"/>
    <w:rsid w:val="004A38A3"/>
    <w:rsid w:val="004A52C2"/>
    <w:rsid w:val="004A79CF"/>
    <w:rsid w:val="004B0036"/>
    <w:rsid w:val="004B5333"/>
    <w:rsid w:val="004B79D5"/>
    <w:rsid w:val="004C0F9D"/>
    <w:rsid w:val="004C297E"/>
    <w:rsid w:val="004C3088"/>
    <w:rsid w:val="004D0231"/>
    <w:rsid w:val="004D0AAC"/>
    <w:rsid w:val="004D2648"/>
    <w:rsid w:val="004D49DC"/>
    <w:rsid w:val="004D6651"/>
    <w:rsid w:val="004E0358"/>
    <w:rsid w:val="004E229D"/>
    <w:rsid w:val="004E58FA"/>
    <w:rsid w:val="004E7D59"/>
    <w:rsid w:val="004F428A"/>
    <w:rsid w:val="0050401B"/>
    <w:rsid w:val="00506184"/>
    <w:rsid w:val="00513673"/>
    <w:rsid w:val="00514316"/>
    <w:rsid w:val="005202C0"/>
    <w:rsid w:val="00522137"/>
    <w:rsid w:val="00523453"/>
    <w:rsid w:val="005237E4"/>
    <w:rsid w:val="00527248"/>
    <w:rsid w:val="0053293B"/>
    <w:rsid w:val="0053476C"/>
    <w:rsid w:val="00537991"/>
    <w:rsid w:val="00543386"/>
    <w:rsid w:val="005440DE"/>
    <w:rsid w:val="00552F13"/>
    <w:rsid w:val="00553F2D"/>
    <w:rsid w:val="005606B2"/>
    <w:rsid w:val="005619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22C9"/>
    <w:rsid w:val="00592312"/>
    <w:rsid w:val="00594F6F"/>
    <w:rsid w:val="005973A2"/>
    <w:rsid w:val="005A1740"/>
    <w:rsid w:val="005A3586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5273"/>
    <w:rsid w:val="006D6AE4"/>
    <w:rsid w:val="006E13A0"/>
    <w:rsid w:val="006E1479"/>
    <w:rsid w:val="006E148F"/>
    <w:rsid w:val="006E1653"/>
    <w:rsid w:val="006E1E2F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2BD4"/>
    <w:rsid w:val="00764776"/>
    <w:rsid w:val="0076569C"/>
    <w:rsid w:val="00766CF8"/>
    <w:rsid w:val="00770609"/>
    <w:rsid w:val="007713FE"/>
    <w:rsid w:val="007715C1"/>
    <w:rsid w:val="0077173E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C9"/>
    <w:rsid w:val="00811977"/>
    <w:rsid w:val="008139F4"/>
    <w:rsid w:val="008165D3"/>
    <w:rsid w:val="00816D4C"/>
    <w:rsid w:val="00817CA9"/>
    <w:rsid w:val="0082143F"/>
    <w:rsid w:val="008246C3"/>
    <w:rsid w:val="008270E6"/>
    <w:rsid w:val="00827D0D"/>
    <w:rsid w:val="0083382B"/>
    <w:rsid w:val="0083400C"/>
    <w:rsid w:val="00836CC3"/>
    <w:rsid w:val="00840E9C"/>
    <w:rsid w:val="00844D6B"/>
    <w:rsid w:val="00844F5A"/>
    <w:rsid w:val="008604C8"/>
    <w:rsid w:val="0086261E"/>
    <w:rsid w:val="008650B3"/>
    <w:rsid w:val="00875D0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631F"/>
    <w:rsid w:val="00AA68A5"/>
    <w:rsid w:val="00AA7023"/>
    <w:rsid w:val="00AC0DB2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188F"/>
    <w:rsid w:val="00BE1EF6"/>
    <w:rsid w:val="00BE37E1"/>
    <w:rsid w:val="00BE5A54"/>
    <w:rsid w:val="00BF261E"/>
    <w:rsid w:val="00BF26E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A0772"/>
    <w:rsid w:val="00CA08EB"/>
    <w:rsid w:val="00CA22EE"/>
    <w:rsid w:val="00CA2496"/>
    <w:rsid w:val="00CA291E"/>
    <w:rsid w:val="00CA71E6"/>
    <w:rsid w:val="00CA7D7B"/>
    <w:rsid w:val="00CB715A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2458"/>
    <w:rsid w:val="00D672B5"/>
    <w:rsid w:val="00D67ABE"/>
    <w:rsid w:val="00D72273"/>
    <w:rsid w:val="00D74D18"/>
    <w:rsid w:val="00D756D8"/>
    <w:rsid w:val="00D766BE"/>
    <w:rsid w:val="00D80FE8"/>
    <w:rsid w:val="00D8120D"/>
    <w:rsid w:val="00D847B9"/>
    <w:rsid w:val="00D8633D"/>
    <w:rsid w:val="00D86550"/>
    <w:rsid w:val="00D86701"/>
    <w:rsid w:val="00D86EEF"/>
    <w:rsid w:val="00D919B5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60451"/>
    <w:rsid w:val="00E64E15"/>
    <w:rsid w:val="00E6527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E03E6"/>
    <w:rsid w:val="00EE0A24"/>
    <w:rsid w:val="00EE1418"/>
    <w:rsid w:val="00EE217D"/>
    <w:rsid w:val="00EE56A9"/>
    <w:rsid w:val="00EE5CC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653B"/>
    <w:rsid w:val="00F47FFC"/>
    <w:rsid w:val="00F51A76"/>
    <w:rsid w:val="00F52435"/>
    <w:rsid w:val="00F52638"/>
    <w:rsid w:val="00F54137"/>
    <w:rsid w:val="00F54CC4"/>
    <w:rsid w:val="00F5567D"/>
    <w:rsid w:val="00F560AB"/>
    <w:rsid w:val="00F56350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7501"/>
    <w:rsid w:val="00FE75D6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066EE-0223-406F-A639-CFC80B809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1</TotalTime>
  <Pages>4</Pages>
  <Words>1260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2015-09-11T14:05:00Z</cp:lastPrinted>
  <dcterms:created xsi:type="dcterms:W3CDTF">2024-11-09T13:20:00Z</dcterms:created>
  <dcterms:modified xsi:type="dcterms:W3CDTF">2024-11-09T13:21:00Z</dcterms:modified>
</cp:coreProperties>
</file>