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77" w:rsidRPr="00AA7023" w:rsidRDefault="00FF7A77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FF7A77" w:rsidRPr="00EE1418" w:rsidRDefault="00FF7A77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F7A77" w:rsidRDefault="00FF7A77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A77" w:rsidRDefault="00FF7A7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7A77" w:rsidRDefault="00FF7A7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7A77" w:rsidRPr="00401902" w:rsidRDefault="00FF7A7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FF7A77" w:rsidRDefault="00FF7A7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7A77" w:rsidRDefault="00FF7A7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7A77" w:rsidRPr="00401902" w:rsidRDefault="00FF7A7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FF7A77" w:rsidRPr="00AA7023" w:rsidRDefault="00FF7A77" w:rsidP="00AA7023">
      <w:pPr>
        <w:tabs>
          <w:tab w:val="left" w:pos="3828"/>
        </w:tabs>
        <w:jc w:val="both"/>
        <w:rPr>
          <w:rFonts w:ascii="Arial" w:hAnsi="Arial"/>
        </w:rPr>
      </w:pPr>
    </w:p>
    <w:p w:rsidR="00FF7A77" w:rsidRPr="00EE1418" w:rsidRDefault="00FF7A77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F7A77" w:rsidRPr="0042336D" w:rsidRDefault="00FF7A77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FF7A77" w:rsidRDefault="00FF7A77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FF7A77" w:rsidRDefault="00FF7A77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0A3309">
        <w:rPr>
          <w:b/>
          <w:noProof/>
          <w:sz w:val="16"/>
          <w:szCs w:val="16"/>
        </w:rPr>
        <w:t>MESTDAGH Xavier</w:t>
      </w:r>
      <w:r>
        <w:rPr>
          <w:b/>
          <w:sz w:val="16"/>
          <w:szCs w:val="16"/>
        </w:rPr>
        <w:t xml:space="preserve"> </w:t>
      </w:r>
    </w:p>
    <w:p w:rsidR="00FF7A77" w:rsidRPr="00720F4B" w:rsidRDefault="00FF7A77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FF7A77" w:rsidRPr="006719A3" w:rsidRDefault="00FF7A7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FF7A77" w:rsidRPr="0042336D" w:rsidRDefault="00FF7A7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FF7A77" w:rsidRPr="006719A3" w:rsidRDefault="00FF7A77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FF7A77" w:rsidRPr="003E7C18" w:rsidRDefault="00FF7A77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FF7A77" w:rsidRDefault="00FF7A7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FF7A77" w:rsidRPr="00912D40" w:rsidRDefault="00FF7A77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F7A77" w:rsidRDefault="00FF7A7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FF7A77" w:rsidRPr="0042336D" w:rsidRDefault="00FF7A77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0A330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0A330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Journée : </w:t>
      </w:r>
      <w:r w:rsidRPr="000A3309">
        <w:rPr>
          <w:noProof/>
          <w:sz w:val="16"/>
          <w:szCs w:val="16"/>
        </w:rPr>
        <w:t>8</w:t>
      </w:r>
      <w:r>
        <w:rPr>
          <w:sz w:val="16"/>
          <w:szCs w:val="16"/>
        </w:rPr>
        <w:t xml:space="preserve">   </w:t>
      </w:r>
    </w:p>
    <w:p w:rsidR="00FF7A77" w:rsidRPr="00912D40" w:rsidRDefault="00FF7A77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FF7A77" w:rsidRDefault="00FF7A7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0A330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0A330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0A330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FF7A77" w:rsidRDefault="00FF7A7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FF7A77" w:rsidRPr="00895385" w:rsidRDefault="00FF7A77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FF7A77" w:rsidRPr="004E1BD1" w:rsidRDefault="00FF7A77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0A3309">
        <w:rPr>
          <w:noProof/>
          <w:sz w:val="16"/>
          <w:szCs w:val="16"/>
        </w:rPr>
        <w:t>04450026</w:t>
      </w:r>
      <w:r w:rsidRPr="004E1BD1">
        <w:rPr>
          <w:sz w:val="16"/>
          <w:szCs w:val="16"/>
        </w:rPr>
        <w:t xml:space="preserve">   </w:t>
      </w:r>
      <w:r w:rsidRPr="000A3309">
        <w:rPr>
          <w:b/>
          <w:noProof/>
          <w:sz w:val="16"/>
          <w:szCs w:val="16"/>
        </w:rPr>
        <w:t>CP MONTARGIS 1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0A3309">
        <w:rPr>
          <w:b/>
          <w:noProof/>
          <w:sz w:val="16"/>
          <w:szCs w:val="16"/>
        </w:rPr>
        <w:t>CP GATINAIS  1</w:t>
      </w:r>
    </w:p>
    <w:p w:rsidR="00FF7A77" w:rsidRPr="004E1BD1" w:rsidRDefault="00FF7A77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FF7A77" w:rsidRDefault="00FF7A7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19/01/2025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FF7A77" w:rsidRPr="0042336D" w:rsidRDefault="00FF7A7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FF7A77" w:rsidRDefault="00FF7A77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FF7A77" w:rsidRPr="00895385" w:rsidRDefault="00FF7A77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FF7A77" w:rsidRPr="0042336D" w:rsidRDefault="00FF7A77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BLD DURZY 45200 MONTARGIS</w:t>
      </w:r>
      <w:r>
        <w:rPr>
          <w:sz w:val="16"/>
          <w:szCs w:val="16"/>
        </w:rPr>
        <w:t xml:space="preserve">    </w:t>
      </w:r>
      <w:r w:rsidRPr="000A3309">
        <w:rPr>
          <w:noProof/>
          <w:sz w:val="16"/>
          <w:szCs w:val="16"/>
        </w:rPr>
        <w:t>MONTARGIS</w:t>
      </w:r>
    </w:p>
    <w:p w:rsidR="00FF7A77" w:rsidRPr="0042336D" w:rsidRDefault="00FF7A7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Ecole PASTEUR</w:t>
      </w:r>
    </w:p>
    <w:p w:rsidR="00FF7A77" w:rsidRPr="0042336D" w:rsidRDefault="00FF7A7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F7A77" w:rsidRPr="0042336D" w:rsidRDefault="00FF7A7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FF7A77" w:rsidRDefault="00FF7A7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FF7A77" w:rsidRDefault="00FF7A7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FF7A77" w:rsidRPr="00636BB0" w:rsidRDefault="00FF7A7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636BB0">
        <w:rPr>
          <w:sz w:val="16"/>
          <w:szCs w:val="16"/>
        </w:rPr>
        <w:t xml:space="preserve">       </w:t>
      </w:r>
      <w:r w:rsidRPr="000A3309">
        <w:rPr>
          <w:noProof/>
          <w:sz w:val="16"/>
          <w:szCs w:val="16"/>
        </w:rPr>
        <w:t>PINON Joseph</w:t>
      </w:r>
    </w:p>
    <w:p w:rsidR="00FF7A77" w:rsidRPr="00636BB0" w:rsidRDefault="00FF7A7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636BB0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636BB0">
        <w:rPr>
          <w:rFonts w:ascii="Wingdings" w:hAnsi="Wingdings"/>
          <w:sz w:val="16"/>
          <w:szCs w:val="16"/>
        </w:rPr>
        <w:tab/>
      </w:r>
      <w:r w:rsidRPr="000A3309">
        <w:rPr>
          <w:rFonts w:ascii="Comic Sans MS" w:hAnsi="Comic Sans MS"/>
          <w:noProof/>
          <w:sz w:val="16"/>
          <w:szCs w:val="16"/>
        </w:rPr>
        <w:t>06 87 94 31 64</w:t>
      </w:r>
      <w:r w:rsidRPr="00636BB0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636BB0">
        <w:rPr>
          <w:sz w:val="16"/>
          <w:szCs w:val="16"/>
        </w:rPr>
        <w:t> :</w:t>
      </w:r>
      <w:r w:rsidRPr="00636BB0">
        <w:rPr>
          <w:sz w:val="16"/>
          <w:szCs w:val="16"/>
        </w:rPr>
        <w:tab/>
      </w:r>
      <w:r w:rsidRPr="000A3309">
        <w:rPr>
          <w:noProof/>
          <w:sz w:val="16"/>
          <w:szCs w:val="16"/>
        </w:rPr>
        <w:t>joseph.pinon@sfr.fr</w:t>
      </w:r>
    </w:p>
    <w:p w:rsidR="00FF7A77" w:rsidRPr="00636BB0" w:rsidRDefault="00FF7A7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FF7A77" w:rsidRDefault="00FF7A7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FF7A77" w:rsidRPr="00912D40" w:rsidRDefault="00FF7A7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F7A77" w:rsidRDefault="00FF7A77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FF7A77" w:rsidRPr="00912D40" w:rsidRDefault="00FF7A7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F7A77" w:rsidRPr="00F54CC4" w:rsidRDefault="00FF7A77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FF7A77" w:rsidRPr="00F54CC4" w:rsidRDefault="00FF7A77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FF7A77" w:rsidRDefault="00FF7A77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FF7A77" w:rsidRPr="00912D40" w:rsidRDefault="00FF7A77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FF7A77" w:rsidRDefault="00FF7A77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FF7A77" w:rsidRPr="00C53058" w:rsidRDefault="00FF7A77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FF7A77" w:rsidRPr="00912D40" w:rsidRDefault="00FF7A7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FF7A77" w:rsidRDefault="00FF7A7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FF7A77" w:rsidRPr="00912D40" w:rsidRDefault="00FF7A7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FF7A77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A77" w:rsidRPr="005202C0" w:rsidRDefault="00FF7A7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A77" w:rsidRPr="005202C0" w:rsidRDefault="00FF7A7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A77" w:rsidRPr="005202C0" w:rsidRDefault="00FF7A77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F7A77" w:rsidRPr="007C6334" w:rsidRDefault="00FF7A77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FF7A77" w:rsidRPr="0050401B" w:rsidRDefault="00FF7A77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FF7A77" w:rsidRPr="00EE1418" w:rsidRDefault="00FF7A77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FF7A77" w:rsidRDefault="00FF7A77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A77" w:rsidRDefault="00FF7A7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7A77" w:rsidRDefault="00FF7A7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7A77" w:rsidRPr="00401902" w:rsidRDefault="00FF7A7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FF7A77" w:rsidRDefault="00FF7A7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7A77" w:rsidRDefault="00FF7A7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7A77" w:rsidRPr="00401902" w:rsidRDefault="00FF7A7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77" w:rsidRPr="00AA7023" w:rsidRDefault="00FF7A77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FF7A77" w:rsidRPr="00EE1418" w:rsidRDefault="00FF7A77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FF7A77" w:rsidRDefault="00FF7A77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FF7A77" w:rsidRDefault="00FF7A77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FF7A77" w:rsidRPr="007C6334" w:rsidRDefault="00FF7A77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FF7A77" w:rsidRPr="00912D40" w:rsidRDefault="00FF7A7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FF7A77" w:rsidRDefault="00FF7A7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F7A77" w:rsidRDefault="00FF7A7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F7A77" w:rsidRDefault="00FF7A7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F7A77" w:rsidRPr="0058257B" w:rsidRDefault="00FF7A77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MESTDAGH Xavier</w:t>
      </w:r>
      <w:r>
        <w:rPr>
          <w:sz w:val="16"/>
          <w:szCs w:val="16"/>
        </w:rPr>
        <w:tab/>
      </w:r>
    </w:p>
    <w:p w:rsidR="00FF7A77" w:rsidRDefault="00FF7A7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FF7A77" w:rsidRPr="00912D40" w:rsidRDefault="00FF7A7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FF7A77" w:rsidRPr="006E7CC6" w:rsidRDefault="00FF7A77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FF7A77" w:rsidRPr="00912D40" w:rsidRDefault="00FF7A77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FF7A77" w:rsidRDefault="00FF7A7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FF7A77" w:rsidRDefault="00FF7A7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FF7A77" w:rsidRPr="00912D40" w:rsidRDefault="00FF7A77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FF7A77" w:rsidRDefault="00FF7A77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02 38 98 53 72</w:t>
      </w:r>
    </w:p>
    <w:p w:rsidR="00FF7A77" w:rsidRPr="00912D40" w:rsidRDefault="00FF7A7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FF7A77" w:rsidRDefault="00FF7A7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J3 TT Amilly</w:t>
      </w:r>
    </w:p>
    <w:p w:rsidR="00FF7A77" w:rsidRPr="00912D40" w:rsidRDefault="00FF7A7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FF7A77" w:rsidRDefault="00FF7A7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0A3309">
        <w:rPr>
          <w:rFonts w:ascii="Comic Sans MS" w:hAnsi="Comic Sans MS"/>
          <w:noProof/>
          <w:sz w:val="18"/>
          <w:szCs w:val="18"/>
        </w:rPr>
        <w:t>4510813</w:t>
      </w:r>
    </w:p>
    <w:p w:rsidR="00FF7A77" w:rsidRPr="00912D40" w:rsidRDefault="00FF7A77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FF7A77" w:rsidRDefault="00FF7A77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FF7A77" w:rsidRPr="00912D40" w:rsidRDefault="00FF7A77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FF7A77" w:rsidRDefault="00FF7A7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7A77" w:rsidRDefault="00FF7A7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7A77" w:rsidRPr="00912D40" w:rsidRDefault="00FF7A7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7A77" w:rsidRPr="00912D40" w:rsidRDefault="00FF7A7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F7A77" w:rsidRDefault="00FF7A77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0A3309">
        <w:rPr>
          <w:rFonts w:ascii="Comic Sans MS" w:hAnsi="Comic Sans MS"/>
          <w:noProof/>
          <w:sz w:val="16"/>
          <w:szCs w:val="16"/>
        </w:rPr>
        <w:t>MONTARGIS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19/01/2025</w:t>
      </w:r>
      <w:r>
        <w:rPr>
          <w:szCs w:val="20"/>
        </w:rPr>
        <w:t xml:space="preserve"> </w:t>
      </w:r>
    </w:p>
    <w:p w:rsidR="00FF7A77" w:rsidRPr="00912D40" w:rsidRDefault="00FF7A77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FF7A77" w:rsidRDefault="00FF7A77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77" w:rsidRPr="0088252F" w:rsidRDefault="00FF7A77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FF7A77" w:rsidRPr="0088252F" w:rsidRDefault="00FF7A77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FF7A77" w:rsidRDefault="00FF7A7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7A77" w:rsidRDefault="00FF7A7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FF7A77" w:rsidRDefault="00FF7A7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7A77" w:rsidRDefault="00FF7A7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FF7A77" w:rsidRDefault="00FF7A7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FF7A77" w:rsidRDefault="00FF7A7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FF7A77" w:rsidRDefault="00FF7A7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FF7A77" w:rsidRPr="0088252F" w:rsidRDefault="00FF7A77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FF7A77" w:rsidRPr="0088252F" w:rsidRDefault="00FF7A77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FF7A77" w:rsidRDefault="00FF7A7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F7A77" w:rsidRDefault="00FF7A7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FF7A77" w:rsidRDefault="00FF7A7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F7A77" w:rsidRDefault="00FF7A7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FF7A77" w:rsidRDefault="00FF7A7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FF7A77" w:rsidRDefault="00FF7A7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FF7A77" w:rsidRDefault="00FF7A7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FF7A77" w:rsidRPr="00912D40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7A77" w:rsidRPr="00912D40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7A77" w:rsidRPr="00912D40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F7A77" w:rsidRPr="00912D40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Pr="00CE0C40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Pr="00CE0C40" w:rsidRDefault="00FF7A7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F7A77" w:rsidRDefault="00FF7A77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F7A77" w:rsidRDefault="00FF7A7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FF7A77" w:rsidRDefault="00FF7A7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FF7A77" w:rsidSect="00FF7A77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FF7A77" w:rsidRPr="004D2648" w:rsidRDefault="00FF7A77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FF7A77" w:rsidRPr="00EE1418" w:rsidRDefault="00FF7A77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F7A77" w:rsidRPr="00AA7023" w:rsidRDefault="00FF7A77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A77" w:rsidRDefault="00FF7A7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7A77" w:rsidRDefault="00FF7A7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7A77" w:rsidRPr="00401902" w:rsidRDefault="00FF7A7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FF7A77" w:rsidRDefault="00FF7A7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7A77" w:rsidRDefault="00FF7A7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7A77" w:rsidRPr="00401902" w:rsidRDefault="00FF7A7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FF7A77" w:rsidRPr="00EE1418" w:rsidRDefault="00FF7A77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F7A77" w:rsidRPr="00F6138C" w:rsidRDefault="00FF7A77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FF7A77" w:rsidRDefault="00FF7A7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FF7A77" w:rsidRDefault="00FF7A7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F7A77" w:rsidRPr="00FD6D14" w:rsidRDefault="00FF7A7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FF7A77" w:rsidRPr="00B34D61" w:rsidRDefault="00FF7A7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0A3309">
        <w:rPr>
          <w:rFonts w:ascii="Comic Sans MS" w:hAnsi="Comic Sans MS" w:cs="Arial"/>
          <w:b/>
          <w:noProof/>
          <w:sz w:val="22"/>
          <w:szCs w:val="24"/>
        </w:rPr>
        <w:t>CP MONTARGIS 1</w:t>
      </w:r>
    </w:p>
    <w:p w:rsidR="00FF7A77" w:rsidRPr="00B34D61" w:rsidRDefault="00FF7A77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FF7A77" w:rsidRDefault="00FF7A7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FF7A77" w:rsidRPr="00D2290D" w:rsidRDefault="00FF7A7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F7A77" w:rsidRPr="00890837" w:rsidRDefault="00FF7A7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0A3309">
        <w:rPr>
          <w:rFonts w:ascii="Verdana" w:hAnsi="Verdana" w:cs="Arial"/>
          <w:b/>
          <w:noProof/>
        </w:rPr>
        <w:t>CP MONTARGIS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FF7A77" w:rsidRPr="00890837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2748BE" w:rsidRDefault="00FF7A77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FF7A77" w:rsidRPr="002748BE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636BB0" w:rsidRDefault="00FF7A7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0A3309">
        <w:rPr>
          <w:rFonts w:ascii="Verdana" w:hAnsi="Verdana"/>
          <w:b/>
          <w:noProof/>
        </w:rPr>
        <w:t>CP GATINAIS  1</w:t>
      </w:r>
    </w:p>
    <w:p w:rsidR="00FF7A77" w:rsidRPr="00636BB0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F7A77" w:rsidRPr="00636BB0" w:rsidRDefault="00FF7A77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0A3309">
        <w:rPr>
          <w:rFonts w:ascii="Comic Sans MS" w:hAnsi="Comic Sans MS"/>
          <w:b/>
          <w:noProof/>
          <w:sz w:val="24"/>
          <w:szCs w:val="24"/>
        </w:rPr>
        <w:t>R2</w:t>
      </w:r>
    </w:p>
    <w:p w:rsidR="00FF7A77" w:rsidRPr="00636BB0" w:rsidRDefault="00FF7A7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FF7A77" w:rsidRPr="00636BB0" w:rsidRDefault="00FF7A7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19/01/2025</w:t>
      </w:r>
    </w:p>
    <w:p w:rsidR="00FF7A77" w:rsidRPr="00636BB0" w:rsidRDefault="00FF7A7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Default="00FF7A77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FF7A77" w:rsidRPr="00D2290D" w:rsidRDefault="00FF7A7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Default="00FF7A77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FF7A77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FF7A77" w:rsidRPr="004C0F9D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7A77" w:rsidRPr="00FC12F0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FF7A77" w:rsidRPr="00D2290D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636BB0" w:rsidRDefault="00FF7A77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636BB0">
        <w:rPr>
          <w:b/>
          <w:sz w:val="22"/>
          <w:szCs w:val="22"/>
        </w:rPr>
        <w:t xml:space="preserve">à </w:t>
      </w:r>
      <w:r w:rsidRPr="000A3309">
        <w:rPr>
          <w:rFonts w:ascii="Comic Sans MS" w:hAnsi="Comic Sans MS"/>
          <w:b/>
          <w:noProof/>
          <w:sz w:val="22"/>
          <w:szCs w:val="22"/>
        </w:rPr>
        <w:t>MONTARGIS</w:t>
      </w:r>
      <w:r w:rsidRPr="00636BB0">
        <w:rPr>
          <w:b/>
          <w:noProof/>
          <w:sz w:val="22"/>
          <w:szCs w:val="22"/>
        </w:rPr>
        <w:t>,</w:t>
      </w:r>
      <w:r w:rsidRPr="00636BB0">
        <w:rPr>
          <w:rFonts w:ascii="Arial" w:hAnsi="Arial"/>
          <w:b/>
          <w:sz w:val="24"/>
          <w:szCs w:val="24"/>
        </w:rPr>
        <w:tab/>
      </w:r>
      <w:r w:rsidRPr="000A3309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FF7A77" w:rsidRPr="004419CC" w:rsidRDefault="00FF7A7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19/01/2025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FF7A77" w:rsidRPr="004419CC" w:rsidRDefault="00FF7A77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FF7A77" w:rsidRPr="004419CC" w:rsidRDefault="00FF7A77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FF7A77" w:rsidRPr="004419CC" w:rsidRDefault="00FF7A77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F7A77" w:rsidRPr="0015252D" w:rsidRDefault="00FF7A77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A77" w:rsidRDefault="00FF7A7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F7A77" w:rsidRDefault="00FF7A7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F7A77" w:rsidRPr="00401902" w:rsidRDefault="00FF7A7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FF7A77" w:rsidRDefault="00FF7A7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F7A77" w:rsidRDefault="00FF7A7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F7A77" w:rsidRPr="00401902" w:rsidRDefault="00FF7A7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FF7A77" w:rsidRPr="00EE1418" w:rsidRDefault="00FF7A77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F7A77" w:rsidRDefault="00FF7A7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F7A77" w:rsidRDefault="00FF7A7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FF7A77" w:rsidRDefault="00FF7A7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F7A77" w:rsidRPr="00FD6D14" w:rsidRDefault="00FF7A7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FF7A77" w:rsidRPr="005F6283" w:rsidRDefault="00FF7A7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0A3309">
        <w:rPr>
          <w:rFonts w:ascii="Comic Sans MS" w:hAnsi="Comic Sans MS"/>
          <w:b/>
          <w:noProof/>
          <w:sz w:val="24"/>
          <w:szCs w:val="24"/>
        </w:rPr>
        <w:t>CP GATINAIS  1</w:t>
      </w:r>
    </w:p>
    <w:p w:rsidR="00FF7A77" w:rsidRPr="00D2290D" w:rsidRDefault="00FF7A7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F7A77" w:rsidRDefault="00FF7A7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FF7A77" w:rsidRPr="00D2290D" w:rsidRDefault="00FF7A7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F7A77" w:rsidRPr="00890837" w:rsidRDefault="00FF7A7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0A3309">
        <w:rPr>
          <w:rFonts w:ascii="Verdana" w:hAnsi="Verdana" w:cs="Arial"/>
          <w:b/>
          <w:noProof/>
        </w:rPr>
        <w:t>CP MONTARGIS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FF7A77" w:rsidRPr="00890837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2748BE" w:rsidRDefault="00FF7A77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FF7A77" w:rsidRPr="002748BE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636BB0" w:rsidRDefault="00FF7A7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0A3309">
        <w:rPr>
          <w:rFonts w:ascii="Verdana" w:hAnsi="Verdana"/>
          <w:b/>
          <w:noProof/>
        </w:rPr>
        <w:t>CP GATINAIS  1</w:t>
      </w:r>
    </w:p>
    <w:p w:rsidR="00FF7A77" w:rsidRPr="00636BB0" w:rsidRDefault="00FF7A7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F7A77" w:rsidRPr="00636BB0" w:rsidRDefault="00FF7A77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636BB0">
        <w:rPr>
          <w:b/>
          <w:sz w:val="24"/>
          <w:szCs w:val="24"/>
        </w:rPr>
        <w:t>DIVISION</w:t>
      </w:r>
      <w:r w:rsidRPr="00636BB0">
        <w:rPr>
          <w:rFonts w:ascii="Arial" w:hAnsi="Arial"/>
          <w:b/>
          <w:sz w:val="24"/>
          <w:szCs w:val="24"/>
        </w:rPr>
        <w:t xml:space="preserve"> : </w:t>
      </w:r>
      <w:r w:rsidRPr="000A3309">
        <w:rPr>
          <w:rFonts w:ascii="Comic Sans MS" w:hAnsi="Comic Sans MS"/>
          <w:b/>
          <w:noProof/>
          <w:sz w:val="24"/>
          <w:szCs w:val="24"/>
        </w:rPr>
        <w:t>R2</w:t>
      </w:r>
    </w:p>
    <w:p w:rsidR="00FF7A77" w:rsidRPr="00636BB0" w:rsidRDefault="00FF7A7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FF7A77" w:rsidRPr="00636BB0" w:rsidRDefault="00FF7A7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636BB0">
        <w:rPr>
          <w:b/>
          <w:sz w:val="24"/>
          <w:szCs w:val="24"/>
        </w:rPr>
        <w:t>DATE :</w:t>
      </w:r>
      <w:r w:rsidRPr="00636BB0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19/01/2025</w:t>
      </w:r>
    </w:p>
    <w:p w:rsidR="00FF7A77" w:rsidRPr="00636BB0" w:rsidRDefault="00FF7A77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FF7A77" w:rsidRDefault="00FF7A77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FF7A77" w:rsidRPr="00D2290D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D2290D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D2290D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D2290D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D2290D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D2290D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7A77" w:rsidRDefault="00FF7A7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F7A77" w:rsidRDefault="00FF7A7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FF7A77" w:rsidRPr="00FC12F0" w:rsidRDefault="00FF7A7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F7A77" w:rsidRPr="00636BB0" w:rsidRDefault="00FF7A77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636BB0">
        <w:rPr>
          <w:b/>
          <w:sz w:val="22"/>
          <w:szCs w:val="22"/>
        </w:rPr>
        <w:t xml:space="preserve">à </w:t>
      </w:r>
      <w:r w:rsidRPr="000A3309">
        <w:rPr>
          <w:rFonts w:ascii="Comic Sans MS" w:hAnsi="Comic Sans MS"/>
          <w:b/>
          <w:noProof/>
          <w:sz w:val="22"/>
          <w:szCs w:val="22"/>
        </w:rPr>
        <w:t>MONTARGIS</w:t>
      </w:r>
      <w:r w:rsidRPr="00636BB0">
        <w:rPr>
          <w:b/>
          <w:noProof/>
          <w:sz w:val="22"/>
          <w:szCs w:val="22"/>
        </w:rPr>
        <w:t>,</w:t>
      </w:r>
      <w:r w:rsidRPr="00636BB0">
        <w:rPr>
          <w:rFonts w:ascii="Arial" w:hAnsi="Arial"/>
          <w:b/>
          <w:sz w:val="24"/>
          <w:szCs w:val="24"/>
        </w:rPr>
        <w:tab/>
      </w:r>
      <w:r w:rsidRPr="000A3309">
        <w:rPr>
          <w:rFonts w:ascii="Comic Sans MS" w:hAnsi="Comic Sans MS"/>
          <w:b/>
          <w:noProof/>
          <w:sz w:val="22"/>
          <w:szCs w:val="22"/>
          <w:u w:val="single"/>
        </w:rPr>
        <w:t>MESTDAGH Xavier</w:t>
      </w:r>
    </w:p>
    <w:p w:rsidR="00FF7A77" w:rsidRPr="004419CC" w:rsidRDefault="00FF7A7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19/01/2025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FF7A77" w:rsidRDefault="00FF7A7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FF7A77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FF7A77" w:rsidRPr="004419CC" w:rsidRDefault="00FF7A7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FF7A77" w:rsidRPr="004419CC" w:rsidSect="00FF7A77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65" w:rsidRDefault="00364765">
      <w:r>
        <w:separator/>
      </w:r>
    </w:p>
  </w:endnote>
  <w:endnote w:type="continuationSeparator" w:id="0">
    <w:p w:rsidR="00364765" w:rsidRDefault="0036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65" w:rsidRDefault="00364765">
      <w:r>
        <w:separator/>
      </w:r>
    </w:p>
  </w:footnote>
  <w:footnote w:type="continuationSeparator" w:id="0">
    <w:p w:rsidR="00364765" w:rsidRDefault="0036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765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7A8A-9B51-4564-B52A-A8377765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2025-01-11T10:39:00Z</dcterms:created>
  <dcterms:modified xsi:type="dcterms:W3CDTF">2025-01-11T10:40:00Z</dcterms:modified>
</cp:coreProperties>
</file>