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B" w:rsidRPr="00AA7023" w:rsidRDefault="00CC27D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CC27DB" w:rsidRPr="00EE1418" w:rsidRDefault="00CC27D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C27DB" w:rsidRDefault="00CC27D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DB" w:rsidRDefault="00CC27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C27DB" w:rsidRDefault="00CC27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C27DB" w:rsidRPr="00401902" w:rsidRDefault="00CC27D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CC27DB" w:rsidRDefault="00CC27D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C27DB" w:rsidRDefault="00CC27D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C27DB" w:rsidRPr="00401902" w:rsidRDefault="00CC27D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CC27DB" w:rsidRPr="00AA7023" w:rsidRDefault="00CC27DB" w:rsidP="00AA7023">
      <w:pPr>
        <w:tabs>
          <w:tab w:val="left" w:pos="3828"/>
        </w:tabs>
        <w:jc w:val="both"/>
        <w:rPr>
          <w:rFonts w:ascii="Arial" w:hAnsi="Arial"/>
        </w:rPr>
      </w:pPr>
    </w:p>
    <w:p w:rsidR="00CC27DB" w:rsidRPr="00EE1418" w:rsidRDefault="00CC27D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C27DB" w:rsidRPr="0042336D" w:rsidRDefault="00CC27D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CC27DB" w:rsidRDefault="00CC27D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CC27DB" w:rsidRDefault="00CC27D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3E7AE2">
        <w:rPr>
          <w:b/>
          <w:noProof/>
          <w:sz w:val="16"/>
          <w:szCs w:val="16"/>
        </w:rPr>
        <w:t>PERRET Patrick</w:t>
      </w:r>
      <w:r>
        <w:rPr>
          <w:b/>
          <w:sz w:val="16"/>
          <w:szCs w:val="16"/>
        </w:rPr>
        <w:t xml:space="preserve"> </w:t>
      </w:r>
    </w:p>
    <w:p w:rsidR="00CC27DB" w:rsidRPr="00720F4B" w:rsidRDefault="00CC27D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CC27DB" w:rsidRPr="006719A3" w:rsidRDefault="00CC27D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C27DB" w:rsidRPr="0042336D" w:rsidRDefault="00CC27D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CC27DB" w:rsidRPr="006719A3" w:rsidRDefault="00CC27D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C27DB" w:rsidRPr="003E7C18" w:rsidRDefault="00CC27D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CC27DB" w:rsidRDefault="00CC27D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CC27DB" w:rsidRPr="00912D40" w:rsidRDefault="00CC27D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C27DB" w:rsidRDefault="00CC27D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CC27DB" w:rsidRPr="0042336D" w:rsidRDefault="00CC27D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3E7AE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3E7AE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</w:t>
      </w:r>
      <w:r w:rsidRPr="003E7AE2">
        <w:rPr>
          <w:noProof/>
          <w:sz w:val="16"/>
          <w:szCs w:val="16"/>
        </w:rPr>
        <w:t>14</w:t>
      </w:r>
      <w:r>
        <w:rPr>
          <w:sz w:val="16"/>
          <w:szCs w:val="16"/>
        </w:rPr>
        <w:t xml:space="preserve">   </w:t>
      </w:r>
    </w:p>
    <w:p w:rsidR="00CC27DB" w:rsidRPr="00912D40" w:rsidRDefault="00CC27D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CC27DB" w:rsidRDefault="00CC27D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3E7AE2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3E7AE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3E7AE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CC27DB" w:rsidRDefault="00CC27D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CC27DB" w:rsidRPr="00895385" w:rsidRDefault="00CC27D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CC27DB" w:rsidRPr="004E1BD1" w:rsidRDefault="00CC27D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3E7AE2">
        <w:rPr>
          <w:noProof/>
          <w:sz w:val="16"/>
          <w:szCs w:val="16"/>
        </w:rPr>
        <w:t>04450702</w:t>
      </w:r>
      <w:r w:rsidRPr="004E1BD1">
        <w:rPr>
          <w:sz w:val="16"/>
          <w:szCs w:val="16"/>
        </w:rPr>
        <w:t xml:space="preserve">   </w:t>
      </w:r>
      <w:r w:rsidRPr="003E7AE2">
        <w:rPr>
          <w:b/>
          <w:noProof/>
          <w:sz w:val="16"/>
          <w:szCs w:val="16"/>
        </w:rPr>
        <w:t>CJF LES AUBRAIS TT 1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3E7AE2">
        <w:rPr>
          <w:b/>
          <w:noProof/>
          <w:sz w:val="16"/>
          <w:szCs w:val="16"/>
        </w:rPr>
        <w:t>SUD LOIRE TT 45  5</w:t>
      </w:r>
    </w:p>
    <w:p w:rsidR="00CC27DB" w:rsidRPr="004E1BD1" w:rsidRDefault="00CC27D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CC27DB" w:rsidRDefault="00CC27D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02/02/20245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CC27DB" w:rsidRPr="0042336D" w:rsidRDefault="00CC27D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CC27DB" w:rsidRDefault="00CC27D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CC27DB" w:rsidRPr="00895385" w:rsidRDefault="00CC27D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CC27DB" w:rsidRPr="0042336D" w:rsidRDefault="00CC27D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105 Rue Des Fossés  45400 Fleury Les Aubrais</w:t>
      </w:r>
      <w:r>
        <w:rPr>
          <w:sz w:val="16"/>
          <w:szCs w:val="16"/>
        </w:rPr>
        <w:t xml:space="preserve">    </w:t>
      </w:r>
      <w:r w:rsidRPr="003E7AE2">
        <w:rPr>
          <w:noProof/>
          <w:sz w:val="16"/>
          <w:szCs w:val="16"/>
        </w:rPr>
        <w:t>FLEURY LES AUBRAIS</w:t>
      </w:r>
    </w:p>
    <w:p w:rsidR="00CC27DB" w:rsidRPr="0042336D" w:rsidRDefault="00CC27D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Salle Omnisport Guy Moquet</w:t>
      </w:r>
    </w:p>
    <w:p w:rsidR="00CC27DB" w:rsidRPr="0042336D" w:rsidRDefault="00CC27D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C27DB" w:rsidRPr="0042336D" w:rsidRDefault="00CC27D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CC27DB" w:rsidRDefault="00CC27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CC27DB" w:rsidRDefault="00CC27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CC27DB" w:rsidRPr="00D70E06" w:rsidRDefault="00CC27D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70E06">
        <w:rPr>
          <w:sz w:val="16"/>
          <w:szCs w:val="16"/>
        </w:rPr>
        <w:t xml:space="preserve">       </w:t>
      </w:r>
      <w:r w:rsidRPr="003E7AE2">
        <w:rPr>
          <w:noProof/>
          <w:sz w:val="16"/>
          <w:szCs w:val="16"/>
        </w:rPr>
        <w:t>SCOSSA LODOVICO Julien</w:t>
      </w:r>
    </w:p>
    <w:p w:rsidR="00CC27DB" w:rsidRPr="00D70E06" w:rsidRDefault="00CC27D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70E06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70E06">
        <w:rPr>
          <w:rFonts w:ascii="Wingdings" w:hAnsi="Wingdings"/>
          <w:sz w:val="16"/>
          <w:szCs w:val="16"/>
        </w:rPr>
        <w:tab/>
      </w:r>
      <w:r w:rsidRPr="003E7AE2">
        <w:rPr>
          <w:rFonts w:ascii="Comic Sans MS" w:hAnsi="Comic Sans MS"/>
          <w:noProof/>
          <w:sz w:val="16"/>
          <w:szCs w:val="16"/>
        </w:rPr>
        <w:t>06 71 70 12 44</w:t>
      </w:r>
      <w:r w:rsidRPr="00D70E06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70E06">
        <w:rPr>
          <w:sz w:val="16"/>
          <w:szCs w:val="16"/>
        </w:rPr>
        <w:t> :</w:t>
      </w:r>
      <w:r w:rsidRPr="00D70E06"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cjftt@live.com</w:t>
      </w:r>
    </w:p>
    <w:p w:rsidR="00CC27DB" w:rsidRPr="00D70E06" w:rsidRDefault="00CC27D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CC27DB" w:rsidRDefault="00CC27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CC27DB" w:rsidRPr="00912D40" w:rsidRDefault="00CC27D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C27DB" w:rsidRDefault="00CC27D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CC27DB" w:rsidRPr="00912D40" w:rsidRDefault="00CC27D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C27DB" w:rsidRPr="00F54CC4" w:rsidRDefault="00CC27D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CC27DB" w:rsidRPr="00F54CC4" w:rsidRDefault="00CC27D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CC27DB" w:rsidRDefault="00CC27D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CC27DB" w:rsidRPr="00912D40" w:rsidRDefault="00CC27D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CC27DB" w:rsidRDefault="00CC27D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CC27DB" w:rsidRPr="00C53058" w:rsidRDefault="00CC27D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CC27DB" w:rsidRPr="00912D40" w:rsidRDefault="00CC27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CC27DB" w:rsidRDefault="00CC27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CC27DB" w:rsidRPr="00912D40" w:rsidRDefault="00CC27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CC27D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DB" w:rsidRPr="005202C0" w:rsidRDefault="00CC27D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DB" w:rsidRPr="005202C0" w:rsidRDefault="00CC27D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DB" w:rsidRPr="005202C0" w:rsidRDefault="00CC27D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27DB" w:rsidRPr="007C6334" w:rsidRDefault="00CC27D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C27DB" w:rsidRPr="0050401B" w:rsidRDefault="00CC27D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CC27DB" w:rsidRPr="00EE1418" w:rsidRDefault="00CC27D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CC27DB" w:rsidRDefault="00CC27D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DB" w:rsidRDefault="00CC27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C27DB" w:rsidRDefault="00CC27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C27DB" w:rsidRPr="00401902" w:rsidRDefault="00CC27D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CC27DB" w:rsidRDefault="00CC27D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C27DB" w:rsidRDefault="00CC27D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C27DB" w:rsidRPr="00401902" w:rsidRDefault="00CC27D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DB" w:rsidRPr="00AA7023" w:rsidRDefault="00CC27D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CC27DB" w:rsidRPr="00EE1418" w:rsidRDefault="00CC27D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CC27DB" w:rsidRDefault="00CC27D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CC27DB" w:rsidRDefault="00CC27D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CC27DB" w:rsidRPr="007C6334" w:rsidRDefault="00CC27D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CC27DB" w:rsidRPr="00912D40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C27DB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C27DB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C27DB" w:rsidRPr="0058257B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PERRET Patrick</w:t>
      </w:r>
      <w:r>
        <w:rPr>
          <w:sz w:val="16"/>
          <w:szCs w:val="16"/>
        </w:rPr>
        <w:tab/>
      </w:r>
    </w:p>
    <w:p w:rsidR="00CC27DB" w:rsidRDefault="00CC27D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C27DB" w:rsidRPr="00912D40" w:rsidRDefault="00CC27D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C27DB" w:rsidRPr="006E7CC6" w:rsidRDefault="00CC27D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CC27DB" w:rsidRPr="00912D40" w:rsidRDefault="00CC27D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CC27DB" w:rsidRDefault="00CC27D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CC27DB" w:rsidRPr="00912D40" w:rsidRDefault="00CC27D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06 85 80 18 26</w:t>
      </w:r>
    </w:p>
    <w:p w:rsidR="00CC27DB" w:rsidRPr="00912D40" w:rsidRDefault="00CC27D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USM SARAN TT</w:t>
      </w:r>
    </w:p>
    <w:p w:rsidR="00CC27DB" w:rsidRPr="00912D40" w:rsidRDefault="00CC27D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459960</w:t>
      </w:r>
    </w:p>
    <w:p w:rsidR="00CC27DB" w:rsidRPr="00912D40" w:rsidRDefault="00CC27D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CC27DB" w:rsidRPr="00912D40" w:rsidRDefault="00CC27D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CC27DB" w:rsidRDefault="00CC27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C27DB" w:rsidRDefault="00CC27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C27DB" w:rsidRPr="00912D40" w:rsidRDefault="00CC27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C27DB" w:rsidRPr="00912D40" w:rsidRDefault="00CC27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3E7AE2">
        <w:rPr>
          <w:rFonts w:ascii="Comic Sans MS" w:hAnsi="Comic Sans MS"/>
          <w:noProof/>
          <w:sz w:val="16"/>
          <w:szCs w:val="16"/>
        </w:rPr>
        <w:t>FLEURY LES AUBRAIS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3E7AE2">
        <w:rPr>
          <w:rFonts w:ascii="Comic Sans MS" w:hAnsi="Comic Sans MS"/>
          <w:noProof/>
          <w:sz w:val="16"/>
          <w:szCs w:val="16"/>
        </w:rPr>
        <w:t>02/02/20245</w:t>
      </w:r>
      <w:r>
        <w:rPr>
          <w:szCs w:val="20"/>
        </w:rPr>
        <w:t xml:space="preserve"> </w:t>
      </w:r>
    </w:p>
    <w:p w:rsidR="00CC27DB" w:rsidRPr="00912D40" w:rsidRDefault="00CC27D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CC27DB" w:rsidRDefault="00CC27D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DB" w:rsidRPr="0088252F" w:rsidRDefault="00CC27D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CC27DB" w:rsidRPr="0088252F" w:rsidRDefault="00CC27D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CC27DB" w:rsidRPr="0088252F" w:rsidRDefault="00CC27D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CC27DB" w:rsidRPr="0088252F" w:rsidRDefault="00CC27D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C27DB" w:rsidRDefault="00CC27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C27DB" w:rsidRDefault="00CC27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CC27DB" w:rsidRPr="00912D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C27DB" w:rsidRPr="00912D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C27DB" w:rsidRPr="00912D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C27DB" w:rsidRPr="00912D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Pr="00CE0C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Pr="00CE0C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C27DB" w:rsidRDefault="00CC27D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C27DB" w:rsidRDefault="00CC27D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CC27DB" w:rsidSect="00CC27D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C27DB" w:rsidRPr="004D2648" w:rsidRDefault="00CC27D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C27DB" w:rsidRPr="00EE1418" w:rsidRDefault="00CC27D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C27DB" w:rsidRPr="00AA7023" w:rsidRDefault="00CC27D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DB" w:rsidRDefault="00CC27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C27DB" w:rsidRDefault="00CC27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C27DB" w:rsidRPr="00401902" w:rsidRDefault="00CC27D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CC27DB" w:rsidRDefault="00CC27D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C27DB" w:rsidRDefault="00CC27D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C27DB" w:rsidRPr="00401902" w:rsidRDefault="00CC27D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CC27DB" w:rsidRPr="00EE1418" w:rsidRDefault="00CC27D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C27DB" w:rsidRPr="00F6138C" w:rsidRDefault="00CC27D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CC27DB" w:rsidRDefault="00CC27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C27DB" w:rsidRDefault="00CC27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C27DB" w:rsidRPr="00FD6D14" w:rsidRDefault="00CC27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CC27DB" w:rsidRPr="00B34D61" w:rsidRDefault="00CC27D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3E7AE2">
        <w:rPr>
          <w:rFonts w:ascii="Comic Sans MS" w:hAnsi="Comic Sans MS" w:cs="Arial"/>
          <w:b/>
          <w:noProof/>
          <w:sz w:val="22"/>
          <w:szCs w:val="24"/>
        </w:rPr>
        <w:t>CJF LES AUBRAIS TT 1</w:t>
      </w:r>
    </w:p>
    <w:p w:rsidR="00CC27DB" w:rsidRPr="00B34D61" w:rsidRDefault="00CC27D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CC27DB" w:rsidRDefault="00CC27D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C27DB" w:rsidRPr="00D2290D" w:rsidRDefault="00CC27D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C27DB" w:rsidRPr="00890837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3E7AE2">
        <w:rPr>
          <w:rFonts w:ascii="Verdana" w:hAnsi="Verdana" w:cs="Arial"/>
          <w:b/>
          <w:noProof/>
        </w:rPr>
        <w:t>CJF LES AUBRAIS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C27DB" w:rsidRPr="00890837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2748BE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C27DB" w:rsidRPr="002748BE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636BB0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3E7AE2">
        <w:rPr>
          <w:rFonts w:ascii="Verdana" w:hAnsi="Verdana"/>
          <w:b/>
          <w:noProof/>
        </w:rPr>
        <w:t>SUD LOIRE TT 45  5</w:t>
      </w:r>
    </w:p>
    <w:p w:rsidR="00CC27DB" w:rsidRPr="00636BB0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C27DB" w:rsidRPr="00636BB0" w:rsidRDefault="00CC27D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3E7AE2">
        <w:rPr>
          <w:rFonts w:ascii="Comic Sans MS" w:hAnsi="Comic Sans MS"/>
          <w:b/>
          <w:noProof/>
          <w:sz w:val="24"/>
          <w:szCs w:val="24"/>
        </w:rPr>
        <w:t>R3</w:t>
      </w:r>
    </w:p>
    <w:p w:rsidR="00CC27DB" w:rsidRPr="00636BB0" w:rsidRDefault="00CC27D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C27DB" w:rsidRPr="00636BB0" w:rsidRDefault="00CC27D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3E7AE2">
        <w:rPr>
          <w:rFonts w:ascii="Verdana" w:hAnsi="Verdana"/>
          <w:b/>
          <w:noProof/>
        </w:rPr>
        <w:t>02/02/20245</w:t>
      </w:r>
    </w:p>
    <w:p w:rsidR="00CC27DB" w:rsidRPr="00636BB0" w:rsidRDefault="00CC27D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CC27DB" w:rsidRPr="00D2290D" w:rsidRDefault="00CC27D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CC27DB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CC27DB" w:rsidRPr="004C0F9D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Pr="00FC12F0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EE69F8" w:rsidRDefault="00CC27D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3E7AE2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3E7AE2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CC27DB" w:rsidRPr="004419CC" w:rsidRDefault="00CC27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3E7AE2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C27DB" w:rsidRPr="004419CC" w:rsidRDefault="00CC27D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C27DB" w:rsidRPr="004419CC" w:rsidRDefault="00CC27D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CC27DB" w:rsidRPr="004419CC" w:rsidRDefault="00CC27D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C27DB" w:rsidRPr="0015252D" w:rsidRDefault="00CC27D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DB" w:rsidRDefault="00CC27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C27DB" w:rsidRDefault="00CC27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C27DB" w:rsidRPr="00401902" w:rsidRDefault="00CC27D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CC27DB" w:rsidRDefault="00CC27D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C27DB" w:rsidRDefault="00CC27D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C27DB" w:rsidRPr="00401902" w:rsidRDefault="00CC27D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CC27DB" w:rsidRPr="00EE1418" w:rsidRDefault="00CC27D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C27DB" w:rsidRDefault="00CC27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C27DB" w:rsidRDefault="00CC27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C27DB" w:rsidRDefault="00CC27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C27DB" w:rsidRPr="00FD6D14" w:rsidRDefault="00CC27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CC27DB" w:rsidRPr="005F6283" w:rsidRDefault="00CC27D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3E7AE2">
        <w:rPr>
          <w:rFonts w:ascii="Comic Sans MS" w:hAnsi="Comic Sans MS"/>
          <w:b/>
          <w:noProof/>
          <w:sz w:val="24"/>
          <w:szCs w:val="24"/>
        </w:rPr>
        <w:t>SUD LOIRE TT 45  5</w:t>
      </w:r>
    </w:p>
    <w:p w:rsidR="00CC27DB" w:rsidRPr="00D2290D" w:rsidRDefault="00CC27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C27DB" w:rsidRDefault="00CC27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C27DB" w:rsidRPr="00D2290D" w:rsidRDefault="00CC27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C27DB" w:rsidRPr="00890837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3E7AE2">
        <w:rPr>
          <w:rFonts w:ascii="Verdana" w:hAnsi="Verdana" w:cs="Arial"/>
          <w:b/>
          <w:noProof/>
        </w:rPr>
        <w:t>CJF LES AUBRAIS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C27DB" w:rsidRPr="00890837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2748BE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C27DB" w:rsidRPr="002748BE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636BB0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3E7AE2">
        <w:rPr>
          <w:rFonts w:ascii="Verdana" w:hAnsi="Verdana"/>
          <w:b/>
          <w:noProof/>
        </w:rPr>
        <w:t>SUD LOIRE TT 45  5</w:t>
      </w:r>
    </w:p>
    <w:p w:rsidR="00CC27DB" w:rsidRPr="00636BB0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C27DB" w:rsidRPr="00636BB0" w:rsidRDefault="00CC27D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3E7AE2">
        <w:rPr>
          <w:rFonts w:ascii="Comic Sans MS" w:hAnsi="Comic Sans MS"/>
          <w:b/>
          <w:noProof/>
          <w:sz w:val="24"/>
          <w:szCs w:val="24"/>
        </w:rPr>
        <w:t>R3</w:t>
      </w:r>
    </w:p>
    <w:p w:rsidR="00CC27DB" w:rsidRPr="00636BB0" w:rsidRDefault="00CC27D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C27DB" w:rsidRPr="00636BB0" w:rsidRDefault="00CC27D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3E7AE2">
        <w:rPr>
          <w:rFonts w:ascii="Verdana" w:hAnsi="Verdana"/>
          <w:b/>
          <w:noProof/>
        </w:rPr>
        <w:t>02/02/20245</w:t>
      </w:r>
    </w:p>
    <w:p w:rsidR="00CC27DB" w:rsidRPr="00636BB0" w:rsidRDefault="00CC27D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CC27DB" w:rsidRDefault="00CC27D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Default="00CC27D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C27DB" w:rsidRPr="00FC12F0" w:rsidRDefault="00CC27D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EE69F8" w:rsidRDefault="00CC27D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3E7AE2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3E7AE2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CC27DB" w:rsidRPr="004419CC" w:rsidRDefault="00CC27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3E7AE2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C27DB" w:rsidRDefault="00CC27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CC27D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C27DB" w:rsidRPr="00AA7023" w:rsidRDefault="00CC27D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CC27DB" w:rsidRPr="00EE1418" w:rsidRDefault="00CC27D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C27DB" w:rsidRDefault="00CC27D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DB" w:rsidRDefault="00CC27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C27DB" w:rsidRDefault="00CC27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C27DB" w:rsidRPr="00401902" w:rsidRDefault="00CC27D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CC27DB" w:rsidRDefault="00CC27D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C27DB" w:rsidRDefault="00CC27D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C27DB" w:rsidRPr="00401902" w:rsidRDefault="00CC27D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CC27DB" w:rsidRPr="00AA7023" w:rsidRDefault="00CC27DB" w:rsidP="00AA7023">
      <w:pPr>
        <w:tabs>
          <w:tab w:val="left" w:pos="3828"/>
        </w:tabs>
        <w:jc w:val="both"/>
        <w:rPr>
          <w:rFonts w:ascii="Arial" w:hAnsi="Arial"/>
        </w:rPr>
      </w:pPr>
    </w:p>
    <w:p w:rsidR="00CC27DB" w:rsidRPr="00EE1418" w:rsidRDefault="00CC27D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C27DB" w:rsidRPr="0042336D" w:rsidRDefault="00CC27D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CC27DB" w:rsidRDefault="00CC27D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CC27DB" w:rsidRDefault="00CC27D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3E7AE2">
        <w:rPr>
          <w:b/>
          <w:noProof/>
          <w:sz w:val="16"/>
          <w:szCs w:val="16"/>
        </w:rPr>
        <w:t>PERRET Patrick</w:t>
      </w:r>
      <w:r>
        <w:rPr>
          <w:b/>
          <w:sz w:val="16"/>
          <w:szCs w:val="16"/>
        </w:rPr>
        <w:t xml:space="preserve"> </w:t>
      </w:r>
    </w:p>
    <w:p w:rsidR="00CC27DB" w:rsidRPr="00720F4B" w:rsidRDefault="00CC27D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CC27DB" w:rsidRPr="006719A3" w:rsidRDefault="00CC27D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C27DB" w:rsidRPr="0042336D" w:rsidRDefault="00CC27D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CC27DB" w:rsidRPr="006719A3" w:rsidRDefault="00CC27D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C27DB" w:rsidRPr="003E7C18" w:rsidRDefault="00CC27D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CC27DB" w:rsidRDefault="00CC27D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CC27DB" w:rsidRPr="00912D40" w:rsidRDefault="00CC27D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C27DB" w:rsidRDefault="00CC27D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CC27DB" w:rsidRPr="0042336D" w:rsidRDefault="00CC27D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3E7AE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3E7AE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</w:t>
      </w:r>
      <w:r w:rsidRPr="003E7AE2">
        <w:rPr>
          <w:noProof/>
          <w:sz w:val="16"/>
          <w:szCs w:val="16"/>
        </w:rPr>
        <w:t>14</w:t>
      </w:r>
      <w:r>
        <w:rPr>
          <w:sz w:val="16"/>
          <w:szCs w:val="16"/>
        </w:rPr>
        <w:t xml:space="preserve">   </w:t>
      </w:r>
    </w:p>
    <w:p w:rsidR="00CC27DB" w:rsidRPr="00912D40" w:rsidRDefault="00CC27D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CC27DB" w:rsidRDefault="00CC27D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3E7AE2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3E7AE2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 D / M   :  </w:t>
      </w:r>
      <w:r w:rsidRPr="003E7AE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CC27DB" w:rsidRDefault="00CC27D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CC27DB" w:rsidRPr="00895385" w:rsidRDefault="00CC27D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CC27DB" w:rsidRPr="004E1BD1" w:rsidRDefault="00CC27D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3E7AE2">
        <w:rPr>
          <w:noProof/>
          <w:sz w:val="16"/>
          <w:szCs w:val="16"/>
        </w:rPr>
        <w:t>04450702</w:t>
      </w:r>
      <w:r w:rsidRPr="004E1BD1">
        <w:rPr>
          <w:sz w:val="16"/>
          <w:szCs w:val="16"/>
        </w:rPr>
        <w:t xml:space="preserve">   </w:t>
      </w:r>
      <w:r w:rsidRPr="003E7AE2">
        <w:rPr>
          <w:b/>
          <w:noProof/>
          <w:sz w:val="16"/>
          <w:szCs w:val="16"/>
        </w:rPr>
        <w:t>CJF LES AUBRAIS TT 2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3E7AE2">
        <w:rPr>
          <w:b/>
          <w:noProof/>
          <w:sz w:val="16"/>
          <w:szCs w:val="16"/>
        </w:rPr>
        <w:t>SUD LOIRE TT 45  4</w:t>
      </w:r>
    </w:p>
    <w:p w:rsidR="00CC27DB" w:rsidRPr="004E1BD1" w:rsidRDefault="00CC27D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CC27DB" w:rsidRDefault="00CC27D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02/02/20245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CC27DB" w:rsidRPr="0042336D" w:rsidRDefault="00CC27D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CC27DB" w:rsidRDefault="00CC27D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CC27DB" w:rsidRPr="00895385" w:rsidRDefault="00CC27D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CC27DB" w:rsidRPr="0042336D" w:rsidRDefault="00CC27D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105 Rue Des Fossés  45400 Fleury Les Aubrais</w:t>
      </w:r>
      <w:r>
        <w:rPr>
          <w:sz w:val="16"/>
          <w:szCs w:val="16"/>
        </w:rPr>
        <w:t xml:space="preserve">    </w:t>
      </w:r>
      <w:r w:rsidRPr="003E7AE2">
        <w:rPr>
          <w:noProof/>
          <w:sz w:val="16"/>
          <w:szCs w:val="16"/>
        </w:rPr>
        <w:t>FLEURY LES AUBRAIS</w:t>
      </w:r>
    </w:p>
    <w:p w:rsidR="00CC27DB" w:rsidRPr="0042336D" w:rsidRDefault="00CC27D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Salle Omnisport Guy Moquet</w:t>
      </w:r>
    </w:p>
    <w:p w:rsidR="00CC27DB" w:rsidRPr="0042336D" w:rsidRDefault="00CC27D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C27DB" w:rsidRPr="0042336D" w:rsidRDefault="00CC27D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CC27DB" w:rsidRDefault="00CC27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CC27DB" w:rsidRDefault="00CC27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CC27DB" w:rsidRPr="00D70E06" w:rsidRDefault="00CC27D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70E06">
        <w:rPr>
          <w:sz w:val="16"/>
          <w:szCs w:val="16"/>
        </w:rPr>
        <w:t xml:space="preserve">       </w:t>
      </w:r>
      <w:r w:rsidRPr="003E7AE2">
        <w:rPr>
          <w:noProof/>
          <w:sz w:val="16"/>
          <w:szCs w:val="16"/>
        </w:rPr>
        <w:t>SCOSSA LODOVICO Julien</w:t>
      </w:r>
    </w:p>
    <w:p w:rsidR="00CC27DB" w:rsidRPr="00D70E06" w:rsidRDefault="00CC27D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70E06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70E06">
        <w:rPr>
          <w:rFonts w:ascii="Wingdings" w:hAnsi="Wingdings"/>
          <w:sz w:val="16"/>
          <w:szCs w:val="16"/>
        </w:rPr>
        <w:tab/>
      </w:r>
      <w:r w:rsidRPr="003E7AE2">
        <w:rPr>
          <w:rFonts w:ascii="Comic Sans MS" w:hAnsi="Comic Sans MS"/>
          <w:noProof/>
          <w:sz w:val="16"/>
          <w:szCs w:val="16"/>
        </w:rPr>
        <w:t>06 71 70 12 44</w:t>
      </w:r>
      <w:r w:rsidRPr="00D70E06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70E06">
        <w:rPr>
          <w:sz w:val="16"/>
          <w:szCs w:val="16"/>
        </w:rPr>
        <w:t> :</w:t>
      </w:r>
      <w:r w:rsidRPr="00D70E06">
        <w:rPr>
          <w:sz w:val="16"/>
          <w:szCs w:val="16"/>
        </w:rPr>
        <w:tab/>
      </w:r>
      <w:r w:rsidRPr="003E7AE2">
        <w:rPr>
          <w:noProof/>
          <w:sz w:val="16"/>
          <w:szCs w:val="16"/>
        </w:rPr>
        <w:t>cjftt@live.com</w:t>
      </w:r>
    </w:p>
    <w:p w:rsidR="00CC27DB" w:rsidRPr="00D70E06" w:rsidRDefault="00CC27D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CC27DB" w:rsidRDefault="00CC27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CC27DB" w:rsidRPr="00912D40" w:rsidRDefault="00CC27D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C27DB" w:rsidRDefault="00CC27D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CC27DB" w:rsidRPr="00912D40" w:rsidRDefault="00CC27D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C27DB" w:rsidRPr="00F54CC4" w:rsidRDefault="00CC27D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CC27DB" w:rsidRPr="00F54CC4" w:rsidRDefault="00CC27D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CC27DB" w:rsidRDefault="00CC27D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CC27DB" w:rsidRPr="00912D40" w:rsidRDefault="00CC27D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CC27DB" w:rsidRDefault="00CC27D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CC27DB" w:rsidRPr="00C53058" w:rsidRDefault="00CC27D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CC27DB" w:rsidRPr="00912D40" w:rsidRDefault="00CC27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CC27DB" w:rsidRDefault="00CC27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CC27DB" w:rsidRPr="00912D40" w:rsidRDefault="00CC27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CC27D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DB" w:rsidRPr="005202C0" w:rsidRDefault="00CC27D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DB" w:rsidRPr="005202C0" w:rsidRDefault="00CC27D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DB" w:rsidRPr="005202C0" w:rsidRDefault="00CC27D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27DB" w:rsidRPr="007C6334" w:rsidRDefault="00CC27D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C27DB" w:rsidRPr="0050401B" w:rsidRDefault="00CC27D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CC27DB" w:rsidRPr="00EE1418" w:rsidRDefault="00CC27D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CC27DB" w:rsidRDefault="00CC27D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DB" w:rsidRDefault="00CC27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C27DB" w:rsidRDefault="00CC27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C27DB" w:rsidRPr="00401902" w:rsidRDefault="00CC27D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CC27DB" w:rsidRDefault="00CC27D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C27DB" w:rsidRDefault="00CC27D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C27DB" w:rsidRPr="00401902" w:rsidRDefault="00CC27D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DB" w:rsidRPr="00AA7023" w:rsidRDefault="00CC27D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CC27DB" w:rsidRPr="00EE1418" w:rsidRDefault="00CC27D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CC27DB" w:rsidRDefault="00CC27D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CC27DB" w:rsidRDefault="00CC27D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CC27DB" w:rsidRPr="007C6334" w:rsidRDefault="00CC27D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CC27DB" w:rsidRPr="00912D40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C27DB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C27DB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C27DB" w:rsidRPr="0058257B" w:rsidRDefault="00CC27D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PERRET Patrick</w:t>
      </w:r>
      <w:r>
        <w:rPr>
          <w:sz w:val="16"/>
          <w:szCs w:val="16"/>
        </w:rPr>
        <w:tab/>
      </w:r>
    </w:p>
    <w:p w:rsidR="00CC27DB" w:rsidRDefault="00CC27D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C27DB" w:rsidRPr="00912D40" w:rsidRDefault="00CC27D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C27DB" w:rsidRPr="006E7CC6" w:rsidRDefault="00CC27D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CC27DB" w:rsidRPr="00912D40" w:rsidRDefault="00CC27D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CC27DB" w:rsidRDefault="00CC27D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CC27DB" w:rsidRPr="00912D40" w:rsidRDefault="00CC27D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06 85 80 18 26</w:t>
      </w:r>
    </w:p>
    <w:p w:rsidR="00CC27DB" w:rsidRPr="00912D40" w:rsidRDefault="00CC27D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USM SARAN TT</w:t>
      </w:r>
    </w:p>
    <w:p w:rsidR="00CC27DB" w:rsidRPr="00912D40" w:rsidRDefault="00CC27D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3E7AE2">
        <w:rPr>
          <w:rFonts w:ascii="Comic Sans MS" w:hAnsi="Comic Sans MS"/>
          <w:noProof/>
          <w:sz w:val="18"/>
          <w:szCs w:val="18"/>
        </w:rPr>
        <w:t>459960</w:t>
      </w:r>
    </w:p>
    <w:p w:rsidR="00CC27DB" w:rsidRPr="00912D40" w:rsidRDefault="00CC27D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CC27DB" w:rsidRPr="00912D40" w:rsidRDefault="00CC27D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CC27DB" w:rsidRDefault="00CC27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C27DB" w:rsidRDefault="00CC27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C27DB" w:rsidRPr="00912D40" w:rsidRDefault="00CC27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C27DB" w:rsidRPr="00912D40" w:rsidRDefault="00CC27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C27DB" w:rsidRDefault="00CC27D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3E7AE2">
        <w:rPr>
          <w:rFonts w:ascii="Comic Sans MS" w:hAnsi="Comic Sans MS"/>
          <w:noProof/>
          <w:sz w:val="16"/>
          <w:szCs w:val="16"/>
        </w:rPr>
        <w:t>FLEURY LES AUBRAIS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3E7AE2">
        <w:rPr>
          <w:rFonts w:ascii="Comic Sans MS" w:hAnsi="Comic Sans MS"/>
          <w:noProof/>
          <w:sz w:val="16"/>
          <w:szCs w:val="16"/>
        </w:rPr>
        <w:t>02/02/20245</w:t>
      </w:r>
      <w:r>
        <w:rPr>
          <w:szCs w:val="20"/>
        </w:rPr>
        <w:t xml:space="preserve"> </w:t>
      </w:r>
    </w:p>
    <w:p w:rsidR="00CC27DB" w:rsidRPr="00912D40" w:rsidRDefault="00CC27D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CC27DB" w:rsidRDefault="00CC27D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DB" w:rsidRPr="0088252F" w:rsidRDefault="00CC27D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CC27DB" w:rsidRPr="0088252F" w:rsidRDefault="00CC27D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CC27DB" w:rsidRDefault="00CC27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CC27DB" w:rsidRPr="0088252F" w:rsidRDefault="00CC27D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CC27DB" w:rsidRPr="0088252F" w:rsidRDefault="00CC27D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C27DB" w:rsidRDefault="00CC27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C27DB" w:rsidRDefault="00CC27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CC27DB" w:rsidRDefault="00CC27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CC27DB" w:rsidRPr="00912D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C27DB" w:rsidRPr="00912D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C27DB" w:rsidRPr="00912D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C27DB" w:rsidRPr="00912D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Pr="00CE0C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Pr="00CE0C40" w:rsidRDefault="00CC27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C27DB" w:rsidRDefault="00CC27D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C27DB" w:rsidRDefault="00CC27D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C27DB" w:rsidRDefault="00CC27D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CC27DB" w:rsidSect="00CC27D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C27DB" w:rsidRPr="004D2648" w:rsidRDefault="00CC27D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C27DB" w:rsidRPr="00EE1418" w:rsidRDefault="00CC27D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C27DB" w:rsidRPr="00AA7023" w:rsidRDefault="00CC27D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DB" w:rsidRDefault="00CC27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C27DB" w:rsidRDefault="00CC27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C27DB" w:rsidRPr="00401902" w:rsidRDefault="00CC27D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CC27DB" w:rsidRDefault="00CC27D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C27DB" w:rsidRDefault="00CC27D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C27DB" w:rsidRPr="00401902" w:rsidRDefault="00CC27D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CC27DB" w:rsidRPr="00EE1418" w:rsidRDefault="00CC27D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C27DB" w:rsidRPr="00F6138C" w:rsidRDefault="00CC27D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CC27DB" w:rsidRDefault="00CC27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C27DB" w:rsidRDefault="00CC27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C27DB" w:rsidRPr="00FD6D14" w:rsidRDefault="00CC27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CC27DB" w:rsidRPr="00B34D61" w:rsidRDefault="00CC27D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3E7AE2">
        <w:rPr>
          <w:rFonts w:ascii="Comic Sans MS" w:hAnsi="Comic Sans MS" w:cs="Arial"/>
          <w:b/>
          <w:noProof/>
          <w:sz w:val="22"/>
          <w:szCs w:val="24"/>
        </w:rPr>
        <w:t>CJF LES AUBRAIS TT 2</w:t>
      </w:r>
    </w:p>
    <w:p w:rsidR="00CC27DB" w:rsidRPr="00B34D61" w:rsidRDefault="00CC27D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CC27DB" w:rsidRDefault="00CC27D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C27DB" w:rsidRPr="00D2290D" w:rsidRDefault="00CC27D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C27DB" w:rsidRPr="00890837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3E7AE2">
        <w:rPr>
          <w:rFonts w:ascii="Verdana" w:hAnsi="Verdana" w:cs="Arial"/>
          <w:b/>
          <w:noProof/>
        </w:rPr>
        <w:t>CJF LES AUBRAIS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C27DB" w:rsidRPr="00890837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2748BE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C27DB" w:rsidRPr="002748BE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636BB0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3E7AE2">
        <w:rPr>
          <w:rFonts w:ascii="Verdana" w:hAnsi="Verdana"/>
          <w:b/>
          <w:noProof/>
        </w:rPr>
        <w:t>SUD LOIRE TT 45  4</w:t>
      </w:r>
    </w:p>
    <w:p w:rsidR="00CC27DB" w:rsidRPr="00636BB0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C27DB" w:rsidRPr="00636BB0" w:rsidRDefault="00CC27D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3E7AE2">
        <w:rPr>
          <w:rFonts w:ascii="Comic Sans MS" w:hAnsi="Comic Sans MS"/>
          <w:b/>
          <w:noProof/>
          <w:sz w:val="24"/>
          <w:szCs w:val="24"/>
        </w:rPr>
        <w:t>R3</w:t>
      </w:r>
    </w:p>
    <w:p w:rsidR="00CC27DB" w:rsidRPr="00636BB0" w:rsidRDefault="00CC27D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C27DB" w:rsidRPr="00636BB0" w:rsidRDefault="00CC27D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3E7AE2">
        <w:rPr>
          <w:rFonts w:ascii="Verdana" w:hAnsi="Verdana"/>
          <w:b/>
          <w:noProof/>
        </w:rPr>
        <w:t>02/02/20245</w:t>
      </w:r>
    </w:p>
    <w:p w:rsidR="00CC27DB" w:rsidRPr="00636BB0" w:rsidRDefault="00CC27D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CC27DB" w:rsidRPr="00D2290D" w:rsidRDefault="00CC27D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CC27DB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CC27DB" w:rsidRPr="004C0F9D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Pr="00FC12F0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EE69F8" w:rsidRDefault="00CC27D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3E7AE2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3E7AE2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CC27DB" w:rsidRPr="004419CC" w:rsidRDefault="00CC27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3E7AE2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C27DB" w:rsidRPr="004419CC" w:rsidRDefault="00CC27D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C27DB" w:rsidRPr="004419CC" w:rsidRDefault="00CC27D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CC27DB" w:rsidRPr="004419CC" w:rsidRDefault="00CC27D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C27DB" w:rsidRPr="0015252D" w:rsidRDefault="00CC27D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DB" w:rsidRDefault="00CC27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C27DB" w:rsidRDefault="00CC27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C27DB" w:rsidRPr="00401902" w:rsidRDefault="00CC27D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CC27DB" w:rsidRDefault="00CC27D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C27DB" w:rsidRDefault="00CC27D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C27DB" w:rsidRPr="00401902" w:rsidRDefault="00CC27D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CC27DB" w:rsidRPr="00EE1418" w:rsidRDefault="00CC27D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C27DB" w:rsidRDefault="00CC27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C27DB" w:rsidRDefault="00CC27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C27DB" w:rsidRDefault="00CC27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C27DB" w:rsidRPr="00FD6D14" w:rsidRDefault="00CC27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CC27DB" w:rsidRPr="005F6283" w:rsidRDefault="00CC27D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3E7AE2">
        <w:rPr>
          <w:rFonts w:ascii="Comic Sans MS" w:hAnsi="Comic Sans MS"/>
          <w:b/>
          <w:noProof/>
          <w:sz w:val="24"/>
          <w:szCs w:val="24"/>
        </w:rPr>
        <w:t>SUD LOIRE TT 45  4</w:t>
      </w:r>
    </w:p>
    <w:p w:rsidR="00CC27DB" w:rsidRPr="00D2290D" w:rsidRDefault="00CC27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C27DB" w:rsidRDefault="00CC27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C27DB" w:rsidRPr="00D2290D" w:rsidRDefault="00CC27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C27DB" w:rsidRPr="00890837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3E7AE2">
        <w:rPr>
          <w:rFonts w:ascii="Verdana" w:hAnsi="Verdana" w:cs="Arial"/>
          <w:b/>
          <w:noProof/>
        </w:rPr>
        <w:t>CJF LES AUBRAIS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C27DB" w:rsidRPr="00890837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2748BE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C27DB" w:rsidRPr="002748BE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636BB0" w:rsidRDefault="00CC27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3E7AE2">
        <w:rPr>
          <w:rFonts w:ascii="Verdana" w:hAnsi="Verdana"/>
          <w:b/>
          <w:noProof/>
        </w:rPr>
        <w:t>SUD LOIRE TT 45  4</w:t>
      </w:r>
    </w:p>
    <w:p w:rsidR="00CC27DB" w:rsidRPr="00636BB0" w:rsidRDefault="00CC27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C27DB" w:rsidRPr="00636BB0" w:rsidRDefault="00CC27D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3E7AE2">
        <w:rPr>
          <w:rFonts w:ascii="Comic Sans MS" w:hAnsi="Comic Sans MS"/>
          <w:b/>
          <w:noProof/>
          <w:sz w:val="24"/>
          <w:szCs w:val="24"/>
        </w:rPr>
        <w:t>R3</w:t>
      </w:r>
    </w:p>
    <w:p w:rsidR="00CC27DB" w:rsidRPr="00636BB0" w:rsidRDefault="00CC27D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C27DB" w:rsidRPr="00636BB0" w:rsidRDefault="00CC27D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 w:rsidRPr="003E7AE2">
        <w:rPr>
          <w:rFonts w:ascii="Verdana" w:hAnsi="Verdana"/>
          <w:b/>
          <w:noProof/>
        </w:rPr>
        <w:t>02/02/20245</w:t>
      </w:r>
    </w:p>
    <w:p w:rsidR="00CC27DB" w:rsidRPr="00636BB0" w:rsidRDefault="00CC27D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CC27DB" w:rsidRDefault="00CC27D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D2290D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Default="00CC27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C27DB" w:rsidRDefault="00CC27D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C27DB" w:rsidRPr="00FC12F0" w:rsidRDefault="00CC27D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C27DB" w:rsidRPr="00EE69F8" w:rsidRDefault="00CC27D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3E7AE2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3E7AE2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CC27DB" w:rsidRPr="004419CC" w:rsidRDefault="00CC27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3E7AE2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C27DB" w:rsidRDefault="00CC27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CC27D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C27DB" w:rsidRPr="004419CC" w:rsidRDefault="00CC27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CC27DB" w:rsidRPr="004419CC" w:rsidSect="00CC27DB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05" w:rsidRDefault="003E2A05">
      <w:r>
        <w:separator/>
      </w:r>
    </w:p>
  </w:endnote>
  <w:endnote w:type="continuationSeparator" w:id="0">
    <w:p w:rsidR="003E2A05" w:rsidRDefault="003E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05" w:rsidRDefault="003E2A05">
      <w:r>
        <w:separator/>
      </w:r>
    </w:p>
  </w:footnote>
  <w:footnote w:type="continuationSeparator" w:id="0">
    <w:p w:rsidR="003E2A05" w:rsidRDefault="003E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2A05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C27DB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0E06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0FF9-A495-4184-9139-45BBB480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1273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2025-01-28T11:11:00Z</dcterms:created>
  <dcterms:modified xsi:type="dcterms:W3CDTF">2025-01-28T11:11:00Z</dcterms:modified>
</cp:coreProperties>
</file>