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CD" w:rsidRPr="00AA7023" w:rsidRDefault="00E72FCD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E72FCD" w:rsidRPr="00EE1418" w:rsidRDefault="00E72FCD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E72FCD" w:rsidRDefault="00E72FCD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FCD" w:rsidRDefault="00E72FCD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E72FCD" w:rsidRDefault="00E72FCD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E72FCD" w:rsidRPr="00401902" w:rsidRDefault="00E72FCD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E72FCD" w:rsidRDefault="00E72FCD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E72FCD" w:rsidRDefault="00E72FCD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E72FCD" w:rsidRPr="00401902" w:rsidRDefault="00E72FCD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E72FCD" w:rsidRPr="00AA7023" w:rsidRDefault="00E72FCD" w:rsidP="00AA7023">
      <w:pPr>
        <w:tabs>
          <w:tab w:val="left" w:pos="3828"/>
        </w:tabs>
        <w:jc w:val="both"/>
        <w:rPr>
          <w:rFonts w:ascii="Arial" w:hAnsi="Arial"/>
        </w:rPr>
      </w:pPr>
    </w:p>
    <w:p w:rsidR="00E72FCD" w:rsidRPr="00EE1418" w:rsidRDefault="00E72FCD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E72FCD" w:rsidRPr="0042336D" w:rsidRDefault="00E72FCD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E72FCD" w:rsidRDefault="00E72FCD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E72FCD" w:rsidRDefault="00E72FCD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1C1D7F">
        <w:rPr>
          <w:b/>
          <w:noProof/>
          <w:sz w:val="16"/>
          <w:szCs w:val="16"/>
        </w:rPr>
        <w:t>PERRET Patrick</w:t>
      </w:r>
      <w:r>
        <w:rPr>
          <w:b/>
          <w:sz w:val="16"/>
          <w:szCs w:val="16"/>
        </w:rPr>
        <w:t xml:space="preserve"> </w:t>
      </w:r>
    </w:p>
    <w:p w:rsidR="00E72FCD" w:rsidRPr="00720F4B" w:rsidRDefault="00E72FCD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E72FCD" w:rsidRPr="006719A3" w:rsidRDefault="00E72FCD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E72FCD" w:rsidRPr="0042336D" w:rsidRDefault="00E72FCD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E72FCD" w:rsidRPr="006719A3" w:rsidRDefault="00E72FCD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E72FCD" w:rsidRPr="003E7C18" w:rsidRDefault="00E72FCD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E72FCD" w:rsidRDefault="00E72FCD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E72FCD" w:rsidRPr="00912D40" w:rsidRDefault="00E72FCD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E72FCD" w:rsidRDefault="00E72FCD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E72FCD" w:rsidRPr="0042336D" w:rsidRDefault="00E72FCD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1C1D7F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1C1D7F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1C1D7F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E72FCD" w:rsidRPr="00912D40" w:rsidRDefault="00E72FCD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E72FCD" w:rsidRDefault="00E72FCD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1C1D7F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1C1D7F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 D / M   :  </w:t>
      </w:r>
      <w:r w:rsidRPr="001C1D7F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E72FCD" w:rsidRDefault="00E72FCD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E72FCD" w:rsidRPr="00895385" w:rsidRDefault="00E72FCD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E72FCD" w:rsidRPr="008D4E81" w:rsidRDefault="00E72FCD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D4E81">
        <w:rPr>
          <w:sz w:val="16"/>
          <w:szCs w:val="16"/>
        </w:rPr>
        <w:t xml:space="preserve">Opposant :   </w:t>
      </w:r>
      <w:r w:rsidRPr="001C1D7F">
        <w:rPr>
          <w:noProof/>
          <w:sz w:val="16"/>
          <w:szCs w:val="16"/>
        </w:rPr>
        <w:t>04450571</w:t>
      </w:r>
      <w:r w:rsidRPr="008D4E81">
        <w:rPr>
          <w:sz w:val="16"/>
          <w:szCs w:val="16"/>
        </w:rPr>
        <w:t xml:space="preserve">   </w:t>
      </w:r>
      <w:r w:rsidRPr="001C1D7F">
        <w:rPr>
          <w:b/>
          <w:noProof/>
          <w:sz w:val="16"/>
          <w:szCs w:val="16"/>
        </w:rPr>
        <w:t>CMPJ INGRE TT 5</w:t>
      </w:r>
      <w:r w:rsidRPr="008D4E81">
        <w:rPr>
          <w:b/>
          <w:sz w:val="16"/>
          <w:szCs w:val="16"/>
        </w:rPr>
        <w:tab/>
        <w:t xml:space="preserve">à     </w:t>
      </w:r>
      <w:r w:rsidRPr="001C1D7F">
        <w:rPr>
          <w:b/>
          <w:noProof/>
          <w:sz w:val="16"/>
          <w:szCs w:val="16"/>
        </w:rPr>
        <w:t>US SAINT MAUR 1</w:t>
      </w:r>
    </w:p>
    <w:p w:rsidR="00E72FCD" w:rsidRPr="008D4E81" w:rsidRDefault="00E72FCD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E72FCD" w:rsidRDefault="00E72FCD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1C1D7F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E72FCD" w:rsidRPr="0042336D" w:rsidRDefault="00E72FCD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E72FCD" w:rsidRDefault="00E72FCD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E72FCD" w:rsidRPr="00895385" w:rsidRDefault="00E72FCD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E72FCD" w:rsidRPr="0042336D" w:rsidRDefault="00E72FCD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1C1D7F">
        <w:rPr>
          <w:noProof/>
          <w:sz w:val="16"/>
          <w:szCs w:val="16"/>
        </w:rPr>
        <w:t>Avenue De La Coudraye  45140 Ingre</w:t>
      </w:r>
      <w:r>
        <w:rPr>
          <w:sz w:val="16"/>
          <w:szCs w:val="16"/>
        </w:rPr>
        <w:t xml:space="preserve">    </w:t>
      </w:r>
      <w:r w:rsidRPr="001C1D7F">
        <w:rPr>
          <w:noProof/>
          <w:sz w:val="16"/>
          <w:szCs w:val="16"/>
        </w:rPr>
        <w:t>INGRE</w:t>
      </w:r>
    </w:p>
    <w:p w:rsidR="00E72FCD" w:rsidRPr="0042336D" w:rsidRDefault="00E72FCD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1C1D7F">
        <w:rPr>
          <w:noProof/>
          <w:sz w:val="16"/>
          <w:szCs w:val="16"/>
        </w:rPr>
        <w:t>Gymnase De La Coudraye</w:t>
      </w:r>
    </w:p>
    <w:p w:rsidR="00E72FCD" w:rsidRPr="0042336D" w:rsidRDefault="00E72FCD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E72FCD" w:rsidRPr="0042336D" w:rsidRDefault="00E72FCD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E72FCD" w:rsidRDefault="00E72FCD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E72FCD" w:rsidRDefault="00E72FCD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E72FCD" w:rsidRPr="00FE7EED" w:rsidRDefault="00E72FCD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FE7EED">
        <w:rPr>
          <w:sz w:val="16"/>
          <w:szCs w:val="16"/>
        </w:rPr>
        <w:t xml:space="preserve">       </w:t>
      </w:r>
      <w:r w:rsidRPr="001C1D7F">
        <w:rPr>
          <w:noProof/>
          <w:sz w:val="16"/>
          <w:szCs w:val="16"/>
        </w:rPr>
        <w:t>PIGER Nicolas</w:t>
      </w:r>
    </w:p>
    <w:p w:rsidR="00E72FCD" w:rsidRPr="00FE7EED" w:rsidRDefault="00E72FCD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FE7EED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FE7EED">
        <w:rPr>
          <w:rFonts w:ascii="Wingdings" w:hAnsi="Wingdings"/>
          <w:sz w:val="16"/>
          <w:szCs w:val="16"/>
        </w:rPr>
        <w:tab/>
      </w:r>
      <w:r w:rsidRPr="001C1D7F">
        <w:rPr>
          <w:rFonts w:ascii="Comic Sans MS" w:hAnsi="Comic Sans MS"/>
          <w:noProof/>
          <w:sz w:val="16"/>
          <w:szCs w:val="16"/>
        </w:rPr>
        <w:t>06 05 09 24 98</w:t>
      </w:r>
      <w:r w:rsidRPr="00FE7EED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FE7EED">
        <w:rPr>
          <w:sz w:val="16"/>
          <w:szCs w:val="16"/>
        </w:rPr>
        <w:t> :</w:t>
      </w:r>
      <w:r w:rsidRPr="00FE7EED">
        <w:rPr>
          <w:sz w:val="16"/>
          <w:szCs w:val="16"/>
        </w:rPr>
        <w:tab/>
      </w:r>
      <w:r w:rsidRPr="001C1D7F">
        <w:rPr>
          <w:noProof/>
          <w:sz w:val="16"/>
          <w:szCs w:val="16"/>
        </w:rPr>
        <w:t>nicolas.piger@gmail.com</w:t>
      </w:r>
    </w:p>
    <w:p w:rsidR="00E72FCD" w:rsidRPr="00FE7EED" w:rsidRDefault="00E72FCD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E72FCD" w:rsidRDefault="00E72FCD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E72FCD" w:rsidRPr="00912D40" w:rsidRDefault="00E72FCD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E72FCD" w:rsidRDefault="00E72FCD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6350" r="10160" b="1270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E72FCD" w:rsidRPr="00912D40" w:rsidRDefault="00E72FCD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E72FCD" w:rsidRPr="00F54CC4" w:rsidRDefault="00E72FCD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E72FCD" w:rsidRPr="00F54CC4" w:rsidRDefault="00E72FCD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E72FCD" w:rsidRDefault="00E72FCD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E72FCD" w:rsidRPr="00912D40" w:rsidRDefault="00E72FCD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E72FCD" w:rsidRDefault="00E72FCD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E72FCD" w:rsidRPr="00C53058" w:rsidRDefault="00E72FCD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E72FCD" w:rsidRPr="00912D40" w:rsidRDefault="00E72FCD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E72FCD" w:rsidRDefault="00E72FCD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E72FCD" w:rsidRPr="00912D40" w:rsidRDefault="00E72FCD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E72FCD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CD" w:rsidRPr="005202C0" w:rsidRDefault="00E72FCD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CD" w:rsidRPr="005202C0" w:rsidRDefault="00E72FCD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CD" w:rsidRPr="005202C0" w:rsidRDefault="00E72FCD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E72FCD" w:rsidRPr="007C6334" w:rsidRDefault="00E72FCD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E72FCD" w:rsidRPr="0050401B" w:rsidRDefault="00E72FCD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E72FCD" w:rsidRPr="00EE1418" w:rsidRDefault="00E72FCD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E72FCD" w:rsidRDefault="00E72FCD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FCD" w:rsidRDefault="00E72FCD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E72FCD" w:rsidRDefault="00E72FCD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E72FCD" w:rsidRPr="00401902" w:rsidRDefault="00E72FCD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E72FCD" w:rsidRDefault="00E72FCD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E72FCD" w:rsidRDefault="00E72FCD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E72FCD" w:rsidRPr="00401902" w:rsidRDefault="00E72FCD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CD" w:rsidRPr="00AA7023" w:rsidRDefault="00E72FCD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E72FCD" w:rsidRPr="00EE1418" w:rsidRDefault="00E72FCD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E72FCD" w:rsidRDefault="00E72FCD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E72FCD" w:rsidRDefault="00E72FCD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E72FCD" w:rsidRPr="007C6334" w:rsidRDefault="00E72FCD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E72FCD" w:rsidRPr="00912D40" w:rsidRDefault="00E72FCD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E72FCD" w:rsidRDefault="00E72FCD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E72FCD" w:rsidRDefault="00E72FCD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E72FCD" w:rsidRDefault="00E72FCD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E72FCD" w:rsidRPr="0058257B" w:rsidRDefault="00E72FCD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1C1D7F">
        <w:rPr>
          <w:rFonts w:ascii="Comic Sans MS" w:hAnsi="Comic Sans MS"/>
          <w:noProof/>
          <w:sz w:val="18"/>
          <w:szCs w:val="18"/>
        </w:rPr>
        <w:t>PERRET Patrick</w:t>
      </w:r>
      <w:r>
        <w:rPr>
          <w:sz w:val="16"/>
          <w:szCs w:val="16"/>
        </w:rPr>
        <w:tab/>
      </w:r>
    </w:p>
    <w:p w:rsidR="00E72FCD" w:rsidRDefault="00E72FCD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E72FCD" w:rsidRPr="00912D40" w:rsidRDefault="00E72FCD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E72FCD" w:rsidRPr="006E7CC6" w:rsidRDefault="00E72FCD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E72FCD" w:rsidRPr="00912D40" w:rsidRDefault="00E72FCD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E72FCD" w:rsidRDefault="00E72FCD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E72FCD" w:rsidRDefault="00E72FCD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E72FCD" w:rsidRPr="00912D40" w:rsidRDefault="00E72FCD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E72FCD" w:rsidRDefault="00E72FCD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1C1D7F">
        <w:rPr>
          <w:rFonts w:ascii="Comic Sans MS" w:hAnsi="Comic Sans MS"/>
          <w:noProof/>
          <w:sz w:val="18"/>
          <w:szCs w:val="18"/>
        </w:rPr>
        <w:t>06 85 80 18 26</w:t>
      </w:r>
    </w:p>
    <w:p w:rsidR="00E72FCD" w:rsidRPr="00912D40" w:rsidRDefault="00E72FCD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E72FCD" w:rsidRDefault="00E72FCD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1C1D7F">
        <w:rPr>
          <w:rFonts w:ascii="Comic Sans MS" w:hAnsi="Comic Sans MS"/>
          <w:noProof/>
          <w:sz w:val="18"/>
          <w:szCs w:val="18"/>
        </w:rPr>
        <w:t>USM SARAN TT</w:t>
      </w:r>
    </w:p>
    <w:p w:rsidR="00E72FCD" w:rsidRPr="00912D40" w:rsidRDefault="00E72FCD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E72FCD" w:rsidRDefault="00E72FCD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1C1D7F">
        <w:rPr>
          <w:rFonts w:ascii="Comic Sans MS" w:hAnsi="Comic Sans MS"/>
          <w:noProof/>
          <w:sz w:val="18"/>
          <w:szCs w:val="18"/>
        </w:rPr>
        <w:t>459960</w:t>
      </w:r>
    </w:p>
    <w:p w:rsidR="00E72FCD" w:rsidRPr="00912D40" w:rsidRDefault="00E72FCD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E72FCD" w:rsidRDefault="00E72FCD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E72FCD" w:rsidRPr="00912D40" w:rsidRDefault="00E72FCD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E72FCD" w:rsidRDefault="00E72FCD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E72FCD" w:rsidRDefault="00E72FCD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E72FCD" w:rsidRPr="00912D40" w:rsidRDefault="00E72FCD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E72FCD" w:rsidRPr="00912D40" w:rsidRDefault="00E72FCD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E72FCD" w:rsidRDefault="00E72FCD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1C1D7F">
        <w:rPr>
          <w:rFonts w:ascii="Comic Sans MS" w:hAnsi="Comic Sans MS"/>
          <w:noProof/>
          <w:sz w:val="16"/>
          <w:szCs w:val="16"/>
        </w:rPr>
        <w:t>INGRE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E72FCD" w:rsidRPr="00912D40" w:rsidRDefault="00E72FCD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E72FCD" w:rsidRDefault="00E72FCD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FCD" w:rsidRPr="0088252F" w:rsidRDefault="00E72FCD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E72FCD" w:rsidRPr="0088252F" w:rsidRDefault="00E72FCD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E72FCD" w:rsidRDefault="00E72FCD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72FCD" w:rsidRDefault="00E72FCD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E72FCD" w:rsidRDefault="00E72FCD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72FCD" w:rsidRDefault="00E72FCD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E72FCD" w:rsidRDefault="00E72FCD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E72FCD" w:rsidRDefault="00E72FCD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E72FCD" w:rsidRDefault="00E72FCD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E72FCD" w:rsidRPr="0088252F" w:rsidRDefault="00E72FCD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E72FCD" w:rsidRPr="0088252F" w:rsidRDefault="00E72FCD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E72FCD" w:rsidRDefault="00E72FCD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72FCD" w:rsidRDefault="00E72FCD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E72FCD" w:rsidRDefault="00E72FCD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72FCD" w:rsidRDefault="00E72FCD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E72FCD" w:rsidRDefault="00E72FCD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E72FCD" w:rsidRDefault="00E72FCD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E72FCD" w:rsidRDefault="00E72FCD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E72FCD" w:rsidRPr="00912D40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E72FCD" w:rsidRPr="00912D40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E72FCD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E72FCD" w:rsidRPr="00912D40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E72FCD" w:rsidRPr="00912D40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E72FCD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72FCD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72FCD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72FCD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72FCD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72FCD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72FCD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72FCD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72FCD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72FCD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72FCD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72FCD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72FCD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72FCD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72FCD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72FCD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72FCD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72FCD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72FCD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72FCD" w:rsidRPr="00CE0C40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72FCD" w:rsidRPr="00CE0C40" w:rsidRDefault="00E72FC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E72FCD" w:rsidRDefault="00E72FCD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72FCD" w:rsidRDefault="00E72FCD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E72FCD" w:rsidRDefault="00E72FCD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E72FCD" w:rsidSect="00E72FCD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E72FCD" w:rsidRPr="004D2648" w:rsidRDefault="00E72FCD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E72FCD" w:rsidRPr="00EE1418" w:rsidRDefault="00E72FCD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E72FCD" w:rsidRPr="00AA7023" w:rsidRDefault="00E72FCD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FCD" w:rsidRDefault="00E72FCD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E72FCD" w:rsidRDefault="00E72FCD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E72FCD" w:rsidRPr="00401902" w:rsidRDefault="00E72FCD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E72FCD" w:rsidRDefault="00E72FCD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E72FCD" w:rsidRDefault="00E72FCD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E72FCD" w:rsidRPr="00401902" w:rsidRDefault="00E72FCD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E72FCD" w:rsidRPr="00EE1418" w:rsidRDefault="00E72FCD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E72FCD" w:rsidRPr="00F6138C" w:rsidRDefault="00E72FCD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E72FCD" w:rsidRDefault="00E72FCD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E72FCD" w:rsidRDefault="00E72FCD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E72FCD" w:rsidRPr="00FD6D14" w:rsidRDefault="00E72FCD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E72FCD" w:rsidRPr="00B34D61" w:rsidRDefault="00E72FCD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1C1D7F">
        <w:rPr>
          <w:rFonts w:ascii="Comic Sans MS" w:hAnsi="Comic Sans MS" w:cs="Arial"/>
          <w:b/>
          <w:noProof/>
          <w:sz w:val="22"/>
          <w:szCs w:val="24"/>
        </w:rPr>
        <w:t>CMPJ INGRE TT 5</w:t>
      </w:r>
    </w:p>
    <w:p w:rsidR="00E72FCD" w:rsidRPr="00B34D61" w:rsidRDefault="00E72FCD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E72FCD" w:rsidRDefault="00E72FCD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E72FCD" w:rsidRPr="00D2290D" w:rsidRDefault="00E72FCD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E72FCD" w:rsidRPr="005620A1" w:rsidRDefault="00E72FCD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1C1D7F">
        <w:rPr>
          <w:rFonts w:ascii="Verdana" w:hAnsi="Verdana" w:cs="Arial"/>
          <w:b/>
          <w:noProof/>
        </w:rPr>
        <w:t>CMPJ INGRE TT 5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E72FCD" w:rsidRPr="005620A1" w:rsidRDefault="00E72FC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E72FCD" w:rsidRPr="00FE7EED" w:rsidRDefault="00E72FCD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FE7EED">
        <w:rPr>
          <w:rFonts w:ascii="Georgia" w:hAnsi="Georgia"/>
          <w:b/>
          <w:sz w:val="16"/>
          <w:szCs w:val="16"/>
        </w:rPr>
        <w:t>CONTRE</w:t>
      </w:r>
    </w:p>
    <w:p w:rsidR="00E72FCD" w:rsidRPr="00FE7EED" w:rsidRDefault="00E72FC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E72FCD" w:rsidRPr="00FE7EED" w:rsidRDefault="00E72FCD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rFonts w:ascii="Arial" w:hAnsi="Arial"/>
          <w:b/>
          <w:noProof/>
          <w:sz w:val="24"/>
          <w:szCs w:val="24"/>
        </w:rPr>
        <w:tab/>
      </w:r>
      <w:r w:rsidRPr="001C1D7F">
        <w:rPr>
          <w:rFonts w:ascii="Verdana" w:hAnsi="Verdana"/>
          <w:b/>
          <w:noProof/>
        </w:rPr>
        <w:t>US SAINT MAUR 1</w:t>
      </w:r>
    </w:p>
    <w:p w:rsidR="00E72FCD" w:rsidRPr="00FE7EED" w:rsidRDefault="00E72FC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E72FCD" w:rsidRPr="00FE7EED" w:rsidRDefault="00E72FCD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FE7EED">
        <w:rPr>
          <w:b/>
          <w:sz w:val="24"/>
          <w:szCs w:val="24"/>
        </w:rPr>
        <w:t>DIVISION</w:t>
      </w:r>
      <w:r w:rsidRPr="00FE7EED">
        <w:rPr>
          <w:rFonts w:ascii="Arial" w:hAnsi="Arial"/>
          <w:b/>
          <w:sz w:val="24"/>
          <w:szCs w:val="24"/>
        </w:rPr>
        <w:t xml:space="preserve"> : </w:t>
      </w:r>
      <w:r w:rsidRPr="001C1D7F">
        <w:rPr>
          <w:rFonts w:ascii="Comic Sans MS" w:hAnsi="Comic Sans MS"/>
          <w:b/>
          <w:noProof/>
          <w:sz w:val="24"/>
          <w:szCs w:val="24"/>
        </w:rPr>
        <w:t>R3</w:t>
      </w:r>
    </w:p>
    <w:p w:rsidR="00E72FCD" w:rsidRPr="00FE7EED" w:rsidRDefault="00E72FCD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E72FCD" w:rsidRPr="00FE7EED" w:rsidRDefault="00E72FCD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E72FCD" w:rsidRPr="00FE7EED" w:rsidRDefault="00E72FCD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72FCD" w:rsidRDefault="00E72FCD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E72FCD" w:rsidRPr="00D2290D" w:rsidRDefault="00E72FCD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72FCD" w:rsidRDefault="00E72FCD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E72FCD" w:rsidRDefault="00E72FC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E72FCD" w:rsidRPr="004C0F9D" w:rsidRDefault="00E72FC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E72FCD" w:rsidRDefault="00E72FC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E72FCD" w:rsidRDefault="00E72FC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E72FCD" w:rsidRDefault="00E72FC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E72FCD" w:rsidRPr="00FC12F0" w:rsidRDefault="00E72FC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E72FCD" w:rsidRPr="00D2290D" w:rsidRDefault="00E72FC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E72FCD" w:rsidRPr="005620A1" w:rsidRDefault="00E72FCD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1C1D7F">
        <w:rPr>
          <w:rFonts w:ascii="Comic Sans MS" w:hAnsi="Comic Sans MS"/>
          <w:b/>
          <w:noProof/>
          <w:sz w:val="22"/>
          <w:szCs w:val="22"/>
        </w:rPr>
        <w:t>INGRE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1C1D7F">
        <w:rPr>
          <w:rFonts w:ascii="Comic Sans MS" w:hAnsi="Comic Sans MS"/>
          <w:b/>
          <w:noProof/>
          <w:sz w:val="22"/>
          <w:szCs w:val="22"/>
          <w:u w:val="single"/>
        </w:rPr>
        <w:t>PERRET Patrick</w:t>
      </w:r>
    </w:p>
    <w:p w:rsidR="00E72FCD" w:rsidRPr="008D4E81" w:rsidRDefault="00E72FCD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E72FCD" w:rsidRPr="008D4E81" w:rsidRDefault="00E72FCD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E72FCD" w:rsidRPr="008D4E81" w:rsidRDefault="00E72FCD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E72FCD" w:rsidRPr="008D4E81" w:rsidRDefault="00E72FCD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E72FCD" w:rsidRPr="0015252D" w:rsidRDefault="00E72FCD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FCD" w:rsidRDefault="00E72FCD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E72FCD" w:rsidRDefault="00E72FCD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E72FCD" w:rsidRPr="00401902" w:rsidRDefault="00E72FCD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E72FCD" w:rsidRDefault="00E72FCD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E72FCD" w:rsidRDefault="00E72FCD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E72FCD" w:rsidRPr="00401902" w:rsidRDefault="00E72FCD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E72FCD" w:rsidRPr="00EE1418" w:rsidRDefault="00E72FCD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E72FCD" w:rsidRDefault="00E72FCD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E72FCD" w:rsidRDefault="00E72FCD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E72FCD" w:rsidRDefault="00E72FCD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E72FCD" w:rsidRPr="00FD6D14" w:rsidRDefault="00E72FCD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E72FCD" w:rsidRPr="00B466D0" w:rsidRDefault="00E72FCD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1C1D7F">
        <w:rPr>
          <w:rFonts w:ascii="Comic Sans MS" w:hAnsi="Comic Sans MS"/>
          <w:b/>
          <w:noProof/>
          <w:sz w:val="24"/>
          <w:szCs w:val="24"/>
        </w:rPr>
        <w:t>US SAINT MAUR 1</w:t>
      </w:r>
    </w:p>
    <w:p w:rsidR="00E72FCD" w:rsidRPr="00B466D0" w:rsidRDefault="00E72FCD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E72FCD" w:rsidRDefault="00E72FCD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E72FCD" w:rsidRPr="00D2290D" w:rsidRDefault="00E72FCD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E72FCD" w:rsidRPr="005620A1" w:rsidRDefault="00E72FCD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1C1D7F">
        <w:rPr>
          <w:rFonts w:ascii="Verdana" w:hAnsi="Verdana" w:cs="Arial"/>
          <w:b/>
          <w:noProof/>
        </w:rPr>
        <w:t>CMPJ INGRE TT 5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E72FCD" w:rsidRPr="005620A1" w:rsidRDefault="00E72FC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E72FCD" w:rsidRPr="00FE7EED" w:rsidRDefault="00E72FCD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FE7EED">
        <w:rPr>
          <w:rFonts w:ascii="Georgia" w:hAnsi="Georgia"/>
          <w:b/>
          <w:sz w:val="16"/>
          <w:szCs w:val="16"/>
        </w:rPr>
        <w:t>CONTRE</w:t>
      </w:r>
    </w:p>
    <w:p w:rsidR="00E72FCD" w:rsidRPr="00FE7EED" w:rsidRDefault="00E72FC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E72FCD" w:rsidRPr="00FE7EED" w:rsidRDefault="00E72FCD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rFonts w:ascii="Arial" w:hAnsi="Arial"/>
          <w:b/>
          <w:noProof/>
          <w:sz w:val="24"/>
          <w:szCs w:val="24"/>
        </w:rPr>
        <w:tab/>
      </w:r>
      <w:r w:rsidRPr="001C1D7F">
        <w:rPr>
          <w:rFonts w:ascii="Verdana" w:hAnsi="Verdana"/>
          <w:b/>
          <w:noProof/>
        </w:rPr>
        <w:t>US SAINT MAUR 1</w:t>
      </w:r>
    </w:p>
    <w:p w:rsidR="00E72FCD" w:rsidRPr="00FE7EED" w:rsidRDefault="00E72FC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E72FCD" w:rsidRPr="00FE7EED" w:rsidRDefault="00E72FCD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FE7EED">
        <w:rPr>
          <w:b/>
          <w:sz w:val="24"/>
          <w:szCs w:val="24"/>
        </w:rPr>
        <w:t>DIVISION</w:t>
      </w:r>
      <w:r w:rsidRPr="00FE7EED">
        <w:rPr>
          <w:rFonts w:ascii="Arial" w:hAnsi="Arial"/>
          <w:b/>
          <w:sz w:val="24"/>
          <w:szCs w:val="24"/>
        </w:rPr>
        <w:t xml:space="preserve"> : </w:t>
      </w:r>
      <w:r w:rsidRPr="001C1D7F">
        <w:rPr>
          <w:rFonts w:ascii="Comic Sans MS" w:hAnsi="Comic Sans MS"/>
          <w:b/>
          <w:noProof/>
          <w:sz w:val="24"/>
          <w:szCs w:val="24"/>
        </w:rPr>
        <w:t>R3</w:t>
      </w:r>
    </w:p>
    <w:p w:rsidR="00E72FCD" w:rsidRPr="00FE7EED" w:rsidRDefault="00E72FCD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E72FCD" w:rsidRPr="00FE7EED" w:rsidRDefault="00E72FCD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E72FCD" w:rsidRPr="00FE7EED" w:rsidRDefault="00E72FCD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E72FCD" w:rsidRDefault="00E72FCD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E72FCD" w:rsidRPr="00D2290D" w:rsidRDefault="00E72FC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72FCD" w:rsidRPr="00D2290D" w:rsidRDefault="00E72FC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72FCD" w:rsidRDefault="00E72FC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72FCD" w:rsidRDefault="00E72FC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72FCD" w:rsidRDefault="00E72FC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72FCD" w:rsidRDefault="00E72FC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72FCD" w:rsidRPr="00D2290D" w:rsidRDefault="00E72FC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72FCD" w:rsidRPr="00D2290D" w:rsidRDefault="00E72FC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72FCD" w:rsidRPr="00D2290D" w:rsidRDefault="00E72FC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72FCD" w:rsidRPr="00D2290D" w:rsidRDefault="00E72FC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72FCD" w:rsidRDefault="00E72FC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E72FCD" w:rsidRDefault="00E72FC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E72FCD" w:rsidRDefault="00E72FC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E72FCD" w:rsidRDefault="00E72FCD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E72FCD" w:rsidRPr="00FC12F0" w:rsidRDefault="00E72FCD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E72FCD" w:rsidRPr="005620A1" w:rsidRDefault="00E72FCD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1C1D7F">
        <w:rPr>
          <w:rFonts w:ascii="Comic Sans MS" w:hAnsi="Comic Sans MS"/>
          <w:b/>
          <w:noProof/>
          <w:sz w:val="22"/>
          <w:szCs w:val="22"/>
        </w:rPr>
        <w:t>INGRE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1C1D7F">
        <w:rPr>
          <w:rFonts w:ascii="Comic Sans MS" w:hAnsi="Comic Sans MS"/>
          <w:b/>
          <w:noProof/>
          <w:sz w:val="22"/>
          <w:szCs w:val="22"/>
          <w:u w:val="single"/>
        </w:rPr>
        <w:t>PERRET Patrick</w:t>
      </w:r>
    </w:p>
    <w:p w:rsidR="00E72FCD" w:rsidRPr="008D4E81" w:rsidRDefault="00E72FCD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E72FCD" w:rsidRDefault="00E72FCD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E72FCD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E72FCD" w:rsidRPr="008D4E81" w:rsidRDefault="00E72FCD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E72FCD" w:rsidRPr="008D4E81" w:rsidSect="00E72FCD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D7" w:rsidRDefault="00FE13D7">
      <w:r>
        <w:separator/>
      </w:r>
    </w:p>
  </w:endnote>
  <w:endnote w:type="continuationSeparator" w:id="0">
    <w:p w:rsidR="00FE13D7" w:rsidRDefault="00FE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D7" w:rsidRDefault="00FE13D7">
      <w:r>
        <w:separator/>
      </w:r>
    </w:p>
  </w:footnote>
  <w:footnote w:type="continuationSeparator" w:id="0">
    <w:p w:rsidR="00FE13D7" w:rsidRDefault="00FE1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863A1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B24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09A2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4AF2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C7903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4BCF"/>
    <w:rsid w:val="00506184"/>
    <w:rsid w:val="00513673"/>
    <w:rsid w:val="00513D44"/>
    <w:rsid w:val="00514316"/>
    <w:rsid w:val="005202C0"/>
    <w:rsid w:val="00522137"/>
    <w:rsid w:val="00523453"/>
    <w:rsid w:val="005237E4"/>
    <w:rsid w:val="00527248"/>
    <w:rsid w:val="005326D3"/>
    <w:rsid w:val="0053293B"/>
    <w:rsid w:val="0053476C"/>
    <w:rsid w:val="00535969"/>
    <w:rsid w:val="00537991"/>
    <w:rsid w:val="00543386"/>
    <w:rsid w:val="005440DE"/>
    <w:rsid w:val="00552F13"/>
    <w:rsid w:val="00553F2D"/>
    <w:rsid w:val="005606B2"/>
    <w:rsid w:val="005619A1"/>
    <w:rsid w:val="005620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1B9C"/>
    <w:rsid w:val="005922C9"/>
    <w:rsid w:val="00592312"/>
    <w:rsid w:val="00594F6F"/>
    <w:rsid w:val="005973A2"/>
    <w:rsid w:val="005A1740"/>
    <w:rsid w:val="005A3586"/>
    <w:rsid w:val="005A3F99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090D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0C9D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BB"/>
    <w:rsid w:val="008115C9"/>
    <w:rsid w:val="00811977"/>
    <w:rsid w:val="008139F4"/>
    <w:rsid w:val="00813D1D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5586B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6B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B6C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4E81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6792E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3301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AF4C34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66D0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0B93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3853"/>
    <w:rsid w:val="00CA71E6"/>
    <w:rsid w:val="00CA7D7B"/>
    <w:rsid w:val="00CB715A"/>
    <w:rsid w:val="00CC0990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46D0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18E2"/>
    <w:rsid w:val="00D62458"/>
    <w:rsid w:val="00D672B5"/>
    <w:rsid w:val="00D67ABE"/>
    <w:rsid w:val="00D70E06"/>
    <w:rsid w:val="00D72273"/>
    <w:rsid w:val="00D7320C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27FB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2FCD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D76FF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561B"/>
    <w:rsid w:val="00F4653B"/>
    <w:rsid w:val="00F47FFC"/>
    <w:rsid w:val="00F51255"/>
    <w:rsid w:val="00F51A76"/>
    <w:rsid w:val="00F52435"/>
    <w:rsid w:val="00F5243A"/>
    <w:rsid w:val="00F52638"/>
    <w:rsid w:val="00F53AAD"/>
    <w:rsid w:val="00F54137"/>
    <w:rsid w:val="00F54CC4"/>
    <w:rsid w:val="00F5567D"/>
    <w:rsid w:val="00F560AB"/>
    <w:rsid w:val="00F56350"/>
    <w:rsid w:val="00F56C4A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13D7"/>
    <w:rsid w:val="00FE167B"/>
    <w:rsid w:val="00FE7501"/>
    <w:rsid w:val="00FE75D6"/>
    <w:rsid w:val="00FE7EED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E55B-F9E4-4590-83CD-8241F311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2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2025-10-05T13:34:00Z</dcterms:created>
  <dcterms:modified xsi:type="dcterms:W3CDTF">2025-10-05T13:34:00Z</dcterms:modified>
</cp:coreProperties>
</file>