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C16" w:rsidRPr="00AA7023" w:rsidRDefault="00CB2C16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CB2C16" w:rsidRPr="00EE1418" w:rsidRDefault="00CB2C16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CB2C16" w:rsidRDefault="00CB2C16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C16" w:rsidRDefault="00CB2C16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CB2C16" w:rsidRDefault="00CB2C16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CB2C16" w:rsidRPr="00401902" w:rsidRDefault="00CB2C16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" stroked="f">
                <v:textbox>
                  <w:txbxContent>
                    <w:p w:rsidR="00CB2C16" w:rsidRDefault="00CB2C16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CB2C16" w:rsidRDefault="00CB2C16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CB2C16" w:rsidRPr="00401902" w:rsidRDefault="00CB2C16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CB2C16" w:rsidRPr="00AA7023" w:rsidRDefault="00CB2C16" w:rsidP="00AA7023">
      <w:pPr>
        <w:tabs>
          <w:tab w:val="left" w:pos="3828"/>
        </w:tabs>
        <w:jc w:val="both"/>
        <w:rPr>
          <w:rFonts w:ascii="Arial" w:hAnsi="Arial"/>
        </w:rPr>
      </w:pPr>
    </w:p>
    <w:p w:rsidR="00CB2C16" w:rsidRPr="00EE1418" w:rsidRDefault="00CB2C16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CB2C16" w:rsidRPr="0042336D" w:rsidRDefault="00CB2C16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CB2C16" w:rsidRDefault="00CB2C16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CB2C16" w:rsidRDefault="00CB2C16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BC2E8A">
        <w:rPr>
          <w:b/>
          <w:noProof/>
          <w:sz w:val="16"/>
          <w:szCs w:val="16"/>
        </w:rPr>
        <w:t>PIAU Patrick</w:t>
      </w:r>
      <w:r>
        <w:rPr>
          <w:b/>
          <w:sz w:val="16"/>
          <w:szCs w:val="16"/>
        </w:rPr>
        <w:t xml:space="preserve"> </w:t>
      </w:r>
    </w:p>
    <w:p w:rsidR="00CB2C16" w:rsidRPr="00720F4B" w:rsidRDefault="00CB2C16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CB2C16" w:rsidRPr="006719A3" w:rsidRDefault="00CB2C16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CB2C16" w:rsidRPr="0042336D" w:rsidRDefault="00CB2C16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CB2C16" w:rsidRPr="006719A3" w:rsidRDefault="00CB2C16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CB2C16" w:rsidRPr="003E7C18" w:rsidRDefault="00CB2C16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CB2C16" w:rsidRDefault="00CB2C16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CB2C16" w:rsidRPr="00912D40" w:rsidRDefault="00CB2C16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CB2C16" w:rsidRDefault="00CB2C16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CB2C16" w:rsidRPr="0042336D" w:rsidRDefault="00CB2C16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BC2E8A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BC2E8A">
        <w:rPr>
          <w:noProof/>
          <w:sz w:val="16"/>
          <w:szCs w:val="16"/>
        </w:rPr>
        <w:t>7</w:t>
      </w:r>
      <w:r>
        <w:rPr>
          <w:sz w:val="16"/>
          <w:szCs w:val="16"/>
        </w:rPr>
        <w:t xml:space="preserve">                Journée : </w:t>
      </w:r>
      <w:r w:rsidRPr="00BC2E8A">
        <w:rPr>
          <w:noProof/>
          <w:sz w:val="16"/>
          <w:szCs w:val="16"/>
        </w:rPr>
        <w:t>7</w:t>
      </w:r>
      <w:r>
        <w:rPr>
          <w:sz w:val="16"/>
          <w:szCs w:val="16"/>
        </w:rPr>
        <w:t xml:space="preserve">   </w:t>
      </w:r>
    </w:p>
    <w:p w:rsidR="00CB2C16" w:rsidRPr="00912D40" w:rsidRDefault="00CB2C16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CB2C16" w:rsidRDefault="00CB2C16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BC2E8A">
        <w:rPr>
          <w:noProof/>
          <w:sz w:val="16"/>
          <w:szCs w:val="16"/>
        </w:rPr>
        <w:t>R2</w:t>
      </w:r>
      <w:r>
        <w:rPr>
          <w:sz w:val="16"/>
          <w:szCs w:val="16"/>
        </w:rPr>
        <w:tab/>
        <w:t xml:space="preserve">                 Poule    :  </w:t>
      </w:r>
      <w:r w:rsidRPr="00BC2E8A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               D / M   :  </w:t>
      </w:r>
      <w:r w:rsidRPr="00BC2E8A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CB2C16" w:rsidRDefault="00CB2C16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CB2C16" w:rsidRPr="00895385" w:rsidRDefault="00CB2C16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CB2C16" w:rsidRPr="002748BE" w:rsidRDefault="00CB2C16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2748BE">
        <w:rPr>
          <w:sz w:val="16"/>
          <w:szCs w:val="16"/>
        </w:rPr>
        <w:t xml:space="preserve">Opposant :   </w:t>
      </w:r>
      <w:r w:rsidRPr="00BC2E8A">
        <w:rPr>
          <w:noProof/>
          <w:sz w:val="16"/>
          <w:szCs w:val="16"/>
        </w:rPr>
        <w:t>4450571</w:t>
      </w:r>
      <w:r w:rsidRPr="002748BE">
        <w:rPr>
          <w:sz w:val="16"/>
          <w:szCs w:val="16"/>
        </w:rPr>
        <w:t xml:space="preserve">   </w:t>
      </w:r>
      <w:r w:rsidRPr="00BC2E8A">
        <w:rPr>
          <w:b/>
          <w:noProof/>
          <w:sz w:val="16"/>
          <w:szCs w:val="16"/>
        </w:rPr>
        <w:t>INGRE CMPJM TT 3</w:t>
      </w:r>
      <w:r w:rsidRPr="002748BE">
        <w:rPr>
          <w:b/>
          <w:sz w:val="16"/>
          <w:szCs w:val="16"/>
        </w:rPr>
        <w:tab/>
        <w:t>à</w:t>
      </w:r>
      <w:r w:rsidRPr="002748BE">
        <w:rPr>
          <w:b/>
          <w:sz w:val="16"/>
          <w:szCs w:val="16"/>
        </w:rPr>
        <w:tab/>
      </w:r>
      <w:r w:rsidRPr="00BC2E8A">
        <w:rPr>
          <w:b/>
          <w:noProof/>
          <w:sz w:val="16"/>
          <w:szCs w:val="16"/>
        </w:rPr>
        <w:t>VIERZON PING 1</w:t>
      </w:r>
    </w:p>
    <w:p w:rsidR="00CB2C16" w:rsidRPr="002748BE" w:rsidRDefault="00CB2C16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CB2C16" w:rsidRDefault="00CB2C16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  <w:t>15/12/2024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BC2E8A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CB2C16" w:rsidRPr="0042336D" w:rsidRDefault="00CB2C16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CB2C16" w:rsidRDefault="00CB2C16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CB2C16" w:rsidRPr="00895385" w:rsidRDefault="00CB2C16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CB2C16" w:rsidRPr="0042336D" w:rsidRDefault="00CB2C16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BC2E8A">
        <w:rPr>
          <w:noProof/>
          <w:sz w:val="16"/>
          <w:szCs w:val="16"/>
        </w:rPr>
        <w:t>Avenue De La Coudraye  45140 Ingre</w:t>
      </w:r>
      <w:r>
        <w:rPr>
          <w:sz w:val="16"/>
          <w:szCs w:val="16"/>
        </w:rPr>
        <w:t xml:space="preserve">    </w:t>
      </w:r>
      <w:r w:rsidRPr="00BC2E8A">
        <w:rPr>
          <w:noProof/>
          <w:sz w:val="16"/>
          <w:szCs w:val="16"/>
        </w:rPr>
        <w:t>INGRE</w:t>
      </w:r>
    </w:p>
    <w:p w:rsidR="00CB2C16" w:rsidRPr="0042336D" w:rsidRDefault="00CB2C16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BC2E8A">
        <w:rPr>
          <w:noProof/>
          <w:sz w:val="16"/>
          <w:szCs w:val="16"/>
        </w:rPr>
        <w:t>Gymnase De La Coudraye</w:t>
      </w:r>
    </w:p>
    <w:p w:rsidR="00CB2C16" w:rsidRPr="0042336D" w:rsidRDefault="00CB2C16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CB2C16" w:rsidRPr="0042336D" w:rsidRDefault="00CB2C16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CB2C16" w:rsidRDefault="00CB2C16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CB2C16" w:rsidRDefault="00CB2C16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CB2C16" w:rsidRPr="002748BE" w:rsidRDefault="00CB2C16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2748BE">
        <w:rPr>
          <w:sz w:val="16"/>
          <w:szCs w:val="16"/>
        </w:rPr>
        <w:t xml:space="preserve">       </w:t>
      </w:r>
      <w:r w:rsidRPr="00BC2E8A">
        <w:rPr>
          <w:noProof/>
          <w:sz w:val="16"/>
          <w:szCs w:val="16"/>
        </w:rPr>
        <w:t>SELLIER Pierrick</w:t>
      </w:r>
    </w:p>
    <w:p w:rsidR="00CB2C16" w:rsidRPr="002748BE" w:rsidRDefault="00CB2C16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2748BE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2748BE">
        <w:rPr>
          <w:rFonts w:ascii="Wingdings" w:hAnsi="Wingdings"/>
          <w:sz w:val="16"/>
          <w:szCs w:val="16"/>
        </w:rPr>
        <w:tab/>
      </w:r>
      <w:r w:rsidRPr="00BC2E8A">
        <w:rPr>
          <w:rFonts w:ascii="Comic Sans MS" w:hAnsi="Comic Sans MS"/>
          <w:noProof/>
          <w:sz w:val="16"/>
          <w:szCs w:val="16"/>
        </w:rPr>
        <w:t>06 81 80 01 11</w:t>
      </w:r>
      <w:r w:rsidRPr="002748BE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2748BE">
        <w:rPr>
          <w:sz w:val="16"/>
          <w:szCs w:val="16"/>
        </w:rPr>
        <w:t> :</w:t>
      </w:r>
      <w:r w:rsidRPr="002748BE">
        <w:rPr>
          <w:sz w:val="16"/>
          <w:szCs w:val="16"/>
        </w:rPr>
        <w:tab/>
      </w:r>
      <w:r w:rsidRPr="00BC2E8A">
        <w:rPr>
          <w:noProof/>
          <w:sz w:val="16"/>
          <w:szCs w:val="16"/>
        </w:rPr>
        <w:t>pierrick.sellier@wanadoo.fr</w:t>
      </w:r>
    </w:p>
    <w:p w:rsidR="00CB2C16" w:rsidRPr="002748BE" w:rsidRDefault="00CB2C16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CB2C16" w:rsidRDefault="00CB2C16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CB2C16" w:rsidRPr="00912D40" w:rsidRDefault="00CB2C16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CB2C16" w:rsidRDefault="00CB2C16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RY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DCNFOujRZ6gaURvJ0XW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DHXcRY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CB2C16" w:rsidRPr="00912D40" w:rsidRDefault="00CB2C16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CB2C16" w:rsidRPr="00F54CC4" w:rsidRDefault="00CB2C16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CB2C16" w:rsidRPr="00F54CC4" w:rsidRDefault="00CB2C16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CB2C16" w:rsidRDefault="00CB2C16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CB2C16" w:rsidRPr="00912D40" w:rsidRDefault="00CB2C16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CB2C16" w:rsidRDefault="00CB2C16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CB2C16" w:rsidRPr="00C53058" w:rsidRDefault="00CB2C16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CB2C16" w:rsidRPr="00912D40" w:rsidRDefault="00CB2C16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CB2C16" w:rsidRDefault="00CB2C16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CB2C16" w:rsidRPr="00912D40" w:rsidRDefault="00CB2C16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CB2C16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C16" w:rsidRPr="005202C0" w:rsidRDefault="00CB2C16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C16" w:rsidRPr="005202C0" w:rsidRDefault="00CB2C16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C16" w:rsidRPr="005202C0" w:rsidRDefault="00CB2C16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CB2C16" w:rsidRPr="007C6334" w:rsidRDefault="00CB2C16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CB2C16" w:rsidRPr="0050401B" w:rsidRDefault="00CB2C16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CB2C16" w:rsidRPr="00EE1418" w:rsidRDefault="00CB2C16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CB2C16" w:rsidRDefault="00CB2C16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C16" w:rsidRDefault="00CB2C16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CB2C16" w:rsidRDefault="00CB2C16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CB2C16" w:rsidRPr="00401902" w:rsidRDefault="00CB2C16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2lgwIAABc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Dpku2l&#10;gwIAABc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CB2C16" w:rsidRDefault="00CB2C16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CB2C16" w:rsidRDefault="00CB2C16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CB2C16" w:rsidRPr="00401902" w:rsidRDefault="00CB2C16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C16" w:rsidRPr="00AA7023" w:rsidRDefault="00CB2C16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CB2C16" w:rsidRPr="00EE1418" w:rsidRDefault="00CB2C16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CB2C16" w:rsidRDefault="00CB2C16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CB2C16" w:rsidRDefault="00CB2C16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CB2C16" w:rsidRPr="007C6334" w:rsidRDefault="00CB2C16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CB2C16" w:rsidRPr="00912D40" w:rsidRDefault="00CB2C16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CB2C16" w:rsidRDefault="00CB2C16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CB2C16" w:rsidRDefault="00CB2C16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CB2C16" w:rsidRDefault="00CB2C16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CB2C16" w:rsidRPr="0058257B" w:rsidRDefault="00CB2C16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BC2E8A">
        <w:rPr>
          <w:rFonts w:ascii="Comic Sans MS" w:hAnsi="Comic Sans MS"/>
          <w:noProof/>
          <w:sz w:val="18"/>
          <w:szCs w:val="18"/>
        </w:rPr>
        <w:t>PIAU Patrick</w:t>
      </w:r>
      <w:r>
        <w:rPr>
          <w:sz w:val="16"/>
          <w:szCs w:val="16"/>
        </w:rPr>
        <w:tab/>
      </w:r>
    </w:p>
    <w:p w:rsidR="00CB2C16" w:rsidRDefault="00CB2C16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CB2C16" w:rsidRPr="00912D40" w:rsidRDefault="00CB2C16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CB2C16" w:rsidRPr="006E7CC6" w:rsidRDefault="00CB2C16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CB2C16" w:rsidRPr="00912D40" w:rsidRDefault="00CB2C16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CB2C16" w:rsidRDefault="00CB2C16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CB2C16" w:rsidRDefault="00CB2C16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CB2C16" w:rsidRPr="00912D40" w:rsidRDefault="00CB2C16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CB2C16" w:rsidRDefault="00CB2C16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BC2E8A">
        <w:rPr>
          <w:rFonts w:ascii="Comic Sans MS" w:hAnsi="Comic Sans MS"/>
          <w:noProof/>
          <w:sz w:val="18"/>
          <w:szCs w:val="18"/>
        </w:rPr>
        <w:t>06 50 89 04 39</w:t>
      </w:r>
    </w:p>
    <w:p w:rsidR="00CB2C16" w:rsidRPr="00912D40" w:rsidRDefault="00CB2C16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CB2C16" w:rsidRDefault="00CB2C16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BC2E8A">
        <w:rPr>
          <w:rFonts w:ascii="Comic Sans MS" w:hAnsi="Comic Sans MS"/>
          <w:noProof/>
          <w:sz w:val="18"/>
          <w:szCs w:val="18"/>
        </w:rPr>
        <w:t>CMPJM Ingré</w:t>
      </w:r>
    </w:p>
    <w:p w:rsidR="00CB2C16" w:rsidRPr="00912D40" w:rsidRDefault="00CB2C16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CB2C16" w:rsidRDefault="00CB2C16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BC2E8A">
        <w:rPr>
          <w:rFonts w:ascii="Comic Sans MS" w:hAnsi="Comic Sans MS"/>
          <w:noProof/>
          <w:sz w:val="18"/>
          <w:szCs w:val="18"/>
        </w:rPr>
        <w:t>4511089</w:t>
      </w:r>
    </w:p>
    <w:p w:rsidR="00CB2C16" w:rsidRPr="00912D40" w:rsidRDefault="00CB2C16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CB2C16" w:rsidRDefault="00CB2C16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CB2C16" w:rsidRPr="00912D40" w:rsidRDefault="00CB2C16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CB2C16" w:rsidRDefault="00CB2C16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CB2C16" w:rsidRDefault="00CB2C16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CB2C16" w:rsidRPr="00912D40" w:rsidRDefault="00CB2C16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CB2C16" w:rsidRPr="00912D40" w:rsidRDefault="00CB2C16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CB2C16" w:rsidRDefault="00CB2C16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BC2E8A">
        <w:rPr>
          <w:rFonts w:ascii="Comic Sans MS" w:hAnsi="Comic Sans MS"/>
          <w:noProof/>
          <w:sz w:val="16"/>
          <w:szCs w:val="16"/>
        </w:rPr>
        <w:t>INGRE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15/12/2024</w:t>
      </w:r>
      <w:r>
        <w:rPr>
          <w:szCs w:val="20"/>
        </w:rPr>
        <w:t xml:space="preserve"> </w:t>
      </w:r>
    </w:p>
    <w:p w:rsidR="00CB2C16" w:rsidRPr="00912D40" w:rsidRDefault="00CB2C16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CB2C16" w:rsidRDefault="00CB2C16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C16" w:rsidRPr="0088252F" w:rsidRDefault="00CB2C16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CB2C16" w:rsidRPr="0088252F" w:rsidRDefault="00CB2C16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CB2C16" w:rsidRDefault="00CB2C16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B2C16" w:rsidRDefault="00CB2C16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CB2C16" w:rsidRDefault="00CB2C16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B2C16" w:rsidRDefault="00CB2C16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CB2C16" w:rsidRDefault="00CB2C16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CB2C16" w:rsidRDefault="00CB2C16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CB2C16" w:rsidRDefault="00CB2C16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geKgIAAFk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D3IKgeKgIAAFkEAAAOAAAAAAAAAAAAAAAAAC4CAABkcnMv&#10;ZTJvRG9jLnhtbFBLAQItABQABgAIAAAAIQCjouF83wAAAAoBAAAPAAAAAAAAAAAAAAAAAIQEAABk&#10;cnMvZG93bnJldi54bWxQSwUGAAAAAAQABADzAAAAkAUAAAAA&#10;">
                <v:textbox>
                  <w:txbxContent>
                    <w:p w:rsidR="00CB2C16" w:rsidRPr="0088252F" w:rsidRDefault="00CB2C16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CB2C16" w:rsidRPr="0088252F" w:rsidRDefault="00CB2C16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CB2C16" w:rsidRDefault="00CB2C16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B2C16" w:rsidRDefault="00CB2C16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CB2C16" w:rsidRDefault="00CB2C16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B2C16" w:rsidRDefault="00CB2C16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CB2C16" w:rsidRDefault="00CB2C16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CB2C16" w:rsidRDefault="00CB2C16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CB2C16" w:rsidRDefault="00CB2C16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CB2C16" w:rsidRPr="00912D40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CB2C16" w:rsidRPr="00912D40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CB2C16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CB2C16" w:rsidRPr="00912D40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CB2C16" w:rsidRPr="00912D40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CB2C16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B2C16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B2C16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B2C16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B2C16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B2C16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B2C16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B2C16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B2C16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B2C16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B2C16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B2C16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B2C16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B2C16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B2C16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B2C16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B2C16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B2C16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B2C16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B2C16" w:rsidRPr="00CE0C40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B2C16" w:rsidRPr="00CE0C40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B2C16" w:rsidRDefault="00CB2C16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CB2C16" w:rsidRDefault="00CB2C16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CB2C16" w:rsidRDefault="00CB2C16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CB2C16" w:rsidSect="00CB2C16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CB2C16" w:rsidRPr="004D2648" w:rsidRDefault="00CB2C16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CB2C16" w:rsidRPr="00EE1418" w:rsidRDefault="00CB2C16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CB2C16" w:rsidRPr="00AA7023" w:rsidRDefault="00CB2C16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C16" w:rsidRDefault="00CB2C16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CB2C16" w:rsidRDefault="00CB2C16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CB2C16" w:rsidRPr="00401902" w:rsidRDefault="00CB2C16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9en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B8v9en&#10;hQIAABc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CB2C16" w:rsidRDefault="00CB2C16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CB2C16" w:rsidRDefault="00CB2C16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CB2C16" w:rsidRPr="00401902" w:rsidRDefault="00CB2C16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CB2C16" w:rsidRPr="00EE1418" w:rsidRDefault="00CB2C16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CB2C16" w:rsidRPr="00F6138C" w:rsidRDefault="00CB2C16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CB2C16" w:rsidRDefault="00CB2C16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CB2C16" w:rsidRDefault="00CB2C16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CB2C16" w:rsidRPr="00FD6D14" w:rsidRDefault="00CB2C16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CB2C16" w:rsidRPr="00B34D61" w:rsidRDefault="00CB2C16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BC2E8A">
        <w:rPr>
          <w:rFonts w:ascii="Comic Sans MS" w:hAnsi="Comic Sans MS" w:cs="Arial"/>
          <w:b/>
          <w:noProof/>
          <w:sz w:val="22"/>
          <w:szCs w:val="24"/>
        </w:rPr>
        <w:t>INGRE CMPJM TT 3</w:t>
      </w:r>
    </w:p>
    <w:p w:rsidR="00CB2C16" w:rsidRPr="00B34D61" w:rsidRDefault="00CB2C16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CB2C16" w:rsidRDefault="00CB2C16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CB2C16" w:rsidRPr="00D2290D" w:rsidRDefault="00CB2C16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CB2C16" w:rsidRPr="00890837" w:rsidRDefault="00CB2C16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BC2E8A">
        <w:rPr>
          <w:rFonts w:ascii="Verdana" w:hAnsi="Verdana" w:cs="Arial"/>
          <w:b/>
          <w:noProof/>
        </w:rPr>
        <w:t>INGRE CMPJM TT 3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CB2C16" w:rsidRPr="00890837" w:rsidRDefault="00CB2C16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CB2C16" w:rsidRPr="002748BE" w:rsidRDefault="00CB2C16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2748BE">
        <w:rPr>
          <w:rFonts w:ascii="Georgia" w:hAnsi="Georgia"/>
          <w:b/>
          <w:sz w:val="16"/>
          <w:szCs w:val="16"/>
        </w:rPr>
        <w:t>CONTRE</w:t>
      </w:r>
    </w:p>
    <w:p w:rsidR="00CB2C16" w:rsidRPr="002748BE" w:rsidRDefault="00CB2C16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CB2C16" w:rsidRPr="00CB2C16" w:rsidRDefault="00CB2C16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  <w:lang w:val="en-US"/>
        </w:rPr>
      </w:pPr>
      <w:r w:rsidRPr="002748BE">
        <w:rPr>
          <w:rFonts w:ascii="Arial" w:hAnsi="Arial"/>
          <w:b/>
          <w:noProof/>
          <w:sz w:val="24"/>
          <w:szCs w:val="24"/>
        </w:rPr>
        <w:tab/>
      </w:r>
      <w:r w:rsidRPr="00CB2C16">
        <w:rPr>
          <w:rFonts w:ascii="Verdana" w:hAnsi="Verdana"/>
          <w:b/>
          <w:noProof/>
          <w:lang w:val="en-US"/>
        </w:rPr>
        <w:t>VIERZON PING 1</w:t>
      </w:r>
    </w:p>
    <w:p w:rsidR="00CB2C16" w:rsidRPr="00CB2C16" w:rsidRDefault="00CB2C16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lang w:val="en-US"/>
        </w:rPr>
      </w:pPr>
    </w:p>
    <w:p w:rsidR="00CB2C16" w:rsidRPr="00CB2C16" w:rsidRDefault="00CB2C16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  <w:lang w:val="en-US"/>
        </w:rPr>
      </w:pPr>
      <w:r w:rsidRPr="00CB2C16">
        <w:rPr>
          <w:b/>
          <w:sz w:val="24"/>
          <w:szCs w:val="24"/>
          <w:lang w:val="en-US"/>
        </w:rPr>
        <w:t>DIVISION</w:t>
      </w:r>
      <w:r w:rsidRPr="00CB2C16">
        <w:rPr>
          <w:rFonts w:ascii="Arial" w:hAnsi="Arial"/>
          <w:b/>
          <w:sz w:val="24"/>
          <w:szCs w:val="24"/>
          <w:lang w:val="en-US"/>
        </w:rPr>
        <w:t xml:space="preserve"> : </w:t>
      </w:r>
      <w:r w:rsidRPr="00CB2C16">
        <w:rPr>
          <w:rFonts w:ascii="Comic Sans MS" w:hAnsi="Comic Sans MS"/>
          <w:b/>
          <w:noProof/>
          <w:sz w:val="24"/>
          <w:szCs w:val="24"/>
          <w:lang w:val="en-US"/>
        </w:rPr>
        <w:t>R2</w:t>
      </w:r>
    </w:p>
    <w:p w:rsidR="00CB2C16" w:rsidRPr="00CB2C16" w:rsidRDefault="00CB2C16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  <w:lang w:val="en-US"/>
        </w:rPr>
      </w:pPr>
    </w:p>
    <w:p w:rsidR="00CB2C16" w:rsidRPr="00CB2C16" w:rsidRDefault="00CB2C16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lang w:val="en-US"/>
        </w:rPr>
      </w:pPr>
      <w:r w:rsidRPr="00CB2C16">
        <w:rPr>
          <w:b/>
          <w:sz w:val="24"/>
          <w:szCs w:val="24"/>
          <w:lang w:val="en-US"/>
        </w:rPr>
        <w:t>DATE :</w:t>
      </w:r>
      <w:r w:rsidRPr="00CB2C16">
        <w:rPr>
          <w:rFonts w:ascii="Arial" w:hAnsi="Arial"/>
          <w:b/>
          <w:sz w:val="24"/>
          <w:szCs w:val="24"/>
          <w:lang w:val="en-US"/>
        </w:rPr>
        <w:t xml:space="preserve">   </w:t>
      </w:r>
      <w:r w:rsidRPr="00CB2C16">
        <w:rPr>
          <w:rFonts w:ascii="Verdana" w:hAnsi="Verdana"/>
          <w:b/>
          <w:noProof/>
          <w:lang w:val="en-US"/>
        </w:rPr>
        <w:t>15/12/2024</w:t>
      </w:r>
    </w:p>
    <w:p w:rsidR="00CB2C16" w:rsidRPr="00CB2C16" w:rsidRDefault="00CB2C16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  <w:lang w:val="en-US"/>
        </w:rPr>
      </w:pPr>
    </w:p>
    <w:p w:rsidR="00CB2C16" w:rsidRDefault="00CB2C16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CB2C16" w:rsidRPr="00D2290D" w:rsidRDefault="00CB2C16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B2C16" w:rsidRDefault="00CB2C16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CB2C16" w:rsidRDefault="00CB2C16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CB2C16" w:rsidRPr="004C0F9D" w:rsidRDefault="00CB2C16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CB2C16" w:rsidRDefault="00CB2C16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CB2C16" w:rsidRDefault="00CB2C1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CB2C16" w:rsidRDefault="00CB2C1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CB2C16" w:rsidRPr="00FC12F0" w:rsidRDefault="00CB2C1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CB2C16" w:rsidRPr="00D2290D" w:rsidRDefault="00CB2C16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CB2C16" w:rsidRPr="00A27A5D" w:rsidRDefault="00CB2C16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A27A5D">
        <w:rPr>
          <w:b/>
          <w:sz w:val="22"/>
          <w:szCs w:val="22"/>
        </w:rPr>
        <w:t xml:space="preserve">à </w:t>
      </w:r>
      <w:r w:rsidRPr="00BC2E8A">
        <w:rPr>
          <w:rFonts w:ascii="Comic Sans MS" w:hAnsi="Comic Sans MS"/>
          <w:b/>
          <w:noProof/>
          <w:sz w:val="22"/>
          <w:szCs w:val="22"/>
        </w:rPr>
        <w:t>INGRE</w:t>
      </w:r>
      <w:r w:rsidRPr="00A27A5D">
        <w:rPr>
          <w:b/>
          <w:noProof/>
          <w:sz w:val="22"/>
          <w:szCs w:val="22"/>
        </w:rPr>
        <w:t>,</w:t>
      </w:r>
      <w:r w:rsidRPr="00A27A5D">
        <w:rPr>
          <w:rFonts w:ascii="Arial" w:hAnsi="Arial"/>
          <w:b/>
          <w:sz w:val="24"/>
          <w:szCs w:val="24"/>
        </w:rPr>
        <w:tab/>
      </w:r>
      <w:r w:rsidRPr="00BC2E8A">
        <w:rPr>
          <w:rFonts w:ascii="Comic Sans MS" w:hAnsi="Comic Sans MS"/>
          <w:b/>
          <w:noProof/>
          <w:sz w:val="22"/>
          <w:szCs w:val="22"/>
          <w:u w:val="single"/>
        </w:rPr>
        <w:t>PIAU Patrick</w:t>
      </w:r>
    </w:p>
    <w:p w:rsidR="00CB2C16" w:rsidRPr="004419CC" w:rsidRDefault="00CB2C16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15/12/2024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CB2C16" w:rsidRPr="004419CC" w:rsidRDefault="00CB2C16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CB2C16" w:rsidRPr="004419CC" w:rsidRDefault="00CB2C16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CB2C16" w:rsidRPr="004419CC" w:rsidRDefault="00CB2C16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CB2C16" w:rsidRPr="0015252D" w:rsidRDefault="00CB2C16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C16" w:rsidRDefault="00CB2C16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CB2C16" w:rsidRDefault="00CB2C16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CB2C16" w:rsidRPr="00401902" w:rsidRDefault="00CB2C16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MMhwIAABc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CgxD&#10;DI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CB2C16" w:rsidRDefault="00CB2C16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CB2C16" w:rsidRDefault="00CB2C16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CB2C16" w:rsidRPr="00401902" w:rsidRDefault="00CB2C16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CB2C16" w:rsidRPr="00EE1418" w:rsidRDefault="00CB2C16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CB2C16" w:rsidRDefault="00CB2C16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CB2C16" w:rsidRDefault="00CB2C16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CB2C16" w:rsidRDefault="00CB2C16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CB2C16" w:rsidRPr="00FD6D14" w:rsidRDefault="00CB2C16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CB2C16" w:rsidRPr="005F6283" w:rsidRDefault="00CB2C16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BC2E8A">
        <w:rPr>
          <w:rFonts w:ascii="Comic Sans MS" w:hAnsi="Comic Sans MS"/>
          <w:b/>
          <w:noProof/>
          <w:sz w:val="24"/>
          <w:szCs w:val="24"/>
        </w:rPr>
        <w:t>VIERZON PING 1</w:t>
      </w:r>
    </w:p>
    <w:p w:rsidR="00CB2C16" w:rsidRPr="00D2290D" w:rsidRDefault="00CB2C16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CB2C16" w:rsidRDefault="00CB2C16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CB2C16" w:rsidRPr="00D2290D" w:rsidRDefault="00CB2C16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CB2C16" w:rsidRPr="00890837" w:rsidRDefault="00CB2C16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BC2E8A">
        <w:rPr>
          <w:rFonts w:ascii="Verdana" w:hAnsi="Verdana" w:cs="Arial"/>
          <w:b/>
          <w:noProof/>
        </w:rPr>
        <w:t>INGRE CMPJM TT 3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CB2C16" w:rsidRPr="00890837" w:rsidRDefault="00CB2C16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CB2C16" w:rsidRPr="002748BE" w:rsidRDefault="00CB2C16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2748BE">
        <w:rPr>
          <w:rFonts w:ascii="Georgia" w:hAnsi="Georgia"/>
          <w:b/>
          <w:sz w:val="16"/>
          <w:szCs w:val="16"/>
        </w:rPr>
        <w:t>CONTRE</w:t>
      </w:r>
    </w:p>
    <w:p w:rsidR="00CB2C16" w:rsidRPr="002748BE" w:rsidRDefault="00CB2C16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CB2C16" w:rsidRPr="00CB2C16" w:rsidRDefault="00CB2C16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  <w:lang w:val="en-US"/>
        </w:rPr>
      </w:pPr>
      <w:r w:rsidRPr="002748BE">
        <w:rPr>
          <w:rFonts w:ascii="Arial" w:hAnsi="Arial"/>
          <w:b/>
          <w:noProof/>
          <w:sz w:val="24"/>
          <w:szCs w:val="24"/>
        </w:rPr>
        <w:tab/>
      </w:r>
      <w:r w:rsidRPr="00CB2C16">
        <w:rPr>
          <w:rFonts w:ascii="Verdana" w:hAnsi="Verdana"/>
          <w:b/>
          <w:noProof/>
          <w:lang w:val="en-US"/>
        </w:rPr>
        <w:t>VIERZON PING 1</w:t>
      </w:r>
    </w:p>
    <w:p w:rsidR="00CB2C16" w:rsidRPr="00CB2C16" w:rsidRDefault="00CB2C16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lang w:val="en-US"/>
        </w:rPr>
      </w:pPr>
    </w:p>
    <w:p w:rsidR="00CB2C16" w:rsidRPr="00CB2C16" w:rsidRDefault="00CB2C16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  <w:lang w:val="en-US"/>
        </w:rPr>
      </w:pPr>
      <w:r w:rsidRPr="00CB2C16">
        <w:rPr>
          <w:b/>
          <w:sz w:val="24"/>
          <w:szCs w:val="24"/>
          <w:lang w:val="en-US"/>
        </w:rPr>
        <w:t>DIVISION</w:t>
      </w:r>
      <w:r w:rsidRPr="00CB2C16">
        <w:rPr>
          <w:rFonts w:ascii="Arial" w:hAnsi="Arial"/>
          <w:b/>
          <w:sz w:val="24"/>
          <w:szCs w:val="24"/>
          <w:lang w:val="en-US"/>
        </w:rPr>
        <w:t xml:space="preserve"> : </w:t>
      </w:r>
      <w:r w:rsidRPr="00CB2C16">
        <w:rPr>
          <w:rFonts w:ascii="Comic Sans MS" w:hAnsi="Comic Sans MS"/>
          <w:b/>
          <w:noProof/>
          <w:sz w:val="24"/>
          <w:szCs w:val="24"/>
          <w:lang w:val="en-US"/>
        </w:rPr>
        <w:t>R2</w:t>
      </w:r>
    </w:p>
    <w:p w:rsidR="00CB2C16" w:rsidRPr="00CB2C16" w:rsidRDefault="00CB2C16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  <w:lang w:val="en-US"/>
        </w:rPr>
      </w:pPr>
    </w:p>
    <w:p w:rsidR="00CB2C16" w:rsidRPr="00CB2C16" w:rsidRDefault="00CB2C16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  <w:lang w:val="en-US"/>
        </w:rPr>
      </w:pPr>
      <w:r w:rsidRPr="00CB2C16">
        <w:rPr>
          <w:b/>
          <w:sz w:val="24"/>
          <w:szCs w:val="24"/>
          <w:lang w:val="en-US"/>
        </w:rPr>
        <w:t>DATE :</w:t>
      </w:r>
      <w:r w:rsidRPr="00CB2C16">
        <w:rPr>
          <w:rFonts w:ascii="Arial" w:hAnsi="Arial"/>
          <w:b/>
          <w:sz w:val="24"/>
          <w:szCs w:val="24"/>
          <w:lang w:val="en-US"/>
        </w:rPr>
        <w:t xml:space="preserve">   </w:t>
      </w:r>
      <w:r w:rsidRPr="00CB2C16">
        <w:rPr>
          <w:rFonts w:ascii="Verdana" w:hAnsi="Verdana"/>
          <w:b/>
          <w:noProof/>
          <w:lang w:val="en-US"/>
        </w:rPr>
        <w:t>15/12/2024</w:t>
      </w:r>
    </w:p>
    <w:p w:rsidR="00CB2C16" w:rsidRPr="00CB2C16" w:rsidRDefault="00CB2C16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  <w:lang w:val="en-US"/>
        </w:rPr>
      </w:pPr>
    </w:p>
    <w:p w:rsidR="00CB2C16" w:rsidRDefault="00CB2C16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CB2C16" w:rsidRPr="00D2290D" w:rsidRDefault="00CB2C1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B2C16" w:rsidRPr="00D2290D" w:rsidRDefault="00CB2C1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B2C16" w:rsidRDefault="00CB2C1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B2C16" w:rsidRDefault="00CB2C1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B2C16" w:rsidRDefault="00CB2C1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B2C16" w:rsidRDefault="00CB2C1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B2C16" w:rsidRPr="00D2290D" w:rsidRDefault="00CB2C1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B2C16" w:rsidRPr="00D2290D" w:rsidRDefault="00CB2C1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B2C16" w:rsidRPr="00D2290D" w:rsidRDefault="00CB2C1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B2C16" w:rsidRPr="00D2290D" w:rsidRDefault="00CB2C1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B2C16" w:rsidRDefault="00CB2C1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CB2C16" w:rsidRDefault="00CB2C1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CB2C16" w:rsidRDefault="00CB2C1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CB2C16" w:rsidRDefault="00CB2C16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CB2C16" w:rsidRPr="00FC12F0" w:rsidRDefault="00CB2C16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B2C16" w:rsidRPr="00A27A5D" w:rsidRDefault="00CB2C16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A27A5D">
        <w:rPr>
          <w:b/>
          <w:sz w:val="22"/>
          <w:szCs w:val="22"/>
        </w:rPr>
        <w:t xml:space="preserve">à </w:t>
      </w:r>
      <w:r w:rsidRPr="00BC2E8A">
        <w:rPr>
          <w:rFonts w:ascii="Comic Sans MS" w:hAnsi="Comic Sans MS"/>
          <w:b/>
          <w:noProof/>
          <w:sz w:val="22"/>
          <w:szCs w:val="22"/>
        </w:rPr>
        <w:t>INGRE</w:t>
      </w:r>
      <w:r w:rsidRPr="00A27A5D">
        <w:rPr>
          <w:b/>
          <w:noProof/>
          <w:sz w:val="22"/>
          <w:szCs w:val="22"/>
        </w:rPr>
        <w:t>,</w:t>
      </w:r>
      <w:r w:rsidRPr="00A27A5D">
        <w:rPr>
          <w:rFonts w:ascii="Arial" w:hAnsi="Arial"/>
          <w:b/>
          <w:sz w:val="24"/>
          <w:szCs w:val="24"/>
        </w:rPr>
        <w:tab/>
      </w:r>
      <w:r w:rsidRPr="00BC2E8A">
        <w:rPr>
          <w:rFonts w:ascii="Comic Sans MS" w:hAnsi="Comic Sans MS"/>
          <w:b/>
          <w:noProof/>
          <w:sz w:val="22"/>
          <w:szCs w:val="22"/>
          <w:u w:val="single"/>
        </w:rPr>
        <w:t>PIAU Patrick</w:t>
      </w:r>
    </w:p>
    <w:p w:rsidR="00CB2C16" w:rsidRPr="004419CC" w:rsidRDefault="00CB2C16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15/12/2024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CB2C16" w:rsidRDefault="00CB2C16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CB2C16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CB2C16" w:rsidRPr="00AA7023" w:rsidRDefault="00CB2C16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</w:p>
    <w:p w:rsidR="00CB2C16" w:rsidRPr="00EE1418" w:rsidRDefault="00CB2C16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CB2C16" w:rsidRDefault="00CB2C16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C16" w:rsidRDefault="00CB2C16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CB2C16" w:rsidRDefault="00CB2C16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CB2C16" w:rsidRPr="00401902" w:rsidRDefault="00CB2C16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5.55pt;margin-top:12.7pt;width:258.7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MFYhQIAABg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" stroked="f">
                <v:textbox>
                  <w:txbxContent>
                    <w:p w:rsidR="00CB2C16" w:rsidRDefault="00CB2C16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CB2C16" w:rsidRDefault="00CB2C16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CB2C16" w:rsidRPr="00401902" w:rsidRDefault="00CB2C16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CB2C16" w:rsidRPr="00AA7023" w:rsidRDefault="00CB2C16" w:rsidP="00AA7023">
      <w:pPr>
        <w:tabs>
          <w:tab w:val="left" w:pos="3828"/>
        </w:tabs>
        <w:jc w:val="both"/>
        <w:rPr>
          <w:rFonts w:ascii="Arial" w:hAnsi="Arial"/>
        </w:rPr>
      </w:pPr>
    </w:p>
    <w:p w:rsidR="00CB2C16" w:rsidRPr="00EE1418" w:rsidRDefault="00CB2C16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CB2C16" w:rsidRPr="0042336D" w:rsidRDefault="00CB2C16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CB2C16" w:rsidRDefault="00CB2C16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CB2C16" w:rsidRDefault="00CB2C16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BC2E8A">
        <w:rPr>
          <w:b/>
          <w:noProof/>
          <w:sz w:val="16"/>
          <w:szCs w:val="16"/>
        </w:rPr>
        <w:t>PIAU Patrick</w:t>
      </w:r>
      <w:r>
        <w:rPr>
          <w:b/>
          <w:sz w:val="16"/>
          <w:szCs w:val="16"/>
        </w:rPr>
        <w:t xml:space="preserve"> </w:t>
      </w:r>
    </w:p>
    <w:p w:rsidR="00CB2C16" w:rsidRPr="00720F4B" w:rsidRDefault="00CB2C16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CB2C16" w:rsidRPr="006719A3" w:rsidRDefault="00CB2C16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CB2C16" w:rsidRPr="0042336D" w:rsidRDefault="00CB2C16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CB2C16" w:rsidRPr="006719A3" w:rsidRDefault="00CB2C16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CB2C16" w:rsidRPr="003E7C18" w:rsidRDefault="00CB2C16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CB2C16" w:rsidRDefault="00CB2C16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CB2C16" w:rsidRPr="00912D40" w:rsidRDefault="00CB2C16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CB2C16" w:rsidRDefault="00CB2C16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CB2C16" w:rsidRPr="0042336D" w:rsidRDefault="00CB2C16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BC2E8A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BC2E8A">
        <w:rPr>
          <w:noProof/>
          <w:sz w:val="16"/>
          <w:szCs w:val="16"/>
        </w:rPr>
        <w:t>7</w:t>
      </w:r>
      <w:r>
        <w:rPr>
          <w:sz w:val="16"/>
          <w:szCs w:val="16"/>
        </w:rPr>
        <w:t xml:space="preserve">                Journée : </w:t>
      </w:r>
      <w:r w:rsidRPr="00BC2E8A">
        <w:rPr>
          <w:noProof/>
          <w:sz w:val="16"/>
          <w:szCs w:val="16"/>
        </w:rPr>
        <w:t>7</w:t>
      </w:r>
      <w:r>
        <w:rPr>
          <w:sz w:val="16"/>
          <w:szCs w:val="16"/>
        </w:rPr>
        <w:t xml:space="preserve">   </w:t>
      </w:r>
    </w:p>
    <w:p w:rsidR="00CB2C16" w:rsidRPr="00912D40" w:rsidRDefault="00CB2C16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CB2C16" w:rsidRDefault="00CB2C16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BC2E8A">
        <w:rPr>
          <w:noProof/>
          <w:sz w:val="16"/>
          <w:szCs w:val="16"/>
        </w:rPr>
        <w:t>R3</w:t>
      </w:r>
      <w:r>
        <w:rPr>
          <w:sz w:val="16"/>
          <w:szCs w:val="16"/>
        </w:rPr>
        <w:tab/>
        <w:t xml:space="preserve">                 Poule    :  </w:t>
      </w:r>
      <w:r w:rsidRPr="00BC2E8A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               D / M   :  </w:t>
      </w:r>
      <w:r w:rsidRPr="00BC2E8A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CB2C16" w:rsidRDefault="00CB2C16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CB2C16" w:rsidRPr="00895385" w:rsidRDefault="00CB2C16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CB2C16" w:rsidRPr="002748BE" w:rsidRDefault="00CB2C16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2748BE">
        <w:rPr>
          <w:sz w:val="16"/>
          <w:szCs w:val="16"/>
        </w:rPr>
        <w:t xml:space="preserve">Opposant :   </w:t>
      </w:r>
      <w:r w:rsidRPr="00BC2E8A">
        <w:rPr>
          <w:noProof/>
          <w:sz w:val="16"/>
          <w:szCs w:val="16"/>
        </w:rPr>
        <w:t>4450571</w:t>
      </w:r>
      <w:r w:rsidRPr="002748BE">
        <w:rPr>
          <w:sz w:val="16"/>
          <w:szCs w:val="16"/>
        </w:rPr>
        <w:t xml:space="preserve">   </w:t>
      </w:r>
      <w:r w:rsidRPr="00BC2E8A">
        <w:rPr>
          <w:b/>
          <w:noProof/>
          <w:sz w:val="16"/>
          <w:szCs w:val="16"/>
        </w:rPr>
        <w:t>INGRE CMPJM TT 4</w:t>
      </w:r>
      <w:r w:rsidRPr="002748BE">
        <w:rPr>
          <w:b/>
          <w:sz w:val="16"/>
          <w:szCs w:val="16"/>
        </w:rPr>
        <w:tab/>
        <w:t>à</w:t>
      </w:r>
      <w:r w:rsidRPr="002748BE">
        <w:rPr>
          <w:b/>
          <w:sz w:val="16"/>
          <w:szCs w:val="16"/>
        </w:rPr>
        <w:tab/>
      </w:r>
      <w:r w:rsidRPr="00BC2E8A">
        <w:rPr>
          <w:b/>
          <w:noProof/>
          <w:sz w:val="16"/>
          <w:szCs w:val="16"/>
        </w:rPr>
        <w:t>US LA RICHE TT 1</w:t>
      </w:r>
    </w:p>
    <w:p w:rsidR="00CB2C16" w:rsidRPr="002748BE" w:rsidRDefault="00CB2C16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CB2C16" w:rsidRDefault="00CB2C16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  <w:t>15/12/2024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BC2E8A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CB2C16" w:rsidRPr="0042336D" w:rsidRDefault="00CB2C16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CB2C16" w:rsidRDefault="00CB2C16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CB2C16" w:rsidRPr="00895385" w:rsidRDefault="00CB2C16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CB2C16" w:rsidRPr="0042336D" w:rsidRDefault="00CB2C16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BC2E8A">
        <w:rPr>
          <w:noProof/>
          <w:sz w:val="16"/>
          <w:szCs w:val="16"/>
        </w:rPr>
        <w:t>Avenue De La Coudraye  45140 Ingre</w:t>
      </w:r>
      <w:r>
        <w:rPr>
          <w:sz w:val="16"/>
          <w:szCs w:val="16"/>
        </w:rPr>
        <w:t xml:space="preserve">    </w:t>
      </w:r>
      <w:r w:rsidRPr="00BC2E8A">
        <w:rPr>
          <w:noProof/>
          <w:sz w:val="16"/>
          <w:szCs w:val="16"/>
        </w:rPr>
        <w:t>INGRE</w:t>
      </w:r>
    </w:p>
    <w:p w:rsidR="00CB2C16" w:rsidRPr="0042336D" w:rsidRDefault="00CB2C16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BC2E8A">
        <w:rPr>
          <w:noProof/>
          <w:sz w:val="16"/>
          <w:szCs w:val="16"/>
        </w:rPr>
        <w:t>Gymnase De La Coudraye</w:t>
      </w:r>
    </w:p>
    <w:p w:rsidR="00CB2C16" w:rsidRPr="0042336D" w:rsidRDefault="00CB2C16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CB2C16" w:rsidRPr="0042336D" w:rsidRDefault="00CB2C16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CB2C16" w:rsidRDefault="00CB2C16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CB2C16" w:rsidRDefault="00CB2C16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CB2C16" w:rsidRPr="002748BE" w:rsidRDefault="00CB2C16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2748BE">
        <w:rPr>
          <w:sz w:val="16"/>
          <w:szCs w:val="16"/>
        </w:rPr>
        <w:t xml:space="preserve">       </w:t>
      </w:r>
      <w:r w:rsidRPr="00BC2E8A">
        <w:rPr>
          <w:noProof/>
          <w:sz w:val="16"/>
          <w:szCs w:val="16"/>
        </w:rPr>
        <w:t>PIGER Nicolas</w:t>
      </w:r>
    </w:p>
    <w:p w:rsidR="00CB2C16" w:rsidRPr="002748BE" w:rsidRDefault="00CB2C16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2748BE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2748BE">
        <w:rPr>
          <w:rFonts w:ascii="Wingdings" w:hAnsi="Wingdings"/>
          <w:sz w:val="16"/>
          <w:szCs w:val="16"/>
        </w:rPr>
        <w:tab/>
      </w:r>
      <w:r w:rsidRPr="00BC2E8A">
        <w:rPr>
          <w:rFonts w:ascii="Comic Sans MS" w:hAnsi="Comic Sans MS"/>
          <w:noProof/>
          <w:sz w:val="16"/>
          <w:szCs w:val="16"/>
        </w:rPr>
        <w:t>06 05 09 24 98</w:t>
      </w:r>
      <w:r w:rsidRPr="002748BE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2748BE">
        <w:rPr>
          <w:sz w:val="16"/>
          <w:szCs w:val="16"/>
        </w:rPr>
        <w:t> :</w:t>
      </w:r>
      <w:r w:rsidRPr="002748BE">
        <w:rPr>
          <w:sz w:val="16"/>
          <w:szCs w:val="16"/>
        </w:rPr>
        <w:tab/>
      </w:r>
      <w:r w:rsidRPr="00BC2E8A">
        <w:rPr>
          <w:noProof/>
          <w:sz w:val="16"/>
          <w:szCs w:val="16"/>
        </w:rPr>
        <w:t>nicolas.piger@gmail.com</w:t>
      </w:r>
    </w:p>
    <w:p w:rsidR="00CB2C16" w:rsidRPr="002748BE" w:rsidRDefault="00CB2C16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CB2C16" w:rsidRDefault="00CB2C16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CB2C16" w:rsidRPr="00912D40" w:rsidRDefault="00CB2C16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CB2C16" w:rsidRDefault="00CB2C16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36.2pt;margin-top:6.55pt;width:54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ES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NUaKdNCjz1A1ojaSo1m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C0MXES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CB2C16" w:rsidRPr="00912D40" w:rsidRDefault="00CB2C16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CB2C16" w:rsidRPr="00F54CC4" w:rsidRDefault="00CB2C16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CB2C16" w:rsidRPr="00F54CC4" w:rsidRDefault="00CB2C16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CB2C16" w:rsidRDefault="00CB2C16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CB2C16" w:rsidRPr="00912D40" w:rsidRDefault="00CB2C16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CB2C16" w:rsidRDefault="00CB2C16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CB2C16" w:rsidRPr="00C53058" w:rsidRDefault="00CB2C16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CB2C16" w:rsidRPr="00912D40" w:rsidRDefault="00CB2C16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CB2C16" w:rsidRDefault="00CB2C16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CB2C16" w:rsidRPr="00912D40" w:rsidRDefault="00CB2C16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CB2C16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C16" w:rsidRPr="005202C0" w:rsidRDefault="00CB2C16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C16" w:rsidRPr="005202C0" w:rsidRDefault="00CB2C16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C16" w:rsidRPr="005202C0" w:rsidRDefault="00CB2C16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CB2C16" w:rsidRPr="007C6334" w:rsidRDefault="00CB2C16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CB2C16" w:rsidRPr="0050401B" w:rsidRDefault="00CB2C16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CB2C16" w:rsidRPr="00EE1418" w:rsidRDefault="00CB2C16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CB2C16" w:rsidRDefault="00CB2C16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C16" w:rsidRDefault="00CB2C16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CB2C16" w:rsidRDefault="00CB2C16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CB2C16" w:rsidRPr="00401902" w:rsidRDefault="00CB2C16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3.25pt;margin-top:12.7pt;width:258.7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H0hQIAABg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" stroked="f">
                <v:textbox>
                  <w:txbxContent>
                    <w:p w:rsidR="00CB2C16" w:rsidRDefault="00CB2C16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CB2C16" w:rsidRDefault="00CB2C16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CB2C16" w:rsidRPr="00401902" w:rsidRDefault="00CB2C16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C16" w:rsidRPr="00AA7023" w:rsidRDefault="00CB2C16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CB2C16" w:rsidRPr="00EE1418" w:rsidRDefault="00CB2C16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CB2C16" w:rsidRDefault="00CB2C16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CB2C16" w:rsidRDefault="00CB2C16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CB2C16" w:rsidRPr="007C6334" w:rsidRDefault="00CB2C16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CB2C16" w:rsidRPr="00912D40" w:rsidRDefault="00CB2C16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CB2C16" w:rsidRDefault="00CB2C16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CB2C16" w:rsidRDefault="00CB2C16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CB2C16" w:rsidRDefault="00CB2C16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CB2C16" w:rsidRPr="0058257B" w:rsidRDefault="00CB2C16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BC2E8A">
        <w:rPr>
          <w:rFonts w:ascii="Comic Sans MS" w:hAnsi="Comic Sans MS"/>
          <w:noProof/>
          <w:sz w:val="18"/>
          <w:szCs w:val="18"/>
        </w:rPr>
        <w:t>PIAU Patrick</w:t>
      </w:r>
      <w:r>
        <w:rPr>
          <w:sz w:val="16"/>
          <w:szCs w:val="16"/>
        </w:rPr>
        <w:tab/>
      </w:r>
    </w:p>
    <w:p w:rsidR="00CB2C16" w:rsidRDefault="00CB2C16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CB2C16" w:rsidRPr="00912D40" w:rsidRDefault="00CB2C16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CB2C16" w:rsidRPr="006E7CC6" w:rsidRDefault="00CB2C16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CB2C16" w:rsidRPr="00912D40" w:rsidRDefault="00CB2C16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CB2C16" w:rsidRDefault="00CB2C16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CB2C16" w:rsidRDefault="00CB2C16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CB2C16" w:rsidRPr="00912D40" w:rsidRDefault="00CB2C16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CB2C16" w:rsidRDefault="00CB2C16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BC2E8A">
        <w:rPr>
          <w:rFonts w:ascii="Comic Sans MS" w:hAnsi="Comic Sans MS"/>
          <w:noProof/>
          <w:sz w:val="18"/>
          <w:szCs w:val="18"/>
        </w:rPr>
        <w:t>06 50 89 04 39</w:t>
      </w:r>
    </w:p>
    <w:p w:rsidR="00CB2C16" w:rsidRPr="00912D40" w:rsidRDefault="00CB2C16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CB2C16" w:rsidRDefault="00CB2C16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BC2E8A">
        <w:rPr>
          <w:rFonts w:ascii="Comic Sans MS" w:hAnsi="Comic Sans MS"/>
          <w:noProof/>
          <w:sz w:val="18"/>
          <w:szCs w:val="18"/>
        </w:rPr>
        <w:t>CMPJM Ingré</w:t>
      </w:r>
    </w:p>
    <w:p w:rsidR="00CB2C16" w:rsidRPr="00912D40" w:rsidRDefault="00CB2C16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CB2C16" w:rsidRDefault="00CB2C16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BC2E8A">
        <w:rPr>
          <w:rFonts w:ascii="Comic Sans MS" w:hAnsi="Comic Sans MS"/>
          <w:noProof/>
          <w:sz w:val="18"/>
          <w:szCs w:val="18"/>
        </w:rPr>
        <w:t>4511089</w:t>
      </w:r>
    </w:p>
    <w:p w:rsidR="00CB2C16" w:rsidRPr="00912D40" w:rsidRDefault="00CB2C16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CB2C16" w:rsidRDefault="00CB2C16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CB2C16" w:rsidRPr="00912D40" w:rsidRDefault="00CB2C16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CB2C16" w:rsidRDefault="00CB2C16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CB2C16" w:rsidRDefault="00CB2C16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CB2C16" w:rsidRPr="00912D40" w:rsidRDefault="00CB2C16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CB2C16" w:rsidRPr="00912D40" w:rsidRDefault="00CB2C16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CB2C16" w:rsidRDefault="00CB2C16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BC2E8A">
        <w:rPr>
          <w:rFonts w:ascii="Comic Sans MS" w:hAnsi="Comic Sans MS"/>
          <w:noProof/>
          <w:sz w:val="16"/>
          <w:szCs w:val="16"/>
        </w:rPr>
        <w:t>INGRE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15/12/2024</w:t>
      </w:r>
      <w:r>
        <w:rPr>
          <w:szCs w:val="20"/>
        </w:rPr>
        <w:t xml:space="preserve"> </w:t>
      </w:r>
    </w:p>
    <w:p w:rsidR="00CB2C16" w:rsidRPr="00912D40" w:rsidRDefault="00CB2C16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CB2C16" w:rsidRDefault="00CB2C16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C16" w:rsidRPr="0088252F" w:rsidRDefault="00CB2C16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CB2C16" w:rsidRPr="0088252F" w:rsidRDefault="00CB2C16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CB2C16" w:rsidRDefault="00CB2C16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B2C16" w:rsidRDefault="00CB2C16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CB2C16" w:rsidRDefault="00CB2C16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B2C16" w:rsidRDefault="00CB2C16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CB2C16" w:rsidRDefault="00CB2C16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CB2C16" w:rsidRDefault="00CB2C16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CB2C16" w:rsidRDefault="00CB2C16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17.25pt;margin-top:60.3pt;width:351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">
                <v:textbox>
                  <w:txbxContent>
                    <w:p w:rsidR="00CB2C16" w:rsidRPr="0088252F" w:rsidRDefault="00CB2C16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CB2C16" w:rsidRPr="0088252F" w:rsidRDefault="00CB2C16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CB2C16" w:rsidRDefault="00CB2C16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B2C16" w:rsidRDefault="00CB2C16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CB2C16" w:rsidRDefault="00CB2C16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B2C16" w:rsidRDefault="00CB2C16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CB2C16" w:rsidRDefault="00CB2C16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CB2C16" w:rsidRDefault="00CB2C16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CB2C16" w:rsidRDefault="00CB2C16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CB2C16" w:rsidRPr="00912D40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CB2C16" w:rsidRPr="00912D40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CB2C16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CB2C16" w:rsidRPr="00912D40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CB2C16" w:rsidRPr="00912D40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CB2C16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B2C16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B2C16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B2C16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B2C16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B2C16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B2C16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B2C16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B2C16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B2C16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B2C16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B2C16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B2C16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B2C16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B2C16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B2C16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B2C16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B2C16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B2C16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B2C16" w:rsidRPr="00CE0C40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B2C16" w:rsidRPr="00CE0C40" w:rsidRDefault="00CB2C1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B2C16" w:rsidRDefault="00CB2C16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CB2C16" w:rsidRDefault="00CB2C16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CB2C16" w:rsidRDefault="00CB2C16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CB2C16" w:rsidSect="00CB2C16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CB2C16" w:rsidRPr="004D2648" w:rsidRDefault="00CB2C16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CB2C16" w:rsidRPr="00EE1418" w:rsidRDefault="00CB2C16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CB2C16" w:rsidRPr="00AA7023" w:rsidRDefault="00CB2C16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C16" w:rsidRDefault="00CB2C16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CB2C16" w:rsidRDefault="00CB2C16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CB2C16" w:rsidRPr="00401902" w:rsidRDefault="00CB2C16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5.55pt;margin-top:3.7pt;width:261pt;height:6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" stroked="f">
                <v:textbox>
                  <w:txbxContent>
                    <w:p w:rsidR="00CB2C16" w:rsidRDefault="00CB2C16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CB2C16" w:rsidRDefault="00CB2C16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CB2C16" w:rsidRPr="00401902" w:rsidRDefault="00CB2C16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CB2C16" w:rsidRPr="00EE1418" w:rsidRDefault="00CB2C16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CB2C16" w:rsidRPr="00F6138C" w:rsidRDefault="00CB2C16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CB2C16" w:rsidRDefault="00CB2C16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CB2C16" w:rsidRDefault="00CB2C16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CB2C16" w:rsidRPr="00FD6D14" w:rsidRDefault="00CB2C16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CB2C16" w:rsidRPr="00B34D61" w:rsidRDefault="00CB2C16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BC2E8A">
        <w:rPr>
          <w:rFonts w:ascii="Comic Sans MS" w:hAnsi="Comic Sans MS" w:cs="Arial"/>
          <w:b/>
          <w:noProof/>
          <w:sz w:val="22"/>
          <w:szCs w:val="24"/>
        </w:rPr>
        <w:t>INGRE CMPJM TT 4</w:t>
      </w:r>
    </w:p>
    <w:p w:rsidR="00CB2C16" w:rsidRPr="00B34D61" w:rsidRDefault="00CB2C16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CB2C16" w:rsidRDefault="00CB2C16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CB2C16" w:rsidRPr="00D2290D" w:rsidRDefault="00CB2C16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CB2C16" w:rsidRPr="00890837" w:rsidRDefault="00CB2C16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BC2E8A">
        <w:rPr>
          <w:rFonts w:ascii="Verdana" w:hAnsi="Verdana" w:cs="Arial"/>
          <w:b/>
          <w:noProof/>
        </w:rPr>
        <w:t>INGRE CMPJM TT 4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CB2C16" w:rsidRPr="00890837" w:rsidRDefault="00CB2C16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CB2C16" w:rsidRPr="002748BE" w:rsidRDefault="00CB2C16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2748BE">
        <w:rPr>
          <w:rFonts w:ascii="Georgia" w:hAnsi="Georgia"/>
          <w:b/>
          <w:sz w:val="16"/>
          <w:szCs w:val="16"/>
        </w:rPr>
        <w:t>CONTRE</w:t>
      </w:r>
    </w:p>
    <w:p w:rsidR="00CB2C16" w:rsidRPr="002748BE" w:rsidRDefault="00CB2C16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CB2C16" w:rsidRPr="002748BE" w:rsidRDefault="00CB2C16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2748BE">
        <w:rPr>
          <w:rFonts w:ascii="Arial" w:hAnsi="Arial"/>
          <w:b/>
          <w:noProof/>
          <w:sz w:val="24"/>
          <w:szCs w:val="24"/>
        </w:rPr>
        <w:tab/>
      </w:r>
      <w:r w:rsidRPr="00BC2E8A">
        <w:rPr>
          <w:rFonts w:ascii="Verdana" w:hAnsi="Verdana"/>
          <w:b/>
          <w:noProof/>
        </w:rPr>
        <w:t>US LA RICHE TT 1</w:t>
      </w:r>
    </w:p>
    <w:p w:rsidR="00CB2C16" w:rsidRPr="002748BE" w:rsidRDefault="00CB2C16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CB2C16" w:rsidRPr="002748BE" w:rsidRDefault="00CB2C16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2748BE">
        <w:rPr>
          <w:b/>
          <w:sz w:val="24"/>
          <w:szCs w:val="24"/>
        </w:rPr>
        <w:t>DIVISION</w:t>
      </w:r>
      <w:r w:rsidRPr="002748BE">
        <w:rPr>
          <w:rFonts w:ascii="Arial" w:hAnsi="Arial"/>
          <w:b/>
          <w:sz w:val="24"/>
          <w:szCs w:val="24"/>
        </w:rPr>
        <w:t xml:space="preserve"> : </w:t>
      </w:r>
      <w:r w:rsidRPr="00BC2E8A">
        <w:rPr>
          <w:rFonts w:ascii="Comic Sans MS" w:hAnsi="Comic Sans MS"/>
          <w:b/>
          <w:noProof/>
          <w:sz w:val="24"/>
          <w:szCs w:val="24"/>
        </w:rPr>
        <w:t>R3</w:t>
      </w:r>
    </w:p>
    <w:p w:rsidR="00CB2C16" w:rsidRPr="002748BE" w:rsidRDefault="00CB2C16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CB2C16" w:rsidRPr="002748BE" w:rsidRDefault="00CB2C16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2748BE">
        <w:rPr>
          <w:b/>
          <w:sz w:val="24"/>
          <w:szCs w:val="24"/>
        </w:rPr>
        <w:t>DATE :</w:t>
      </w:r>
      <w:r w:rsidRPr="002748BE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15/12/2024</w:t>
      </w:r>
    </w:p>
    <w:p w:rsidR="00CB2C16" w:rsidRPr="002748BE" w:rsidRDefault="00CB2C16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B2C16" w:rsidRDefault="00CB2C16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CB2C16" w:rsidRPr="00D2290D" w:rsidRDefault="00CB2C16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B2C16" w:rsidRDefault="00CB2C16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CB2C16" w:rsidRDefault="00CB2C16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CB2C16" w:rsidRPr="004C0F9D" w:rsidRDefault="00CB2C16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CB2C16" w:rsidRDefault="00CB2C16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CB2C16" w:rsidRDefault="00CB2C1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CB2C16" w:rsidRDefault="00CB2C1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CB2C16" w:rsidRPr="00FC12F0" w:rsidRDefault="00CB2C1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CB2C16" w:rsidRPr="00D2290D" w:rsidRDefault="00CB2C16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CB2C16" w:rsidRPr="00A27A5D" w:rsidRDefault="00CB2C16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A27A5D">
        <w:rPr>
          <w:b/>
          <w:sz w:val="22"/>
          <w:szCs w:val="22"/>
        </w:rPr>
        <w:t xml:space="preserve">à </w:t>
      </w:r>
      <w:r w:rsidRPr="00BC2E8A">
        <w:rPr>
          <w:rFonts w:ascii="Comic Sans MS" w:hAnsi="Comic Sans MS"/>
          <w:b/>
          <w:noProof/>
          <w:sz w:val="22"/>
          <w:szCs w:val="22"/>
        </w:rPr>
        <w:t>INGRE</w:t>
      </w:r>
      <w:r w:rsidRPr="00A27A5D">
        <w:rPr>
          <w:b/>
          <w:noProof/>
          <w:sz w:val="22"/>
          <w:szCs w:val="22"/>
        </w:rPr>
        <w:t>,</w:t>
      </w:r>
      <w:r w:rsidRPr="00A27A5D">
        <w:rPr>
          <w:rFonts w:ascii="Arial" w:hAnsi="Arial"/>
          <w:b/>
          <w:sz w:val="24"/>
          <w:szCs w:val="24"/>
        </w:rPr>
        <w:tab/>
      </w:r>
      <w:r w:rsidRPr="00BC2E8A">
        <w:rPr>
          <w:rFonts w:ascii="Comic Sans MS" w:hAnsi="Comic Sans MS"/>
          <w:b/>
          <w:noProof/>
          <w:sz w:val="22"/>
          <w:szCs w:val="22"/>
          <w:u w:val="single"/>
        </w:rPr>
        <w:t>PIAU Patrick</w:t>
      </w:r>
    </w:p>
    <w:p w:rsidR="00CB2C16" w:rsidRPr="004419CC" w:rsidRDefault="00CB2C16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15/12/2024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CB2C16" w:rsidRPr="004419CC" w:rsidRDefault="00CB2C16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CB2C16" w:rsidRPr="004419CC" w:rsidRDefault="00CB2C16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CB2C16" w:rsidRPr="004419CC" w:rsidRDefault="00CB2C16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CB2C16" w:rsidRPr="0015252D" w:rsidRDefault="00CB2C16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C16" w:rsidRDefault="00CB2C16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CB2C16" w:rsidRDefault="00CB2C16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CB2C16" w:rsidRPr="00401902" w:rsidRDefault="00CB2C16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5.55pt;margin-top:3.7pt;width:258.7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We78&#10;xY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CB2C16" w:rsidRDefault="00CB2C16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CB2C16" w:rsidRDefault="00CB2C16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CB2C16" w:rsidRPr="00401902" w:rsidRDefault="00CB2C16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CB2C16" w:rsidRPr="00EE1418" w:rsidRDefault="00CB2C16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CB2C16" w:rsidRDefault="00CB2C16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CB2C16" w:rsidRDefault="00CB2C16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CB2C16" w:rsidRDefault="00CB2C16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CB2C16" w:rsidRPr="00FD6D14" w:rsidRDefault="00CB2C16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CB2C16" w:rsidRPr="005F6283" w:rsidRDefault="00CB2C16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BC2E8A">
        <w:rPr>
          <w:rFonts w:ascii="Comic Sans MS" w:hAnsi="Comic Sans MS"/>
          <w:b/>
          <w:noProof/>
          <w:sz w:val="24"/>
          <w:szCs w:val="24"/>
        </w:rPr>
        <w:t>US LA RICHE TT 1</w:t>
      </w:r>
    </w:p>
    <w:p w:rsidR="00CB2C16" w:rsidRPr="00D2290D" w:rsidRDefault="00CB2C16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CB2C16" w:rsidRDefault="00CB2C16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CB2C16" w:rsidRPr="00D2290D" w:rsidRDefault="00CB2C16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CB2C16" w:rsidRPr="00890837" w:rsidRDefault="00CB2C16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BC2E8A">
        <w:rPr>
          <w:rFonts w:ascii="Verdana" w:hAnsi="Verdana" w:cs="Arial"/>
          <w:b/>
          <w:noProof/>
        </w:rPr>
        <w:t>INGRE CMPJM TT 4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CB2C16" w:rsidRPr="00890837" w:rsidRDefault="00CB2C16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CB2C16" w:rsidRPr="002748BE" w:rsidRDefault="00CB2C16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2748BE">
        <w:rPr>
          <w:rFonts w:ascii="Georgia" w:hAnsi="Georgia"/>
          <w:b/>
          <w:sz w:val="16"/>
          <w:szCs w:val="16"/>
        </w:rPr>
        <w:t>CONTRE</w:t>
      </w:r>
    </w:p>
    <w:p w:rsidR="00CB2C16" w:rsidRPr="002748BE" w:rsidRDefault="00CB2C16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CB2C16" w:rsidRPr="002748BE" w:rsidRDefault="00CB2C16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2748BE">
        <w:rPr>
          <w:rFonts w:ascii="Arial" w:hAnsi="Arial"/>
          <w:b/>
          <w:noProof/>
          <w:sz w:val="24"/>
          <w:szCs w:val="24"/>
        </w:rPr>
        <w:tab/>
      </w:r>
      <w:r w:rsidRPr="00BC2E8A">
        <w:rPr>
          <w:rFonts w:ascii="Verdana" w:hAnsi="Verdana"/>
          <w:b/>
          <w:noProof/>
        </w:rPr>
        <w:t>US LA RICHE TT 1</w:t>
      </w:r>
    </w:p>
    <w:p w:rsidR="00CB2C16" w:rsidRPr="002748BE" w:rsidRDefault="00CB2C16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CB2C16" w:rsidRPr="002748BE" w:rsidRDefault="00CB2C16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2748BE">
        <w:rPr>
          <w:b/>
          <w:sz w:val="24"/>
          <w:szCs w:val="24"/>
        </w:rPr>
        <w:t>DIVISION</w:t>
      </w:r>
      <w:r w:rsidRPr="002748BE">
        <w:rPr>
          <w:rFonts w:ascii="Arial" w:hAnsi="Arial"/>
          <w:b/>
          <w:sz w:val="24"/>
          <w:szCs w:val="24"/>
        </w:rPr>
        <w:t xml:space="preserve"> : </w:t>
      </w:r>
      <w:r w:rsidRPr="00BC2E8A">
        <w:rPr>
          <w:rFonts w:ascii="Comic Sans MS" w:hAnsi="Comic Sans MS"/>
          <w:b/>
          <w:noProof/>
          <w:sz w:val="24"/>
          <w:szCs w:val="24"/>
        </w:rPr>
        <w:t>R3</w:t>
      </w:r>
    </w:p>
    <w:p w:rsidR="00CB2C16" w:rsidRPr="002748BE" w:rsidRDefault="00CB2C16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CB2C16" w:rsidRPr="002748BE" w:rsidRDefault="00CB2C16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2748BE">
        <w:rPr>
          <w:b/>
          <w:sz w:val="24"/>
          <w:szCs w:val="24"/>
        </w:rPr>
        <w:t>DATE :</w:t>
      </w:r>
      <w:r w:rsidRPr="002748BE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15/12/2024</w:t>
      </w:r>
    </w:p>
    <w:p w:rsidR="00CB2C16" w:rsidRPr="002748BE" w:rsidRDefault="00CB2C16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CB2C16" w:rsidRDefault="00CB2C16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CB2C16" w:rsidRPr="00D2290D" w:rsidRDefault="00CB2C1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B2C16" w:rsidRPr="00D2290D" w:rsidRDefault="00CB2C1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B2C16" w:rsidRDefault="00CB2C1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B2C16" w:rsidRDefault="00CB2C1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B2C16" w:rsidRDefault="00CB2C1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B2C16" w:rsidRDefault="00CB2C1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B2C16" w:rsidRPr="00D2290D" w:rsidRDefault="00CB2C1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B2C16" w:rsidRPr="00D2290D" w:rsidRDefault="00CB2C1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B2C16" w:rsidRPr="00D2290D" w:rsidRDefault="00CB2C1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B2C16" w:rsidRPr="00D2290D" w:rsidRDefault="00CB2C1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B2C16" w:rsidRDefault="00CB2C1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CB2C16" w:rsidRDefault="00CB2C1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CB2C16" w:rsidRDefault="00CB2C1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CB2C16" w:rsidRDefault="00CB2C16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CB2C16" w:rsidRPr="00FC12F0" w:rsidRDefault="00CB2C16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B2C16" w:rsidRPr="00A27A5D" w:rsidRDefault="00CB2C16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A27A5D">
        <w:rPr>
          <w:b/>
          <w:sz w:val="22"/>
          <w:szCs w:val="22"/>
        </w:rPr>
        <w:t xml:space="preserve">à </w:t>
      </w:r>
      <w:r w:rsidRPr="00BC2E8A">
        <w:rPr>
          <w:rFonts w:ascii="Comic Sans MS" w:hAnsi="Comic Sans MS"/>
          <w:b/>
          <w:noProof/>
          <w:sz w:val="22"/>
          <w:szCs w:val="22"/>
        </w:rPr>
        <w:t>INGRE</w:t>
      </w:r>
      <w:r w:rsidRPr="00A27A5D">
        <w:rPr>
          <w:b/>
          <w:noProof/>
          <w:sz w:val="22"/>
          <w:szCs w:val="22"/>
        </w:rPr>
        <w:t>,</w:t>
      </w:r>
      <w:r w:rsidRPr="00A27A5D">
        <w:rPr>
          <w:rFonts w:ascii="Arial" w:hAnsi="Arial"/>
          <w:b/>
          <w:sz w:val="24"/>
          <w:szCs w:val="24"/>
        </w:rPr>
        <w:tab/>
      </w:r>
      <w:r w:rsidRPr="00BC2E8A">
        <w:rPr>
          <w:rFonts w:ascii="Comic Sans MS" w:hAnsi="Comic Sans MS"/>
          <w:b/>
          <w:noProof/>
          <w:sz w:val="22"/>
          <w:szCs w:val="22"/>
          <w:u w:val="single"/>
        </w:rPr>
        <w:t>PIAU Patrick</w:t>
      </w:r>
    </w:p>
    <w:p w:rsidR="00CB2C16" w:rsidRPr="004419CC" w:rsidRDefault="00CB2C16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15/12/2024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CB2C16" w:rsidRDefault="00CB2C16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CB2C16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CB2C16" w:rsidRPr="004419CC" w:rsidRDefault="00CB2C16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CB2C16" w:rsidRPr="004419CC" w:rsidSect="00CB2C16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FB6" w:rsidRDefault="005F3FB6">
      <w:r>
        <w:separator/>
      </w:r>
    </w:p>
  </w:endnote>
  <w:endnote w:type="continuationSeparator" w:id="0">
    <w:p w:rsidR="005F3FB6" w:rsidRDefault="005F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FB6" w:rsidRDefault="005F3FB6">
      <w:r>
        <w:separator/>
      </w:r>
    </w:p>
  </w:footnote>
  <w:footnote w:type="continuationSeparator" w:id="0">
    <w:p w:rsidR="005F3FB6" w:rsidRDefault="005F3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68D0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48BE"/>
    <w:rsid w:val="00275F4C"/>
    <w:rsid w:val="002768E4"/>
    <w:rsid w:val="002772C5"/>
    <w:rsid w:val="002801C4"/>
    <w:rsid w:val="00283AD2"/>
    <w:rsid w:val="00285FF2"/>
    <w:rsid w:val="00286B98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D34"/>
    <w:rsid w:val="003B284C"/>
    <w:rsid w:val="003B4168"/>
    <w:rsid w:val="003B5A79"/>
    <w:rsid w:val="003B6A6E"/>
    <w:rsid w:val="003B6F91"/>
    <w:rsid w:val="003C5041"/>
    <w:rsid w:val="003D1EE1"/>
    <w:rsid w:val="003D4722"/>
    <w:rsid w:val="003D6261"/>
    <w:rsid w:val="003D750F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66B7"/>
    <w:rsid w:val="0049692B"/>
    <w:rsid w:val="004972EF"/>
    <w:rsid w:val="00497F78"/>
    <w:rsid w:val="004A1AA4"/>
    <w:rsid w:val="004A38A3"/>
    <w:rsid w:val="004A52C2"/>
    <w:rsid w:val="004A79CF"/>
    <w:rsid w:val="004B0036"/>
    <w:rsid w:val="004B5333"/>
    <w:rsid w:val="004B79D5"/>
    <w:rsid w:val="004C0F9D"/>
    <w:rsid w:val="004C297E"/>
    <w:rsid w:val="004C3088"/>
    <w:rsid w:val="004D0231"/>
    <w:rsid w:val="004D0AAC"/>
    <w:rsid w:val="004D2648"/>
    <w:rsid w:val="004D49DC"/>
    <w:rsid w:val="004D6651"/>
    <w:rsid w:val="004E0358"/>
    <w:rsid w:val="004E0448"/>
    <w:rsid w:val="004E1BD1"/>
    <w:rsid w:val="004E229D"/>
    <w:rsid w:val="004E58FA"/>
    <w:rsid w:val="004E7D59"/>
    <w:rsid w:val="004F428A"/>
    <w:rsid w:val="0050401B"/>
    <w:rsid w:val="00506184"/>
    <w:rsid w:val="00513673"/>
    <w:rsid w:val="00514316"/>
    <w:rsid w:val="005202C0"/>
    <w:rsid w:val="00522137"/>
    <w:rsid w:val="00523453"/>
    <w:rsid w:val="005237E4"/>
    <w:rsid w:val="00527248"/>
    <w:rsid w:val="0053293B"/>
    <w:rsid w:val="0053476C"/>
    <w:rsid w:val="00537991"/>
    <w:rsid w:val="00543386"/>
    <w:rsid w:val="005440DE"/>
    <w:rsid w:val="00552F13"/>
    <w:rsid w:val="00553F2D"/>
    <w:rsid w:val="005606B2"/>
    <w:rsid w:val="005619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22C9"/>
    <w:rsid w:val="00592312"/>
    <w:rsid w:val="00594F6F"/>
    <w:rsid w:val="005973A2"/>
    <w:rsid w:val="005A1740"/>
    <w:rsid w:val="005A3586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3FB6"/>
    <w:rsid w:val="005F4380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5273"/>
    <w:rsid w:val="006D6AE4"/>
    <w:rsid w:val="006E13A0"/>
    <w:rsid w:val="006E1479"/>
    <w:rsid w:val="006E148F"/>
    <w:rsid w:val="006E1653"/>
    <w:rsid w:val="006E1E2F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2BD4"/>
    <w:rsid w:val="00764776"/>
    <w:rsid w:val="0076569C"/>
    <w:rsid w:val="00766CF8"/>
    <w:rsid w:val="00770609"/>
    <w:rsid w:val="007713FE"/>
    <w:rsid w:val="007715C1"/>
    <w:rsid w:val="0077173E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C9"/>
    <w:rsid w:val="00811977"/>
    <w:rsid w:val="008139F4"/>
    <w:rsid w:val="008165D3"/>
    <w:rsid w:val="00816D4C"/>
    <w:rsid w:val="00817CA9"/>
    <w:rsid w:val="0082143F"/>
    <w:rsid w:val="008246C3"/>
    <w:rsid w:val="008270E6"/>
    <w:rsid w:val="00827D0D"/>
    <w:rsid w:val="0083382B"/>
    <w:rsid w:val="0083400C"/>
    <w:rsid w:val="00836CC3"/>
    <w:rsid w:val="00840E9C"/>
    <w:rsid w:val="00844D6B"/>
    <w:rsid w:val="00844F5A"/>
    <w:rsid w:val="008604C8"/>
    <w:rsid w:val="0086261E"/>
    <w:rsid w:val="008650B3"/>
    <w:rsid w:val="008713CD"/>
    <w:rsid w:val="00875D0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27A5D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0DB2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188F"/>
    <w:rsid w:val="00BE1EF6"/>
    <w:rsid w:val="00BE37E1"/>
    <w:rsid w:val="00BE5A54"/>
    <w:rsid w:val="00BF261E"/>
    <w:rsid w:val="00BF26E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470B5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95ACA"/>
    <w:rsid w:val="00CA0772"/>
    <w:rsid w:val="00CA08EB"/>
    <w:rsid w:val="00CA22EE"/>
    <w:rsid w:val="00CA2496"/>
    <w:rsid w:val="00CA291E"/>
    <w:rsid w:val="00CA71E6"/>
    <w:rsid w:val="00CA7D7B"/>
    <w:rsid w:val="00CB2C16"/>
    <w:rsid w:val="00CB715A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2458"/>
    <w:rsid w:val="00D672B5"/>
    <w:rsid w:val="00D67ABE"/>
    <w:rsid w:val="00D72273"/>
    <w:rsid w:val="00D74D18"/>
    <w:rsid w:val="00D756D8"/>
    <w:rsid w:val="00D766BE"/>
    <w:rsid w:val="00D80FE8"/>
    <w:rsid w:val="00D8120D"/>
    <w:rsid w:val="00D847B9"/>
    <w:rsid w:val="00D8633D"/>
    <w:rsid w:val="00D86550"/>
    <w:rsid w:val="00D86701"/>
    <w:rsid w:val="00D86EEF"/>
    <w:rsid w:val="00D919B5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60451"/>
    <w:rsid w:val="00E64E15"/>
    <w:rsid w:val="00E6527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E03E6"/>
    <w:rsid w:val="00EE0A24"/>
    <w:rsid w:val="00EE1418"/>
    <w:rsid w:val="00EE217D"/>
    <w:rsid w:val="00EE56A9"/>
    <w:rsid w:val="00EE5CC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653B"/>
    <w:rsid w:val="00F47FFC"/>
    <w:rsid w:val="00F51A76"/>
    <w:rsid w:val="00F52435"/>
    <w:rsid w:val="00F52638"/>
    <w:rsid w:val="00F54137"/>
    <w:rsid w:val="00F54CC4"/>
    <w:rsid w:val="00F5567D"/>
    <w:rsid w:val="00F560AB"/>
    <w:rsid w:val="00F56350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7501"/>
    <w:rsid w:val="00FE75D6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5E06E-DA65-4484-A571-43EC03DF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0</TotalTime>
  <Pages>4</Pages>
  <Words>1240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2015-09-11T14:05:00Z</cp:lastPrinted>
  <dcterms:created xsi:type="dcterms:W3CDTF">2024-12-08T16:42:00Z</dcterms:created>
  <dcterms:modified xsi:type="dcterms:W3CDTF">2024-12-08T16:42:00Z</dcterms:modified>
</cp:coreProperties>
</file>