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7D" w:rsidRPr="00AA7023" w:rsidRDefault="00C81A7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C81A7D" w:rsidRPr="00EE1418" w:rsidRDefault="00C81A7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C81A7D" w:rsidRDefault="00C81A7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C81A7D" w:rsidRDefault="00C81A7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C81A7D" w:rsidRDefault="00C81A7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Default="00C81A7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Pr="00AA7023" w:rsidRDefault="00C81A7D" w:rsidP="00AA7023">
      <w:pPr>
        <w:tabs>
          <w:tab w:val="left" w:pos="3828"/>
        </w:tabs>
        <w:jc w:val="both"/>
        <w:rPr>
          <w:rFonts w:ascii="Arial" w:hAnsi="Arial"/>
        </w:rPr>
      </w:pPr>
    </w:p>
    <w:p w:rsidR="00C81A7D" w:rsidRPr="00EE1418" w:rsidRDefault="00C81A7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C81A7D" w:rsidRPr="0042336D" w:rsidRDefault="00C81A7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C81A7D" w:rsidRDefault="00C81A7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C81A7D" w:rsidRDefault="00C81A7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E67DE2">
        <w:rPr>
          <w:b/>
          <w:noProof/>
          <w:color w:val="FF0000"/>
        </w:rPr>
        <w:t>PINEAU Anthony</w:t>
      </w:r>
      <w:r>
        <w:rPr>
          <w:b/>
          <w:sz w:val="16"/>
          <w:szCs w:val="16"/>
        </w:rPr>
        <w:t xml:space="preserve"> </w:t>
      </w:r>
    </w:p>
    <w:p w:rsidR="00C81A7D" w:rsidRPr="00720F4B" w:rsidRDefault="00C81A7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C81A7D" w:rsidRPr="006719A3" w:rsidRDefault="00C81A7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C81A7D" w:rsidRPr="0042336D" w:rsidRDefault="00C81A7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C81A7D" w:rsidRPr="006719A3" w:rsidRDefault="00C81A7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C81A7D" w:rsidRPr="003E7C18" w:rsidRDefault="00C81A7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C81A7D" w:rsidRDefault="00C81A7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C81A7D" w:rsidRPr="00912D40" w:rsidRDefault="00C81A7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C81A7D" w:rsidRDefault="00C81A7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C81A7D" w:rsidRPr="0042336D" w:rsidRDefault="00C81A7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E67DE2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E67DE2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E67DE2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</w:t>
      </w:r>
    </w:p>
    <w:p w:rsidR="00C81A7D" w:rsidRPr="00912D40" w:rsidRDefault="00C81A7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C81A7D" w:rsidRDefault="00C81A7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E67DE2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E67DE2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E67DE2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C81A7D" w:rsidRDefault="00C81A7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C81A7D" w:rsidRPr="00895385" w:rsidRDefault="00C81A7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C81A7D" w:rsidRPr="008D4E81" w:rsidRDefault="00C81A7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E67DE2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E67DE2">
        <w:rPr>
          <w:b/>
          <w:noProof/>
          <w:sz w:val="16"/>
          <w:szCs w:val="16"/>
        </w:rPr>
        <w:t>SUD LOIRE TT 45 2</w:t>
      </w:r>
      <w:r w:rsidRPr="008D4E81">
        <w:rPr>
          <w:b/>
          <w:sz w:val="16"/>
          <w:szCs w:val="16"/>
        </w:rPr>
        <w:tab/>
        <w:t xml:space="preserve">à     </w:t>
      </w:r>
      <w:r w:rsidRPr="00E67DE2">
        <w:rPr>
          <w:b/>
          <w:noProof/>
          <w:sz w:val="16"/>
          <w:szCs w:val="16"/>
        </w:rPr>
        <w:t>VINEUIL SUEVRES TT 2</w:t>
      </w:r>
    </w:p>
    <w:p w:rsidR="00C81A7D" w:rsidRPr="008D4E81" w:rsidRDefault="00C81A7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C81A7D" w:rsidRDefault="00C81A7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C81A7D" w:rsidRPr="0042336D" w:rsidRDefault="00C81A7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C81A7D" w:rsidRDefault="00C81A7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C81A7D" w:rsidRPr="00895385" w:rsidRDefault="00C81A7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C81A7D" w:rsidRPr="0042336D" w:rsidRDefault="00C81A7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E67DE2">
        <w:rPr>
          <w:noProof/>
          <w:sz w:val="16"/>
          <w:szCs w:val="16"/>
        </w:rPr>
        <w:t>ST CYR EN VAL</w:t>
      </w:r>
    </w:p>
    <w:p w:rsidR="00C81A7D" w:rsidRPr="0042336D" w:rsidRDefault="00C81A7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Salle Specifique Tt</w:t>
      </w:r>
    </w:p>
    <w:p w:rsidR="00C81A7D" w:rsidRPr="0042336D" w:rsidRDefault="00C81A7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C81A7D" w:rsidRPr="0042336D" w:rsidRDefault="00C81A7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C81A7D" w:rsidRDefault="00C81A7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E67DE2">
        <w:rPr>
          <w:noProof/>
          <w:sz w:val="16"/>
          <w:szCs w:val="16"/>
        </w:rPr>
        <w:t>SUD LOIRE 45 TT</w:t>
      </w:r>
    </w:p>
    <w:p w:rsidR="00C81A7D" w:rsidRPr="00FE7EED" w:rsidRDefault="00C81A7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C81A7D" w:rsidRPr="00FE7EED" w:rsidRDefault="00C81A7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E67DE2">
        <w:rPr>
          <w:rFonts w:ascii="Comic Sans MS" w:hAnsi="Comic Sans MS"/>
          <w:noProof/>
          <w:sz w:val="16"/>
          <w:szCs w:val="16"/>
        </w:rPr>
        <w:t>09 72 31 09 07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contact@sltt45.fr</w:t>
      </w:r>
    </w:p>
    <w:p w:rsidR="00C81A7D" w:rsidRPr="00FE7EED" w:rsidRDefault="00C81A7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C81A7D" w:rsidRPr="00912D40" w:rsidRDefault="00C81A7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C81A7D" w:rsidRPr="00912D40" w:rsidRDefault="00C81A7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C81A7D" w:rsidRDefault="00C81A7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C81A7D" w:rsidRPr="00C53058" w:rsidRDefault="00C81A7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C81A7D" w:rsidRPr="00912D40" w:rsidRDefault="00C81A7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C81A7D" w:rsidRPr="00805C7B" w:rsidRDefault="00C81A7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C81A7D" w:rsidRPr="00EE1418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Pr="00AA7023" w:rsidRDefault="00C81A7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C81A7D" w:rsidRPr="00EE1418" w:rsidRDefault="00C81A7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C81A7D" w:rsidRDefault="00C81A7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C81A7D" w:rsidRDefault="00C81A7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C81A7D" w:rsidRPr="007C6334" w:rsidRDefault="00C81A7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C81A7D" w:rsidRPr="00912D40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C81A7D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C81A7D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C81A7D" w:rsidRPr="0058257B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PINEAU Anthony</w:t>
      </w:r>
      <w:r>
        <w:rPr>
          <w:sz w:val="16"/>
          <w:szCs w:val="16"/>
        </w:rPr>
        <w:tab/>
      </w:r>
    </w:p>
    <w:p w:rsidR="00C81A7D" w:rsidRDefault="00C81A7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C81A7D" w:rsidRPr="00912D40" w:rsidRDefault="00C81A7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C81A7D" w:rsidRPr="006E7CC6" w:rsidRDefault="00C81A7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C81A7D" w:rsidRPr="00912D40" w:rsidRDefault="00C81A7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C81A7D" w:rsidRDefault="00C81A7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C81A7D" w:rsidRPr="00912D40" w:rsidRDefault="00C81A7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06.89.85.51.54</w:t>
      </w:r>
    </w:p>
    <w:p w:rsidR="00C81A7D" w:rsidRPr="00912D40" w:rsidRDefault="00C81A7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CJF Les AUBRAIS</w:t>
      </w:r>
    </w:p>
    <w:p w:rsidR="00C81A7D" w:rsidRPr="00912D40" w:rsidRDefault="00C81A7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4512582</w:t>
      </w:r>
    </w:p>
    <w:p w:rsidR="00C81A7D" w:rsidRPr="00912D40" w:rsidRDefault="00C81A7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C81A7D" w:rsidRPr="00912D40" w:rsidRDefault="00C81A7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C81A7D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Pr="00912D40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Pr="00912D40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E67DE2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Cs w:val="20"/>
        </w:rPr>
        <w:t xml:space="preserve"> </w:t>
      </w:r>
    </w:p>
    <w:p w:rsidR="00C81A7D" w:rsidRPr="00912D40" w:rsidRDefault="00C81A7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C81A7D" w:rsidRDefault="00C81A7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C81A7D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C81A7D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Pr="00CE0C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Pr="00CE0C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81A7D" w:rsidRDefault="00C81A7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C81A7D" w:rsidSect="00C81A7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C81A7D" w:rsidRPr="004D2648" w:rsidRDefault="00C81A7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C81A7D" w:rsidRPr="00EE1418" w:rsidRDefault="00C81A7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C81A7D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C81A7D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C81A7D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C81A7D" w:rsidRPr="00AA7023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C81A7D" w:rsidRPr="00EE1418" w:rsidRDefault="00C81A7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C81A7D" w:rsidRPr="00F6138C" w:rsidRDefault="00C81A7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C81A7D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C81A7D" w:rsidRDefault="00C81A7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C81A7D" w:rsidRPr="00FD6D14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C81A7D" w:rsidRPr="00B34D61" w:rsidRDefault="00C81A7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E67DE2">
        <w:rPr>
          <w:rFonts w:ascii="Comic Sans MS" w:hAnsi="Comic Sans MS" w:cs="Arial"/>
          <w:b/>
          <w:noProof/>
          <w:sz w:val="22"/>
          <w:szCs w:val="24"/>
        </w:rPr>
        <w:t>SUD LOIRE TT 45 2</w:t>
      </w:r>
    </w:p>
    <w:p w:rsidR="00C81A7D" w:rsidRPr="00B34D61" w:rsidRDefault="00C81A7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C81A7D" w:rsidRDefault="00C81A7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C81A7D" w:rsidRPr="00D2290D" w:rsidRDefault="00C81A7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C81A7D" w:rsidRPr="005620A1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C81A7D" w:rsidRPr="005620A1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E67DE2">
        <w:rPr>
          <w:rFonts w:ascii="Verdana" w:hAnsi="Verdana"/>
          <w:b/>
          <w:noProof/>
        </w:rPr>
        <w:t>VINEUIL SUEVRES TT 2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C81A7D" w:rsidRPr="00FE7EED" w:rsidRDefault="00C81A7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E67DE2">
        <w:rPr>
          <w:rFonts w:ascii="Comic Sans MS" w:hAnsi="Comic Sans MS"/>
          <w:b/>
          <w:noProof/>
          <w:sz w:val="24"/>
          <w:szCs w:val="24"/>
        </w:rPr>
        <w:t>R3</w:t>
      </w:r>
    </w:p>
    <w:p w:rsidR="00C81A7D" w:rsidRPr="00FE7EED" w:rsidRDefault="00C81A7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C81A7D" w:rsidRPr="00FE7EED" w:rsidRDefault="00C81A7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C81A7D" w:rsidRPr="00FE7EED" w:rsidRDefault="00C81A7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C81A7D" w:rsidRPr="00D2290D" w:rsidRDefault="00C81A7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C81A7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C81A7D" w:rsidRPr="004C0F9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Pr="00FC12F0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5620A1" w:rsidRDefault="00C81A7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E67DE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Comic Sans MS" w:hAnsi="Comic Sans MS"/>
          <w:b/>
          <w:noProof/>
          <w:sz w:val="22"/>
          <w:szCs w:val="22"/>
          <w:u w:val="single"/>
        </w:rPr>
        <w:t>PINEAU Anthony</w:t>
      </w:r>
    </w:p>
    <w:p w:rsidR="00C81A7D" w:rsidRPr="008D4E81" w:rsidRDefault="00C81A7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C81A7D" w:rsidRPr="008D4E81" w:rsidRDefault="00C81A7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C81A7D" w:rsidRPr="008D4E81" w:rsidRDefault="00C81A7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C81A7D" w:rsidRPr="008D4E81" w:rsidRDefault="00C81A7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C81A7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C81A7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C81A7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C81A7D" w:rsidRPr="0015252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C81A7D" w:rsidRPr="00EE1418" w:rsidRDefault="00C81A7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C81A7D" w:rsidRDefault="00C81A7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C81A7D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C81A7D" w:rsidRDefault="00C81A7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C81A7D" w:rsidRPr="00FD6D14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C81A7D" w:rsidRPr="00B466D0" w:rsidRDefault="00C81A7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E67DE2">
        <w:rPr>
          <w:rFonts w:ascii="Comic Sans MS" w:hAnsi="Comic Sans MS"/>
          <w:b/>
          <w:noProof/>
          <w:sz w:val="24"/>
          <w:szCs w:val="24"/>
        </w:rPr>
        <w:t>VINEUIL SUEVRES TT 2</w:t>
      </w:r>
    </w:p>
    <w:p w:rsidR="00C81A7D" w:rsidRPr="00B466D0" w:rsidRDefault="00C81A7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C81A7D" w:rsidRDefault="00C81A7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C81A7D" w:rsidRPr="00D2290D" w:rsidRDefault="00C81A7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C81A7D" w:rsidRPr="005620A1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C81A7D" w:rsidRPr="005620A1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E67DE2">
        <w:rPr>
          <w:rFonts w:ascii="Verdana" w:hAnsi="Verdana"/>
          <w:b/>
          <w:noProof/>
        </w:rPr>
        <w:t>VINEUIL SUEVRES TT 2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C81A7D" w:rsidRPr="00FE7EED" w:rsidRDefault="00C81A7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E67DE2">
        <w:rPr>
          <w:rFonts w:ascii="Comic Sans MS" w:hAnsi="Comic Sans MS"/>
          <w:b/>
          <w:noProof/>
          <w:sz w:val="24"/>
          <w:szCs w:val="24"/>
        </w:rPr>
        <w:t>R3</w:t>
      </w:r>
    </w:p>
    <w:p w:rsidR="00C81A7D" w:rsidRPr="00FE7EED" w:rsidRDefault="00C81A7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C81A7D" w:rsidRPr="00FE7EED" w:rsidRDefault="00C81A7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C81A7D" w:rsidRPr="00FE7EED" w:rsidRDefault="00C81A7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C81A7D" w:rsidRDefault="00C81A7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C81A7D" w:rsidRPr="00FC12F0" w:rsidRDefault="00C81A7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5620A1" w:rsidRDefault="00C81A7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E67DE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Comic Sans MS" w:hAnsi="Comic Sans MS"/>
          <w:b/>
          <w:noProof/>
          <w:sz w:val="22"/>
          <w:szCs w:val="22"/>
          <w:u w:val="single"/>
        </w:rPr>
        <w:t>PINEAU Anthony</w:t>
      </w:r>
    </w:p>
    <w:p w:rsidR="00C81A7D" w:rsidRPr="008D4E81" w:rsidRDefault="00C81A7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C81A7D" w:rsidRDefault="00C81A7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C81A7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C81A7D" w:rsidRPr="00AA7023" w:rsidRDefault="00C81A7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C81A7D" w:rsidRPr="00EE1418" w:rsidRDefault="00C81A7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C81A7D" w:rsidRDefault="00C81A7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C81A7D" w:rsidRDefault="00C81A7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C81A7D" w:rsidRDefault="00C81A7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Default="00C81A7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Pr="00AA7023" w:rsidRDefault="00C81A7D" w:rsidP="00AA7023">
      <w:pPr>
        <w:tabs>
          <w:tab w:val="left" w:pos="3828"/>
        </w:tabs>
        <w:jc w:val="both"/>
        <w:rPr>
          <w:rFonts w:ascii="Arial" w:hAnsi="Arial"/>
        </w:rPr>
      </w:pPr>
    </w:p>
    <w:p w:rsidR="00C81A7D" w:rsidRPr="00EE1418" w:rsidRDefault="00C81A7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C81A7D" w:rsidRPr="0042336D" w:rsidRDefault="00C81A7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C81A7D" w:rsidRDefault="00C81A7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C81A7D" w:rsidRDefault="00C81A7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E67DE2">
        <w:rPr>
          <w:b/>
          <w:noProof/>
          <w:color w:val="FF0000"/>
        </w:rPr>
        <w:t>PINEAU Anthony</w:t>
      </w:r>
      <w:r>
        <w:rPr>
          <w:b/>
          <w:sz w:val="16"/>
          <w:szCs w:val="16"/>
        </w:rPr>
        <w:t xml:space="preserve"> </w:t>
      </w:r>
    </w:p>
    <w:p w:rsidR="00C81A7D" w:rsidRPr="00720F4B" w:rsidRDefault="00C81A7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C81A7D" w:rsidRPr="006719A3" w:rsidRDefault="00C81A7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C81A7D" w:rsidRPr="0042336D" w:rsidRDefault="00C81A7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C81A7D" w:rsidRPr="006719A3" w:rsidRDefault="00C81A7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C81A7D" w:rsidRPr="003E7C18" w:rsidRDefault="00C81A7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C81A7D" w:rsidRDefault="00C81A7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C81A7D" w:rsidRPr="00912D40" w:rsidRDefault="00C81A7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C81A7D" w:rsidRDefault="00C81A7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C81A7D" w:rsidRPr="0042336D" w:rsidRDefault="00C81A7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E67DE2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E67DE2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E67DE2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</w:t>
      </w:r>
    </w:p>
    <w:p w:rsidR="00C81A7D" w:rsidRPr="00912D40" w:rsidRDefault="00C81A7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C81A7D" w:rsidRDefault="00C81A7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E67DE2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E67DE2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   :  </w:t>
      </w:r>
      <w:r w:rsidRPr="00E67DE2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C81A7D" w:rsidRDefault="00C81A7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C81A7D" w:rsidRPr="00895385" w:rsidRDefault="00C81A7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C81A7D" w:rsidRPr="008D4E81" w:rsidRDefault="00C81A7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E67DE2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E67DE2">
        <w:rPr>
          <w:b/>
          <w:noProof/>
          <w:sz w:val="16"/>
          <w:szCs w:val="16"/>
        </w:rPr>
        <w:t>SUD LOIRE TT 45 4</w:t>
      </w:r>
      <w:r w:rsidRPr="008D4E81">
        <w:rPr>
          <w:b/>
          <w:sz w:val="16"/>
          <w:szCs w:val="16"/>
        </w:rPr>
        <w:tab/>
        <w:t xml:space="preserve">à     </w:t>
      </w:r>
      <w:r w:rsidRPr="00E67DE2">
        <w:rPr>
          <w:b/>
          <w:noProof/>
          <w:sz w:val="16"/>
          <w:szCs w:val="16"/>
        </w:rPr>
        <w:t>VINEUIL SUEVRES TT 3</w:t>
      </w:r>
    </w:p>
    <w:p w:rsidR="00C81A7D" w:rsidRPr="008D4E81" w:rsidRDefault="00C81A7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C81A7D" w:rsidRDefault="00C81A7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C81A7D" w:rsidRPr="0042336D" w:rsidRDefault="00C81A7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C81A7D" w:rsidRDefault="00C81A7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C81A7D" w:rsidRPr="00895385" w:rsidRDefault="00C81A7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C81A7D" w:rsidRPr="0042336D" w:rsidRDefault="00C81A7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E67DE2">
        <w:rPr>
          <w:noProof/>
          <w:sz w:val="16"/>
          <w:szCs w:val="16"/>
        </w:rPr>
        <w:t>ST CYR EN VAL</w:t>
      </w:r>
    </w:p>
    <w:p w:rsidR="00C81A7D" w:rsidRPr="0042336D" w:rsidRDefault="00C81A7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Salle Specifique Tt</w:t>
      </w:r>
    </w:p>
    <w:p w:rsidR="00C81A7D" w:rsidRPr="0042336D" w:rsidRDefault="00C81A7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C81A7D" w:rsidRPr="0042336D" w:rsidRDefault="00C81A7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C81A7D" w:rsidRDefault="00C81A7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E67DE2">
        <w:rPr>
          <w:noProof/>
          <w:sz w:val="16"/>
          <w:szCs w:val="16"/>
        </w:rPr>
        <w:t>SUD LOIRE 45 TT</w:t>
      </w:r>
    </w:p>
    <w:p w:rsidR="00C81A7D" w:rsidRPr="00FE7EED" w:rsidRDefault="00C81A7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C81A7D" w:rsidRPr="00FE7EED" w:rsidRDefault="00C81A7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E67DE2">
        <w:rPr>
          <w:rFonts w:ascii="Comic Sans MS" w:hAnsi="Comic Sans MS"/>
          <w:noProof/>
          <w:sz w:val="16"/>
          <w:szCs w:val="16"/>
        </w:rPr>
        <w:t>09 72 31 09 07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E67DE2">
        <w:rPr>
          <w:noProof/>
          <w:sz w:val="16"/>
          <w:szCs w:val="16"/>
        </w:rPr>
        <w:t>contact@sltt45.fr</w:t>
      </w:r>
    </w:p>
    <w:p w:rsidR="00C81A7D" w:rsidRPr="00FE7EED" w:rsidRDefault="00C81A7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C81A7D" w:rsidRDefault="00C81A7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C81A7D" w:rsidRPr="00912D40" w:rsidRDefault="00C81A7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C81A7D" w:rsidRPr="00912D40" w:rsidRDefault="00C81A7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C81A7D" w:rsidRDefault="00C81A7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C81A7D" w:rsidRPr="00C53058" w:rsidRDefault="00C81A7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C81A7D" w:rsidRPr="00912D40" w:rsidRDefault="00C81A7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C81A7D" w:rsidRPr="00805C7B" w:rsidRDefault="00C81A7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C81A7D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C81A7D" w:rsidRPr="00EE1418" w:rsidRDefault="00C81A7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Default="00C81A7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C81A7D" w:rsidRPr="00AA7023" w:rsidRDefault="00C81A7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C81A7D" w:rsidRPr="00EE1418" w:rsidRDefault="00C81A7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C81A7D" w:rsidRDefault="00C81A7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C81A7D" w:rsidRDefault="00C81A7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C81A7D" w:rsidRPr="007C6334" w:rsidRDefault="00C81A7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C81A7D" w:rsidRPr="00912D40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C81A7D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C81A7D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C81A7D" w:rsidRPr="0058257B" w:rsidRDefault="00C81A7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PINEAU Anthony</w:t>
      </w:r>
      <w:r>
        <w:rPr>
          <w:sz w:val="16"/>
          <w:szCs w:val="16"/>
        </w:rPr>
        <w:tab/>
      </w:r>
    </w:p>
    <w:p w:rsidR="00C81A7D" w:rsidRDefault="00C81A7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C81A7D" w:rsidRPr="00912D40" w:rsidRDefault="00C81A7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C81A7D" w:rsidRPr="006E7CC6" w:rsidRDefault="00C81A7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C81A7D" w:rsidRPr="00912D40" w:rsidRDefault="00C81A7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C81A7D" w:rsidRDefault="00C81A7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C81A7D" w:rsidRPr="00912D40" w:rsidRDefault="00C81A7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06.89.85.51.54</w:t>
      </w:r>
    </w:p>
    <w:p w:rsidR="00C81A7D" w:rsidRPr="00912D40" w:rsidRDefault="00C81A7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CJF Les AUBRAIS</w:t>
      </w:r>
    </w:p>
    <w:p w:rsidR="00C81A7D" w:rsidRPr="00912D40" w:rsidRDefault="00C81A7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E67DE2">
        <w:rPr>
          <w:rFonts w:ascii="Comic Sans MS" w:hAnsi="Comic Sans MS"/>
          <w:noProof/>
          <w:sz w:val="18"/>
          <w:szCs w:val="18"/>
        </w:rPr>
        <w:t>4512582</w:t>
      </w:r>
    </w:p>
    <w:p w:rsidR="00C81A7D" w:rsidRPr="00912D40" w:rsidRDefault="00C81A7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C81A7D" w:rsidRPr="00912D40" w:rsidRDefault="00C81A7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C81A7D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Pr="00912D40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Pr="00912D40" w:rsidRDefault="00C81A7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C81A7D" w:rsidRDefault="00C81A7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E67DE2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16/11/2025</w:t>
      </w:r>
      <w:r>
        <w:rPr>
          <w:szCs w:val="20"/>
        </w:rPr>
        <w:t xml:space="preserve"> </w:t>
      </w:r>
    </w:p>
    <w:p w:rsidR="00C81A7D" w:rsidRPr="00912D40" w:rsidRDefault="00C81A7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C81A7D" w:rsidRDefault="00C81A7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C81A7D" w:rsidRPr="00912D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C81A7D" w:rsidRPr="00B7649E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C81A7D" w:rsidRDefault="00C81A7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C81A7D" w:rsidRPr="00B7649E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C81A7D" w:rsidRDefault="00C81A7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Pr="00CE0C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Pr="00CE0C40" w:rsidRDefault="00C81A7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C81A7D" w:rsidRDefault="00C81A7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81A7D" w:rsidRDefault="00C81A7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C81A7D" w:rsidSect="00C81A7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C81A7D" w:rsidRPr="004D2648" w:rsidRDefault="00C81A7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C81A7D" w:rsidRPr="00EE1418" w:rsidRDefault="00C81A7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C81A7D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C81A7D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C81A7D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C81A7D" w:rsidRPr="00AA7023" w:rsidRDefault="00C81A7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C81A7D" w:rsidRPr="00EE1418" w:rsidRDefault="00C81A7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C81A7D" w:rsidRPr="00F6138C" w:rsidRDefault="00C81A7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C81A7D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C81A7D" w:rsidRDefault="00C81A7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C81A7D" w:rsidRPr="00FD6D14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C81A7D" w:rsidRPr="00B34D61" w:rsidRDefault="00C81A7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E67DE2">
        <w:rPr>
          <w:rFonts w:ascii="Comic Sans MS" w:hAnsi="Comic Sans MS" w:cs="Arial"/>
          <w:b/>
          <w:noProof/>
          <w:sz w:val="22"/>
          <w:szCs w:val="24"/>
        </w:rPr>
        <w:t>SUD LOIRE TT 45 4</w:t>
      </w:r>
    </w:p>
    <w:p w:rsidR="00C81A7D" w:rsidRPr="00B34D61" w:rsidRDefault="00C81A7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C81A7D" w:rsidRDefault="00C81A7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C81A7D" w:rsidRPr="00D2290D" w:rsidRDefault="00C81A7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C81A7D" w:rsidRPr="005620A1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C81A7D" w:rsidRPr="005620A1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E67DE2">
        <w:rPr>
          <w:rFonts w:ascii="Verdana" w:hAnsi="Verdana"/>
          <w:b/>
          <w:noProof/>
        </w:rPr>
        <w:t>VINEUIL SUEVRES TT 3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C81A7D" w:rsidRPr="00FE7EED" w:rsidRDefault="00C81A7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E67DE2">
        <w:rPr>
          <w:rFonts w:ascii="Comic Sans MS" w:hAnsi="Comic Sans MS"/>
          <w:b/>
          <w:noProof/>
          <w:sz w:val="24"/>
          <w:szCs w:val="24"/>
        </w:rPr>
        <w:t>R3</w:t>
      </w:r>
    </w:p>
    <w:p w:rsidR="00C81A7D" w:rsidRPr="00FE7EED" w:rsidRDefault="00C81A7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C81A7D" w:rsidRPr="00FE7EED" w:rsidRDefault="00C81A7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C81A7D" w:rsidRPr="00FE7EED" w:rsidRDefault="00C81A7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C81A7D" w:rsidRPr="00D2290D" w:rsidRDefault="00C81A7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C81A7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C81A7D" w:rsidRPr="004C0F9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Pr="00FC12F0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5620A1" w:rsidRDefault="00C81A7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E67DE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Comic Sans MS" w:hAnsi="Comic Sans MS"/>
          <w:b/>
          <w:noProof/>
          <w:sz w:val="22"/>
          <w:szCs w:val="22"/>
          <w:u w:val="single"/>
        </w:rPr>
        <w:t>PINEAU Anthony</w:t>
      </w:r>
    </w:p>
    <w:p w:rsidR="00C81A7D" w:rsidRPr="008D4E81" w:rsidRDefault="00C81A7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C81A7D" w:rsidRPr="008D4E81" w:rsidRDefault="00C81A7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C81A7D" w:rsidRPr="008D4E81" w:rsidRDefault="00C81A7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C81A7D" w:rsidRPr="008D4E81" w:rsidRDefault="00C81A7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C81A7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C81A7D" w:rsidRDefault="00C81A7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C81A7D" w:rsidRPr="00401902" w:rsidRDefault="00C81A7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C81A7D" w:rsidRDefault="00C81A7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C81A7D" w:rsidRPr="00401902" w:rsidRDefault="00C81A7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C81A7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C81A7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C81A7D" w:rsidRPr="0015252D" w:rsidRDefault="00C81A7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C81A7D" w:rsidRPr="00EE1418" w:rsidRDefault="00C81A7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C81A7D" w:rsidRDefault="00C81A7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C81A7D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C81A7D" w:rsidRDefault="00C81A7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C81A7D" w:rsidRPr="00FD6D14" w:rsidRDefault="00C81A7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C81A7D" w:rsidRPr="00B466D0" w:rsidRDefault="00C81A7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E67DE2">
        <w:rPr>
          <w:rFonts w:ascii="Comic Sans MS" w:hAnsi="Comic Sans MS"/>
          <w:b/>
          <w:noProof/>
          <w:sz w:val="24"/>
          <w:szCs w:val="24"/>
        </w:rPr>
        <w:t>VINEUIL SUEVRES TT 3</w:t>
      </w:r>
    </w:p>
    <w:p w:rsidR="00C81A7D" w:rsidRPr="00B466D0" w:rsidRDefault="00C81A7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C81A7D" w:rsidRDefault="00C81A7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C81A7D" w:rsidRPr="00D2290D" w:rsidRDefault="00C81A7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C81A7D" w:rsidRPr="005620A1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C81A7D" w:rsidRPr="005620A1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FE7EED" w:rsidRDefault="00C81A7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E67DE2">
        <w:rPr>
          <w:rFonts w:ascii="Verdana" w:hAnsi="Verdana"/>
          <w:b/>
          <w:noProof/>
        </w:rPr>
        <w:t>VINEUIL SUEVRES TT 3</w:t>
      </w:r>
    </w:p>
    <w:p w:rsidR="00C81A7D" w:rsidRPr="00FE7EED" w:rsidRDefault="00C81A7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C81A7D" w:rsidRPr="00FE7EED" w:rsidRDefault="00C81A7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E67DE2">
        <w:rPr>
          <w:rFonts w:ascii="Comic Sans MS" w:hAnsi="Comic Sans MS"/>
          <w:b/>
          <w:noProof/>
          <w:sz w:val="24"/>
          <w:szCs w:val="24"/>
        </w:rPr>
        <w:t>R3</w:t>
      </w:r>
    </w:p>
    <w:p w:rsidR="00C81A7D" w:rsidRPr="00FE7EED" w:rsidRDefault="00C81A7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C81A7D" w:rsidRPr="00FE7EED" w:rsidRDefault="00C81A7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16/11/2025</w:t>
      </w:r>
    </w:p>
    <w:p w:rsidR="00C81A7D" w:rsidRPr="00FE7EED" w:rsidRDefault="00C81A7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C81A7D" w:rsidRDefault="00C81A7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D2290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C81A7D" w:rsidRDefault="00C81A7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C81A7D" w:rsidRPr="00FC12F0" w:rsidRDefault="00C81A7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C81A7D" w:rsidRPr="005620A1" w:rsidRDefault="00C81A7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E67DE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E67DE2">
        <w:rPr>
          <w:rFonts w:ascii="Comic Sans MS" w:hAnsi="Comic Sans MS"/>
          <w:b/>
          <w:noProof/>
          <w:sz w:val="22"/>
          <w:szCs w:val="22"/>
          <w:u w:val="single"/>
        </w:rPr>
        <w:t>PINEAU Anthony</w:t>
      </w:r>
    </w:p>
    <w:p w:rsidR="00C81A7D" w:rsidRPr="008D4E81" w:rsidRDefault="00C81A7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16/11/2025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C81A7D" w:rsidRDefault="00C81A7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C81A7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C81A7D" w:rsidRPr="008D4E81" w:rsidRDefault="00C81A7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C81A7D" w:rsidRPr="008D4E81" w:rsidSect="00C81A7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6B" w:rsidRDefault="009C116B">
      <w:r>
        <w:separator/>
      </w:r>
    </w:p>
  </w:endnote>
  <w:endnote w:type="continuationSeparator" w:id="0">
    <w:p w:rsidR="009C116B" w:rsidRDefault="009C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6B" w:rsidRDefault="009C116B">
      <w:r>
        <w:separator/>
      </w:r>
    </w:p>
  </w:footnote>
  <w:footnote w:type="continuationSeparator" w:id="0">
    <w:p w:rsidR="009C116B" w:rsidRDefault="009C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0D15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16B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1A7D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4146-EE23-49E3-9DEB-4C38E841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1200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2025-11-06T11:05:00Z</dcterms:created>
  <dcterms:modified xsi:type="dcterms:W3CDTF">2025-11-06T11:06:00Z</dcterms:modified>
</cp:coreProperties>
</file>