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36" w:rsidRPr="00AA7023" w:rsidRDefault="00AD6D36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AD6D36" w:rsidRPr="00EE1418" w:rsidRDefault="00AD6D36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D6D36" w:rsidRDefault="00AD6D36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AD6D36" w:rsidRPr="00AA7023" w:rsidRDefault="00AD6D36" w:rsidP="00AA7023">
      <w:pPr>
        <w:tabs>
          <w:tab w:val="left" w:pos="3828"/>
        </w:tabs>
        <w:jc w:val="both"/>
        <w:rPr>
          <w:rFonts w:ascii="Arial" w:hAnsi="Arial"/>
        </w:rPr>
      </w:pPr>
    </w:p>
    <w:p w:rsidR="00AD6D36" w:rsidRPr="00EE1418" w:rsidRDefault="00AD6D36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D6D36" w:rsidRPr="0042336D" w:rsidRDefault="00AD6D36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AD6D36" w:rsidRDefault="00AD6D36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AD6D36" w:rsidRDefault="00AD6D36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AD6D36" w:rsidRPr="00720F4B" w:rsidRDefault="00AD6D36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AD6D36" w:rsidRPr="006719A3" w:rsidRDefault="00AD6D3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D6D36" w:rsidRPr="0042336D" w:rsidRDefault="00AD6D3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AD6D36" w:rsidRPr="006719A3" w:rsidRDefault="00AD6D36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D6D36" w:rsidRPr="003E7C18" w:rsidRDefault="00AD6D36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AD6D36" w:rsidRDefault="00AD6D3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AD6D36" w:rsidRPr="00912D40" w:rsidRDefault="00AD6D36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D6D36" w:rsidRDefault="00AD6D3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AD6D36" w:rsidRPr="0042336D" w:rsidRDefault="00AD6D36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BC2E8A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AD6D36" w:rsidRPr="00912D40" w:rsidRDefault="00AD6D36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AD6D36" w:rsidRDefault="00AD6D3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BC2E8A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BC2E8A">
        <w:rPr>
          <w:noProof/>
          <w:sz w:val="16"/>
          <w:szCs w:val="16"/>
        </w:rPr>
        <w:t>9</w:t>
      </w:r>
      <w:r>
        <w:rPr>
          <w:sz w:val="16"/>
          <w:szCs w:val="16"/>
        </w:rPr>
        <w:t xml:space="preserve">                 D / M   :  </w:t>
      </w:r>
      <w:r w:rsidRPr="00BC2E8A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AD6D36" w:rsidRDefault="00AD6D3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AD6D36" w:rsidRPr="00895385" w:rsidRDefault="00AD6D36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AD6D36" w:rsidRPr="004E1BD1" w:rsidRDefault="00AD6D36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BC2E8A">
        <w:rPr>
          <w:noProof/>
          <w:sz w:val="16"/>
          <w:szCs w:val="16"/>
        </w:rPr>
        <w:t>4450108</w:t>
      </w:r>
      <w:r w:rsidRPr="004E1BD1">
        <w:rPr>
          <w:sz w:val="16"/>
          <w:szCs w:val="16"/>
        </w:rPr>
        <w:t xml:space="preserve">   </w:t>
      </w:r>
      <w:r w:rsidRPr="00BC2E8A">
        <w:rPr>
          <w:b/>
          <w:noProof/>
          <w:sz w:val="16"/>
          <w:szCs w:val="16"/>
        </w:rPr>
        <w:t>GIEN AS TT 1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CJM BOURGES TT 4</w:t>
      </w:r>
    </w:p>
    <w:p w:rsidR="00AD6D36" w:rsidRPr="004E1BD1" w:rsidRDefault="00AD6D36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AD6D36" w:rsidRDefault="00AD6D3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AD6D36" w:rsidRPr="0042336D" w:rsidRDefault="00AD6D3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AD6D36" w:rsidRDefault="00AD6D36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AD6D36" w:rsidRPr="00895385" w:rsidRDefault="00AD6D36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AD6D36" w:rsidRPr="0042336D" w:rsidRDefault="00AD6D36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Rue Jean Mermoz  45500 Gien</w:t>
      </w:r>
      <w:r>
        <w:rPr>
          <w:sz w:val="16"/>
          <w:szCs w:val="16"/>
        </w:rPr>
        <w:t xml:space="preserve">    </w:t>
      </w:r>
      <w:r w:rsidRPr="00BC2E8A">
        <w:rPr>
          <w:noProof/>
          <w:sz w:val="16"/>
          <w:szCs w:val="16"/>
        </w:rPr>
        <w:t>GIEN</w:t>
      </w:r>
    </w:p>
    <w:p w:rsidR="00AD6D36" w:rsidRPr="0042336D" w:rsidRDefault="00AD6D3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Salle Pierre Mellet</w:t>
      </w:r>
    </w:p>
    <w:p w:rsidR="00AD6D36" w:rsidRPr="0042336D" w:rsidRDefault="00AD6D3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D6D36" w:rsidRPr="0042336D" w:rsidRDefault="00AD6D3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AD6D36" w:rsidRPr="004E1BD1" w:rsidRDefault="00AD6D3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       </w:t>
      </w:r>
      <w:r w:rsidRPr="00BC2E8A">
        <w:rPr>
          <w:noProof/>
          <w:sz w:val="16"/>
          <w:szCs w:val="16"/>
        </w:rPr>
        <w:t>MAIGNAUT Julien</w:t>
      </w:r>
    </w:p>
    <w:p w:rsidR="00AD6D36" w:rsidRPr="004E1BD1" w:rsidRDefault="00AD6D3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E1BD1">
        <w:rPr>
          <w:rFonts w:ascii="Wingdings" w:hAnsi="Wingdings"/>
          <w:sz w:val="16"/>
          <w:szCs w:val="16"/>
        </w:rPr>
        <w:tab/>
      </w:r>
      <w:r w:rsidRPr="00BC2E8A">
        <w:rPr>
          <w:rFonts w:ascii="Comic Sans MS" w:hAnsi="Comic Sans MS"/>
          <w:noProof/>
          <w:sz w:val="16"/>
          <w:szCs w:val="16"/>
        </w:rPr>
        <w:t>06 65 05 36 87</w:t>
      </w:r>
      <w:r w:rsidRPr="004E1BD1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4E1BD1">
        <w:rPr>
          <w:sz w:val="16"/>
          <w:szCs w:val="16"/>
        </w:rPr>
        <w:t> :</w:t>
      </w:r>
      <w:r w:rsidRPr="004E1BD1"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julien.maignaut@gmail.com</w:t>
      </w:r>
    </w:p>
    <w:p w:rsidR="00AD6D36" w:rsidRPr="004E1BD1" w:rsidRDefault="00AD6D3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AD6D36" w:rsidRPr="00912D40" w:rsidRDefault="00AD6D3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AD6D36" w:rsidRPr="00912D40" w:rsidRDefault="00AD6D3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D6D36" w:rsidRPr="00F54CC4" w:rsidRDefault="00AD6D36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AD6D36" w:rsidRPr="00F54CC4" w:rsidRDefault="00AD6D36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AD6D36" w:rsidRDefault="00AD6D36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AD6D36" w:rsidRPr="00912D40" w:rsidRDefault="00AD6D36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AD6D36" w:rsidRDefault="00AD6D36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AD6D36" w:rsidRPr="00C53058" w:rsidRDefault="00AD6D36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AD6D36" w:rsidRPr="00912D40" w:rsidRDefault="00AD6D3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AD6D36" w:rsidRDefault="00AD6D3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AD6D36" w:rsidRPr="00912D40" w:rsidRDefault="00AD6D3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AD6D36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D36" w:rsidRPr="005202C0" w:rsidRDefault="00AD6D3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D36" w:rsidRPr="005202C0" w:rsidRDefault="00AD6D3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D36" w:rsidRPr="005202C0" w:rsidRDefault="00AD6D36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D6D36" w:rsidRPr="007C6334" w:rsidRDefault="00AD6D36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D6D36" w:rsidRPr="0050401B" w:rsidRDefault="00AD6D36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AD6D36" w:rsidRPr="00EE1418" w:rsidRDefault="00AD6D36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AD6D36" w:rsidRDefault="00AD6D36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36" w:rsidRPr="00AA7023" w:rsidRDefault="00AD6D36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AD6D36" w:rsidRPr="00EE1418" w:rsidRDefault="00AD6D36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D6D36" w:rsidRDefault="00AD6D36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AD6D36" w:rsidRDefault="00AD6D36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AD6D36" w:rsidRPr="007C6334" w:rsidRDefault="00AD6D36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AD6D36" w:rsidRPr="00912D40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D6D36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D6D36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D6D36" w:rsidRPr="0058257B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AD6D36" w:rsidRDefault="00AD6D3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D6D36" w:rsidRPr="00912D40" w:rsidRDefault="00AD6D3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D6D36" w:rsidRPr="006E7CC6" w:rsidRDefault="00AD6D36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AD6D36" w:rsidRPr="00912D40" w:rsidRDefault="00AD6D36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AD6D36" w:rsidRDefault="00AD6D3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AD6D36" w:rsidRPr="00912D40" w:rsidRDefault="00AD6D36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06 84 15 45 37</w:t>
      </w:r>
    </w:p>
    <w:p w:rsidR="00AD6D36" w:rsidRPr="00912D40" w:rsidRDefault="00AD6D3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Gien AS TT</w:t>
      </w:r>
    </w:p>
    <w:p w:rsidR="00AD6D36" w:rsidRPr="00912D40" w:rsidRDefault="00AD6D3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4535234</w:t>
      </w:r>
    </w:p>
    <w:p w:rsidR="00AD6D36" w:rsidRPr="00912D40" w:rsidRDefault="00AD6D36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AD6D36" w:rsidRPr="00912D40" w:rsidRDefault="00AD6D36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AD6D36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Pr="00912D40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Pr="00912D40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BC2E8A">
        <w:rPr>
          <w:rFonts w:ascii="Comic Sans MS" w:hAnsi="Comic Sans MS"/>
          <w:noProof/>
          <w:sz w:val="16"/>
          <w:szCs w:val="16"/>
        </w:rPr>
        <w:t>GIEN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AD6D36" w:rsidRPr="00912D40" w:rsidRDefault="00AD6D36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AD6D36" w:rsidRDefault="00AD6D36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D36" w:rsidRPr="0088252F" w:rsidRDefault="00AD6D36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AD6D36" w:rsidRPr="0088252F" w:rsidRDefault="00AD6D36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AD6D36" w:rsidRPr="0088252F" w:rsidRDefault="00AD6D36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AD6D36" w:rsidRPr="0088252F" w:rsidRDefault="00AD6D36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D6D36" w:rsidRDefault="00AD6D3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Pr="00CE0C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Pr="00CE0C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D6D36" w:rsidRDefault="00AD6D3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D6D36" w:rsidRDefault="00AD6D3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AD6D36" w:rsidSect="00AD6D36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D6D36" w:rsidRPr="004D2648" w:rsidRDefault="00AD6D36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D6D36" w:rsidRPr="00EE1418" w:rsidRDefault="00AD6D36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D6D36" w:rsidRPr="00AA7023" w:rsidRDefault="00AD6D36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AD6D36" w:rsidRPr="00EE1418" w:rsidRDefault="00AD6D36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D6D36" w:rsidRPr="00F6138C" w:rsidRDefault="00AD6D36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AD6D36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D6D36" w:rsidRDefault="00AD6D3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D6D36" w:rsidRPr="00FD6D14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AD6D36" w:rsidRPr="00B34D61" w:rsidRDefault="00AD6D3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 w:cs="Arial"/>
          <w:b/>
          <w:noProof/>
          <w:sz w:val="22"/>
          <w:szCs w:val="24"/>
        </w:rPr>
        <w:t>GIEN AS TT 1</w:t>
      </w:r>
    </w:p>
    <w:p w:rsidR="00AD6D36" w:rsidRPr="00B34D61" w:rsidRDefault="00AD6D36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AD6D36" w:rsidRDefault="00AD6D3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D6D36" w:rsidRPr="00D2290D" w:rsidRDefault="00AD6D3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D6D36" w:rsidRPr="00890837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GIEN AS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D6D36" w:rsidRPr="00890837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BC2E8A">
        <w:rPr>
          <w:rFonts w:ascii="Verdana" w:hAnsi="Verdana"/>
          <w:b/>
          <w:noProof/>
        </w:rPr>
        <w:t>CJM BOURGES TT 4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D6D36" w:rsidRPr="002748BE" w:rsidRDefault="00AD6D36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BC2E8A">
        <w:rPr>
          <w:rFonts w:ascii="Comic Sans MS" w:hAnsi="Comic Sans MS"/>
          <w:b/>
          <w:noProof/>
          <w:sz w:val="24"/>
          <w:szCs w:val="24"/>
        </w:rPr>
        <w:t>R3</w:t>
      </w:r>
    </w:p>
    <w:p w:rsidR="00AD6D36" w:rsidRPr="002748BE" w:rsidRDefault="00AD6D3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D6D36" w:rsidRPr="002748BE" w:rsidRDefault="00AD6D3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AD6D36" w:rsidRPr="002748BE" w:rsidRDefault="00AD6D3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AD6D36" w:rsidRPr="00D2290D" w:rsidRDefault="00AD6D3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AD6D36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AD6D36" w:rsidRPr="004C0F9D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Pr="00FC12F0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4E1BD1" w:rsidRDefault="00AD6D36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GIEN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AD6D36" w:rsidRPr="004419CC" w:rsidRDefault="00AD6D3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AD6D36" w:rsidRPr="004419CC" w:rsidRDefault="00AD6D36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D6D36" w:rsidRPr="004419CC" w:rsidRDefault="00AD6D36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AD6D36" w:rsidRPr="004419CC" w:rsidRDefault="00AD6D36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D6D36" w:rsidRPr="0015252D" w:rsidRDefault="00AD6D36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AD6D36" w:rsidRPr="00EE1418" w:rsidRDefault="00AD6D36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D6D36" w:rsidRDefault="00AD6D3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D6D36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D6D36" w:rsidRDefault="00AD6D3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D6D36" w:rsidRPr="00FD6D14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AD6D36" w:rsidRPr="005F6283" w:rsidRDefault="00AD6D3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/>
          <w:b/>
          <w:noProof/>
          <w:sz w:val="24"/>
          <w:szCs w:val="24"/>
        </w:rPr>
        <w:t>CJM BOURGES TT 4</w:t>
      </w:r>
    </w:p>
    <w:p w:rsidR="00AD6D36" w:rsidRPr="00D2290D" w:rsidRDefault="00AD6D3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D6D36" w:rsidRDefault="00AD6D3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D6D36" w:rsidRPr="00D2290D" w:rsidRDefault="00AD6D3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D6D36" w:rsidRPr="00890837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GIEN AS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D6D36" w:rsidRPr="00890837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BC2E8A">
        <w:rPr>
          <w:rFonts w:ascii="Verdana" w:hAnsi="Verdana"/>
          <w:b/>
          <w:noProof/>
        </w:rPr>
        <w:t>CJM BOURGES TT 4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D6D36" w:rsidRPr="002748BE" w:rsidRDefault="00AD6D36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BC2E8A">
        <w:rPr>
          <w:rFonts w:ascii="Comic Sans MS" w:hAnsi="Comic Sans MS"/>
          <w:b/>
          <w:noProof/>
          <w:sz w:val="24"/>
          <w:szCs w:val="24"/>
        </w:rPr>
        <w:t>R3</w:t>
      </w:r>
    </w:p>
    <w:p w:rsidR="00AD6D36" w:rsidRPr="002748BE" w:rsidRDefault="00AD6D3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D6D36" w:rsidRPr="002748BE" w:rsidRDefault="00AD6D3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AD6D36" w:rsidRPr="002748BE" w:rsidRDefault="00AD6D36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AD6D36" w:rsidRDefault="00AD6D36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D6D36" w:rsidRPr="00FC12F0" w:rsidRDefault="00AD6D3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4E1BD1" w:rsidRDefault="00AD6D36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GIEN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AD6D36" w:rsidRPr="004419CC" w:rsidRDefault="00AD6D3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AD6D36" w:rsidRDefault="00AD6D3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AD6D36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D6D36" w:rsidRPr="00AA7023" w:rsidRDefault="00AD6D36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AD6D36" w:rsidRPr="00EE1418" w:rsidRDefault="00AD6D36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D6D36" w:rsidRDefault="00AD6D36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AD6D36" w:rsidRPr="00AA7023" w:rsidRDefault="00AD6D36" w:rsidP="00AA7023">
      <w:pPr>
        <w:tabs>
          <w:tab w:val="left" w:pos="3828"/>
        </w:tabs>
        <w:jc w:val="both"/>
        <w:rPr>
          <w:rFonts w:ascii="Arial" w:hAnsi="Arial"/>
        </w:rPr>
      </w:pPr>
    </w:p>
    <w:p w:rsidR="00AD6D36" w:rsidRPr="00EE1418" w:rsidRDefault="00AD6D36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D6D36" w:rsidRPr="0042336D" w:rsidRDefault="00AD6D36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AD6D36" w:rsidRDefault="00AD6D36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AD6D36" w:rsidRDefault="00AD6D36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AD6D36" w:rsidRPr="00720F4B" w:rsidRDefault="00AD6D36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AD6D36" w:rsidRPr="006719A3" w:rsidRDefault="00AD6D3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D6D36" w:rsidRPr="0042336D" w:rsidRDefault="00AD6D36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AD6D36" w:rsidRPr="006719A3" w:rsidRDefault="00AD6D36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AD6D36" w:rsidRPr="003E7C18" w:rsidRDefault="00AD6D36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AD6D36" w:rsidRDefault="00AD6D3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AD6D36" w:rsidRPr="00912D40" w:rsidRDefault="00AD6D36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D6D36" w:rsidRDefault="00AD6D36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AD6D36" w:rsidRPr="0042336D" w:rsidRDefault="00AD6D36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BC2E8A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BC2E8A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AD6D36" w:rsidRPr="00912D40" w:rsidRDefault="00AD6D36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AD6D36" w:rsidRDefault="00AD6D3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BC2E8A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BC2E8A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BC2E8A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AD6D36" w:rsidRDefault="00AD6D36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AD6D36" w:rsidRPr="00895385" w:rsidRDefault="00AD6D36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AD6D36" w:rsidRPr="004E1BD1" w:rsidRDefault="00AD6D36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Opposant :   </w:t>
      </w:r>
      <w:r w:rsidRPr="00BC2E8A">
        <w:rPr>
          <w:noProof/>
          <w:sz w:val="16"/>
          <w:szCs w:val="16"/>
        </w:rPr>
        <w:t>4450108</w:t>
      </w:r>
      <w:r w:rsidRPr="004E1BD1">
        <w:rPr>
          <w:sz w:val="16"/>
          <w:szCs w:val="16"/>
        </w:rPr>
        <w:t xml:space="preserve">   </w:t>
      </w:r>
      <w:r w:rsidRPr="00BC2E8A">
        <w:rPr>
          <w:b/>
          <w:noProof/>
          <w:sz w:val="16"/>
          <w:szCs w:val="16"/>
        </w:rPr>
        <w:t>GIEN AS TT 2</w:t>
      </w:r>
      <w:r w:rsidRPr="004E1BD1">
        <w:rPr>
          <w:b/>
          <w:sz w:val="16"/>
          <w:szCs w:val="16"/>
        </w:rPr>
        <w:tab/>
        <w:t>à</w:t>
      </w:r>
      <w:r w:rsidRPr="004E1BD1">
        <w:rPr>
          <w:b/>
          <w:sz w:val="16"/>
          <w:szCs w:val="16"/>
        </w:rPr>
        <w:tab/>
      </w:r>
      <w:r w:rsidRPr="00BC2E8A">
        <w:rPr>
          <w:b/>
          <w:noProof/>
          <w:sz w:val="16"/>
          <w:szCs w:val="16"/>
        </w:rPr>
        <w:t>CP MEHUN 4</w:t>
      </w:r>
    </w:p>
    <w:p w:rsidR="00AD6D36" w:rsidRPr="004E1BD1" w:rsidRDefault="00AD6D36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AD6D36" w:rsidRDefault="00AD6D3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AD6D36" w:rsidRPr="0042336D" w:rsidRDefault="00AD6D36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AD6D36" w:rsidRDefault="00AD6D36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AD6D36" w:rsidRPr="00895385" w:rsidRDefault="00AD6D36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AD6D36" w:rsidRPr="0042336D" w:rsidRDefault="00AD6D36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Rue Jean Mermoz  45500 Gien</w:t>
      </w:r>
      <w:r>
        <w:rPr>
          <w:sz w:val="16"/>
          <w:szCs w:val="16"/>
        </w:rPr>
        <w:t xml:space="preserve">    </w:t>
      </w:r>
      <w:r w:rsidRPr="00BC2E8A">
        <w:rPr>
          <w:noProof/>
          <w:sz w:val="16"/>
          <w:szCs w:val="16"/>
        </w:rPr>
        <w:t>GIEN</w:t>
      </w:r>
    </w:p>
    <w:p w:rsidR="00AD6D36" w:rsidRPr="0042336D" w:rsidRDefault="00AD6D3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Salle Pierre Mellet</w:t>
      </w:r>
    </w:p>
    <w:p w:rsidR="00AD6D36" w:rsidRPr="0042336D" w:rsidRDefault="00AD6D36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D6D36" w:rsidRPr="0042336D" w:rsidRDefault="00AD6D3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AD6D36" w:rsidRPr="004E1BD1" w:rsidRDefault="00AD6D36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 xml:space="preserve">       </w:t>
      </w:r>
      <w:r w:rsidRPr="00BC2E8A">
        <w:rPr>
          <w:noProof/>
          <w:sz w:val="16"/>
          <w:szCs w:val="16"/>
        </w:rPr>
        <w:t>DUBOIS Loic</w:t>
      </w:r>
    </w:p>
    <w:p w:rsidR="00AD6D36" w:rsidRPr="004E1BD1" w:rsidRDefault="00AD6D3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4E1BD1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4E1BD1">
        <w:rPr>
          <w:rFonts w:ascii="Wingdings" w:hAnsi="Wingdings"/>
          <w:sz w:val="16"/>
          <w:szCs w:val="16"/>
        </w:rPr>
        <w:tab/>
      </w:r>
      <w:r w:rsidRPr="00BC2E8A">
        <w:rPr>
          <w:rFonts w:ascii="Comic Sans MS" w:hAnsi="Comic Sans MS"/>
          <w:noProof/>
          <w:sz w:val="16"/>
          <w:szCs w:val="16"/>
        </w:rPr>
        <w:t>06 59 77 56 27</w:t>
      </w:r>
      <w:r w:rsidRPr="004E1BD1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4E1BD1">
        <w:rPr>
          <w:sz w:val="16"/>
          <w:szCs w:val="16"/>
        </w:rPr>
        <w:t> :</w:t>
      </w:r>
      <w:r w:rsidRPr="004E1BD1">
        <w:rPr>
          <w:sz w:val="16"/>
          <w:szCs w:val="16"/>
        </w:rPr>
        <w:tab/>
      </w:r>
      <w:r w:rsidRPr="00BC2E8A">
        <w:rPr>
          <w:noProof/>
          <w:sz w:val="16"/>
          <w:szCs w:val="16"/>
        </w:rPr>
        <w:t>loic.dubois5@gmail.com</w:t>
      </w:r>
    </w:p>
    <w:p w:rsidR="00AD6D36" w:rsidRPr="004E1BD1" w:rsidRDefault="00AD6D36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AD6D36" w:rsidRPr="00912D40" w:rsidRDefault="00AD6D3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D6D36" w:rsidRDefault="00AD6D36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AD6D36" w:rsidRPr="00912D40" w:rsidRDefault="00AD6D36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AD6D36" w:rsidRPr="00F54CC4" w:rsidRDefault="00AD6D36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AD6D36" w:rsidRPr="00F54CC4" w:rsidRDefault="00AD6D36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AD6D36" w:rsidRDefault="00AD6D36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AD6D36" w:rsidRPr="00912D40" w:rsidRDefault="00AD6D36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AD6D36" w:rsidRDefault="00AD6D36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AD6D36" w:rsidRPr="00C53058" w:rsidRDefault="00AD6D36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AD6D36" w:rsidRPr="00912D40" w:rsidRDefault="00AD6D3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AD6D36" w:rsidRDefault="00AD6D3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AD6D36" w:rsidRPr="00912D40" w:rsidRDefault="00AD6D36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AD6D36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D36" w:rsidRPr="005202C0" w:rsidRDefault="00AD6D3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D36" w:rsidRPr="005202C0" w:rsidRDefault="00AD6D36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D36" w:rsidRPr="005202C0" w:rsidRDefault="00AD6D36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D6D36" w:rsidRPr="007C6334" w:rsidRDefault="00AD6D36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D6D36" w:rsidRPr="0050401B" w:rsidRDefault="00AD6D36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AD6D36" w:rsidRPr="00EE1418" w:rsidRDefault="00AD6D36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AD6D36" w:rsidRDefault="00AD6D36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36" w:rsidRPr="00AA7023" w:rsidRDefault="00AD6D36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AD6D36" w:rsidRPr="00EE1418" w:rsidRDefault="00AD6D36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AD6D36" w:rsidRDefault="00AD6D36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AD6D36" w:rsidRDefault="00AD6D36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AD6D36" w:rsidRPr="007C6334" w:rsidRDefault="00AD6D36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AD6D36" w:rsidRPr="00912D40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D6D36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D6D36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AD6D36" w:rsidRPr="0058257B" w:rsidRDefault="00AD6D36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AD6D36" w:rsidRDefault="00AD6D3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D6D36" w:rsidRPr="00912D40" w:rsidRDefault="00AD6D36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AD6D36" w:rsidRPr="006E7CC6" w:rsidRDefault="00AD6D36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AD6D36" w:rsidRPr="00912D40" w:rsidRDefault="00AD6D36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AD6D36" w:rsidRDefault="00AD6D36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AD6D36" w:rsidRPr="00912D40" w:rsidRDefault="00AD6D36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06 84 15 45 37</w:t>
      </w:r>
    </w:p>
    <w:p w:rsidR="00AD6D36" w:rsidRPr="00912D40" w:rsidRDefault="00AD6D3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Gien AS TT</w:t>
      </w:r>
    </w:p>
    <w:p w:rsidR="00AD6D36" w:rsidRPr="00912D40" w:rsidRDefault="00AD6D36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BC2E8A">
        <w:rPr>
          <w:rFonts w:ascii="Comic Sans MS" w:hAnsi="Comic Sans MS"/>
          <w:noProof/>
          <w:sz w:val="18"/>
          <w:szCs w:val="18"/>
        </w:rPr>
        <w:t>4535234</w:t>
      </w:r>
    </w:p>
    <w:p w:rsidR="00AD6D36" w:rsidRPr="00912D40" w:rsidRDefault="00AD6D36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AD6D36" w:rsidRPr="00912D40" w:rsidRDefault="00AD6D36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AD6D36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Pr="00912D40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Pr="00912D40" w:rsidRDefault="00AD6D36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AD6D36" w:rsidRDefault="00AD6D36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BC2E8A">
        <w:rPr>
          <w:rFonts w:ascii="Comic Sans MS" w:hAnsi="Comic Sans MS"/>
          <w:noProof/>
          <w:sz w:val="16"/>
          <w:szCs w:val="16"/>
        </w:rPr>
        <w:t>GIEN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AD6D36" w:rsidRPr="00912D40" w:rsidRDefault="00AD6D36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AD6D36" w:rsidRDefault="00AD6D36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D36" w:rsidRPr="0088252F" w:rsidRDefault="00AD6D36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AD6D36" w:rsidRPr="0088252F" w:rsidRDefault="00AD6D36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AD6D36" w:rsidRDefault="00AD6D36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AD6D36" w:rsidRPr="0088252F" w:rsidRDefault="00AD6D36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AD6D36" w:rsidRPr="0088252F" w:rsidRDefault="00AD6D36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D6D36" w:rsidRDefault="00AD6D3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AD6D36" w:rsidRDefault="00AD6D36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AD6D36" w:rsidRPr="00912D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Pr="00CE0C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Pr="00CE0C40" w:rsidRDefault="00AD6D36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AD6D36" w:rsidRDefault="00AD6D36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D6D36" w:rsidRDefault="00AD6D3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AD6D36" w:rsidRDefault="00AD6D36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AD6D36" w:rsidSect="00AD6D36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D6D36" w:rsidRPr="004D2648" w:rsidRDefault="00AD6D36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D6D36" w:rsidRPr="00EE1418" w:rsidRDefault="00AD6D36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D6D36" w:rsidRPr="00AA7023" w:rsidRDefault="00AD6D36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AD6D36" w:rsidRPr="00EE1418" w:rsidRDefault="00AD6D36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D6D36" w:rsidRPr="00F6138C" w:rsidRDefault="00AD6D36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AD6D36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D6D36" w:rsidRDefault="00AD6D3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D6D36" w:rsidRPr="00FD6D14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AD6D36" w:rsidRPr="00B34D61" w:rsidRDefault="00AD6D3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 w:cs="Arial"/>
          <w:b/>
          <w:noProof/>
          <w:sz w:val="22"/>
          <w:szCs w:val="24"/>
        </w:rPr>
        <w:t>GIEN AS TT 2</w:t>
      </w:r>
    </w:p>
    <w:p w:rsidR="00AD6D36" w:rsidRPr="00B34D61" w:rsidRDefault="00AD6D36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AD6D36" w:rsidRDefault="00AD6D3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D6D36" w:rsidRPr="00D2290D" w:rsidRDefault="00AD6D36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D6D36" w:rsidRPr="00890837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GIEN AS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D6D36" w:rsidRPr="00890837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BC2E8A">
        <w:rPr>
          <w:rFonts w:ascii="Verdana" w:hAnsi="Verdana"/>
          <w:b/>
          <w:noProof/>
        </w:rPr>
        <w:t>CP MEHUN 4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D6D36" w:rsidRPr="002748BE" w:rsidRDefault="00AD6D36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BC2E8A">
        <w:rPr>
          <w:rFonts w:ascii="Comic Sans MS" w:hAnsi="Comic Sans MS"/>
          <w:b/>
          <w:noProof/>
          <w:sz w:val="24"/>
          <w:szCs w:val="24"/>
        </w:rPr>
        <w:t>R3</w:t>
      </w:r>
    </w:p>
    <w:p w:rsidR="00AD6D36" w:rsidRPr="002748BE" w:rsidRDefault="00AD6D3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D6D36" w:rsidRPr="002748BE" w:rsidRDefault="00AD6D3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AD6D36" w:rsidRPr="002748BE" w:rsidRDefault="00AD6D3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AD6D36" w:rsidRPr="00D2290D" w:rsidRDefault="00AD6D36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AD6D36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AD6D36" w:rsidRPr="004C0F9D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Pr="00FC12F0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4E1BD1" w:rsidRDefault="00AD6D36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GIEN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AD6D36" w:rsidRPr="004419CC" w:rsidRDefault="00AD6D3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AD6D36" w:rsidRPr="004419CC" w:rsidRDefault="00AD6D36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AD6D36" w:rsidRPr="004419CC" w:rsidRDefault="00AD6D36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AD6D36" w:rsidRPr="004419CC" w:rsidRDefault="00AD6D36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AD6D36" w:rsidRPr="0015252D" w:rsidRDefault="00AD6D36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AD6D36" w:rsidRDefault="00AD6D36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AD6D36" w:rsidRPr="00401902" w:rsidRDefault="00AD6D36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AD6D36" w:rsidRDefault="00AD6D36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AD6D36" w:rsidRPr="00401902" w:rsidRDefault="00AD6D36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AD6D36" w:rsidRPr="00EE1418" w:rsidRDefault="00AD6D36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AD6D36" w:rsidRDefault="00AD6D3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D6D36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AD6D36" w:rsidRDefault="00AD6D36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AD6D36" w:rsidRPr="00FD6D14" w:rsidRDefault="00AD6D36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AD6D36" w:rsidRPr="005F6283" w:rsidRDefault="00AD6D36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BC2E8A">
        <w:rPr>
          <w:rFonts w:ascii="Comic Sans MS" w:hAnsi="Comic Sans MS"/>
          <w:b/>
          <w:noProof/>
          <w:sz w:val="24"/>
          <w:szCs w:val="24"/>
        </w:rPr>
        <w:t>CP MEHUN 4</w:t>
      </w:r>
    </w:p>
    <w:p w:rsidR="00AD6D36" w:rsidRPr="00D2290D" w:rsidRDefault="00AD6D3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D6D36" w:rsidRDefault="00AD6D3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AD6D36" w:rsidRPr="00D2290D" w:rsidRDefault="00AD6D36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AD6D36" w:rsidRPr="00890837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BC2E8A">
        <w:rPr>
          <w:rFonts w:ascii="Verdana" w:hAnsi="Verdana" w:cs="Arial"/>
          <w:b/>
          <w:noProof/>
        </w:rPr>
        <w:t>GIEN AS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AD6D36" w:rsidRPr="00890837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2748BE" w:rsidRDefault="00AD6D36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BC2E8A">
        <w:rPr>
          <w:rFonts w:ascii="Verdana" w:hAnsi="Verdana"/>
          <w:b/>
          <w:noProof/>
        </w:rPr>
        <w:t>CP MEHUN 4</w:t>
      </w:r>
    </w:p>
    <w:p w:rsidR="00AD6D36" w:rsidRPr="002748BE" w:rsidRDefault="00AD6D36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AD6D36" w:rsidRPr="002748BE" w:rsidRDefault="00AD6D36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2748BE">
        <w:rPr>
          <w:b/>
          <w:sz w:val="24"/>
          <w:szCs w:val="24"/>
        </w:rPr>
        <w:t>DIVISION</w:t>
      </w:r>
      <w:r w:rsidRPr="002748BE">
        <w:rPr>
          <w:rFonts w:ascii="Arial" w:hAnsi="Arial"/>
          <w:b/>
          <w:sz w:val="24"/>
          <w:szCs w:val="24"/>
        </w:rPr>
        <w:t xml:space="preserve"> : </w:t>
      </w:r>
      <w:r w:rsidRPr="00BC2E8A">
        <w:rPr>
          <w:rFonts w:ascii="Comic Sans MS" w:hAnsi="Comic Sans MS"/>
          <w:b/>
          <w:noProof/>
          <w:sz w:val="24"/>
          <w:szCs w:val="24"/>
        </w:rPr>
        <w:t>R3</w:t>
      </w:r>
    </w:p>
    <w:p w:rsidR="00AD6D36" w:rsidRPr="002748BE" w:rsidRDefault="00AD6D36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AD6D36" w:rsidRPr="002748BE" w:rsidRDefault="00AD6D36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2748BE">
        <w:rPr>
          <w:b/>
          <w:sz w:val="24"/>
          <w:szCs w:val="24"/>
        </w:rPr>
        <w:t>DATE :</w:t>
      </w:r>
      <w:r w:rsidRPr="002748BE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15/12/2024</w:t>
      </w:r>
    </w:p>
    <w:p w:rsidR="00AD6D36" w:rsidRPr="002748BE" w:rsidRDefault="00AD6D36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AD6D36" w:rsidRDefault="00AD6D36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D2290D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AD6D36" w:rsidRDefault="00AD6D3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AD6D36" w:rsidRPr="00FC12F0" w:rsidRDefault="00AD6D36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AD6D36" w:rsidRPr="004E1BD1" w:rsidRDefault="00AD6D36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E1BD1">
        <w:rPr>
          <w:b/>
          <w:sz w:val="22"/>
          <w:szCs w:val="22"/>
        </w:rPr>
        <w:t xml:space="preserve">à </w:t>
      </w:r>
      <w:r w:rsidRPr="00BC2E8A">
        <w:rPr>
          <w:rFonts w:ascii="Comic Sans MS" w:hAnsi="Comic Sans MS"/>
          <w:b/>
          <w:noProof/>
          <w:sz w:val="22"/>
          <w:szCs w:val="22"/>
        </w:rPr>
        <w:t>GIEN</w:t>
      </w:r>
      <w:r w:rsidRPr="004E1BD1">
        <w:rPr>
          <w:b/>
          <w:noProof/>
          <w:sz w:val="22"/>
          <w:szCs w:val="22"/>
        </w:rPr>
        <w:t>,</w:t>
      </w:r>
      <w:r w:rsidRPr="004E1BD1">
        <w:rPr>
          <w:rFonts w:ascii="Arial" w:hAnsi="Arial"/>
          <w:b/>
          <w:sz w:val="24"/>
          <w:szCs w:val="24"/>
        </w:rPr>
        <w:tab/>
      </w:r>
      <w:r w:rsidRPr="00BC2E8A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AD6D36" w:rsidRPr="004419CC" w:rsidRDefault="00AD6D3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AD6D36" w:rsidRDefault="00AD6D3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AD6D36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AD6D36" w:rsidRPr="004419CC" w:rsidRDefault="00AD6D36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AD6D36" w:rsidRPr="004419CC" w:rsidSect="00AD6D36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91" w:rsidRDefault="00EF1D91">
      <w:r>
        <w:separator/>
      </w:r>
    </w:p>
  </w:endnote>
  <w:endnote w:type="continuationSeparator" w:id="0">
    <w:p w:rsidR="00EF1D91" w:rsidRDefault="00EF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91" w:rsidRDefault="00EF1D91">
      <w:r>
        <w:separator/>
      </w:r>
    </w:p>
  </w:footnote>
  <w:footnote w:type="continuationSeparator" w:id="0">
    <w:p w:rsidR="00EF1D91" w:rsidRDefault="00EF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D6D36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1D9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954C-9A48-45C9-8B62-85A2E8B6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1230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2024-12-08T16:46:00Z</dcterms:created>
  <dcterms:modified xsi:type="dcterms:W3CDTF">2024-12-08T16:46:00Z</dcterms:modified>
</cp:coreProperties>
</file>