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10" w:rsidRPr="00AA7023" w:rsidRDefault="00BB7E10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BB7E10" w:rsidRPr="00EE1418" w:rsidRDefault="00BB7E10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BB7E10" w:rsidRDefault="00BB7E10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E10" w:rsidRDefault="00BB7E1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BB7E10" w:rsidRDefault="00BB7E1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BB7E10" w:rsidRPr="00401902" w:rsidRDefault="00BB7E1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BB7E10" w:rsidRDefault="00BB7E1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BB7E10" w:rsidRDefault="00BB7E1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BB7E10" w:rsidRPr="00401902" w:rsidRDefault="00BB7E1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BB7E10" w:rsidRPr="00AA7023" w:rsidRDefault="00BB7E10" w:rsidP="00AA7023">
      <w:pPr>
        <w:tabs>
          <w:tab w:val="left" w:pos="3828"/>
        </w:tabs>
        <w:jc w:val="both"/>
        <w:rPr>
          <w:rFonts w:ascii="Arial" w:hAnsi="Arial"/>
        </w:rPr>
      </w:pPr>
    </w:p>
    <w:p w:rsidR="00BB7E10" w:rsidRPr="00EE1418" w:rsidRDefault="00BB7E10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BB7E10" w:rsidRPr="0042336D" w:rsidRDefault="00BB7E10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BB7E10" w:rsidRDefault="00BB7E10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BB7E10" w:rsidRDefault="00BB7E10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4E3368">
        <w:rPr>
          <w:b/>
          <w:noProof/>
          <w:sz w:val="16"/>
          <w:szCs w:val="16"/>
        </w:rPr>
        <w:t>ROUXEL Samuel</w:t>
      </w:r>
      <w:r>
        <w:rPr>
          <w:b/>
          <w:sz w:val="16"/>
          <w:szCs w:val="16"/>
        </w:rPr>
        <w:t xml:space="preserve"> </w:t>
      </w:r>
    </w:p>
    <w:p w:rsidR="00BB7E10" w:rsidRPr="00720F4B" w:rsidRDefault="00BB7E10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BB7E10" w:rsidRPr="006719A3" w:rsidRDefault="00BB7E1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BB7E10" w:rsidRPr="0042336D" w:rsidRDefault="00BB7E1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BB7E10" w:rsidRPr="006719A3" w:rsidRDefault="00BB7E10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BB7E10" w:rsidRPr="003E7C18" w:rsidRDefault="00BB7E10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BB7E10" w:rsidRDefault="00BB7E1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BB7E10" w:rsidRPr="00912D40" w:rsidRDefault="00BB7E10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BB7E10" w:rsidRDefault="00BB7E1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BB7E10" w:rsidRPr="0042336D" w:rsidRDefault="00BB7E10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4E3368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4E3368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Journée : </w:t>
      </w:r>
      <w:r w:rsidRPr="004E3368">
        <w:rPr>
          <w:noProof/>
          <w:sz w:val="16"/>
          <w:szCs w:val="16"/>
        </w:rPr>
        <w:t>17</w:t>
      </w:r>
      <w:r>
        <w:rPr>
          <w:sz w:val="16"/>
          <w:szCs w:val="16"/>
        </w:rPr>
        <w:t xml:space="preserve">   </w:t>
      </w:r>
    </w:p>
    <w:p w:rsidR="00BB7E10" w:rsidRPr="00912D40" w:rsidRDefault="00BB7E10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BB7E10" w:rsidRDefault="00BB7E1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4E336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4E3368">
        <w:rPr>
          <w:noProof/>
          <w:sz w:val="16"/>
          <w:szCs w:val="16"/>
        </w:rPr>
        <w:t>9</w:t>
      </w:r>
      <w:r>
        <w:rPr>
          <w:sz w:val="16"/>
          <w:szCs w:val="16"/>
        </w:rPr>
        <w:t xml:space="preserve">                 D / M   :  </w:t>
      </w:r>
      <w:r w:rsidRPr="004E336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BB7E10" w:rsidRDefault="00BB7E1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BB7E10" w:rsidRPr="00895385" w:rsidRDefault="00BB7E10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BB7E10" w:rsidRPr="00B466D0" w:rsidRDefault="00BB7E10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B466D0">
        <w:rPr>
          <w:sz w:val="16"/>
          <w:szCs w:val="16"/>
        </w:rPr>
        <w:t xml:space="preserve">Opposant :   </w:t>
      </w:r>
      <w:r w:rsidRPr="004E3368">
        <w:rPr>
          <w:noProof/>
          <w:sz w:val="16"/>
          <w:szCs w:val="16"/>
        </w:rPr>
        <w:t>04450753</w:t>
      </w:r>
      <w:r w:rsidRPr="00B466D0">
        <w:rPr>
          <w:sz w:val="16"/>
          <w:szCs w:val="16"/>
        </w:rPr>
        <w:t xml:space="preserve">   </w:t>
      </w:r>
      <w:r w:rsidRPr="004E3368">
        <w:rPr>
          <w:b/>
          <w:noProof/>
          <w:sz w:val="16"/>
          <w:szCs w:val="16"/>
        </w:rPr>
        <w:t>CLUB MAGDUNOIS TT 1</w:t>
      </w:r>
      <w:r w:rsidRPr="00B466D0">
        <w:rPr>
          <w:b/>
          <w:sz w:val="16"/>
          <w:szCs w:val="16"/>
        </w:rPr>
        <w:tab/>
        <w:t xml:space="preserve">à     </w:t>
      </w:r>
      <w:r w:rsidRPr="004E3368">
        <w:rPr>
          <w:b/>
          <w:noProof/>
          <w:sz w:val="16"/>
          <w:szCs w:val="16"/>
        </w:rPr>
        <w:t>US  CHAMBRAY 2</w:t>
      </w:r>
    </w:p>
    <w:p w:rsidR="00BB7E10" w:rsidRPr="00B466D0" w:rsidRDefault="00BB7E10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BB7E10" w:rsidRDefault="00BB7E1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4E3368">
        <w:rPr>
          <w:noProof/>
          <w:sz w:val="16"/>
          <w:szCs w:val="16"/>
        </w:rPr>
        <w:t>06/04/2025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4E336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BB7E10" w:rsidRPr="0042336D" w:rsidRDefault="00BB7E1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BB7E10" w:rsidRDefault="00BB7E10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BB7E10" w:rsidRPr="00895385" w:rsidRDefault="00BB7E10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BB7E10" w:rsidRPr="0042336D" w:rsidRDefault="00BB7E10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4E3368">
        <w:rPr>
          <w:noProof/>
          <w:sz w:val="16"/>
          <w:szCs w:val="16"/>
        </w:rPr>
        <w:t>Rue du Retour des Champs</w:t>
      </w:r>
      <w:r>
        <w:rPr>
          <w:sz w:val="16"/>
          <w:szCs w:val="16"/>
        </w:rPr>
        <w:t xml:space="preserve">    </w:t>
      </w:r>
      <w:r w:rsidRPr="004E3368">
        <w:rPr>
          <w:noProof/>
          <w:sz w:val="16"/>
          <w:szCs w:val="16"/>
        </w:rPr>
        <w:t>MEUNG SUR LOIRE</w:t>
      </w:r>
    </w:p>
    <w:p w:rsidR="00BB7E10" w:rsidRPr="0042336D" w:rsidRDefault="00BB7E1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4E3368">
        <w:rPr>
          <w:noProof/>
          <w:sz w:val="16"/>
          <w:szCs w:val="16"/>
        </w:rPr>
        <w:t>Gymnase du Collège Gaston Couté-La Belle Jeunesse</w:t>
      </w:r>
    </w:p>
    <w:p w:rsidR="00BB7E10" w:rsidRPr="0042336D" w:rsidRDefault="00BB7E1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BB7E10" w:rsidRPr="0042336D" w:rsidRDefault="00BB7E10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BB7E10" w:rsidRDefault="00BB7E1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BB7E10" w:rsidRDefault="00BB7E1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BB7E10" w:rsidRPr="00535969" w:rsidRDefault="00BB7E10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535969">
        <w:rPr>
          <w:sz w:val="16"/>
          <w:szCs w:val="16"/>
        </w:rPr>
        <w:t xml:space="preserve">       </w:t>
      </w:r>
      <w:r w:rsidRPr="004E3368">
        <w:rPr>
          <w:noProof/>
          <w:sz w:val="16"/>
          <w:szCs w:val="16"/>
        </w:rPr>
        <w:t>BELUET Morgan</w:t>
      </w:r>
    </w:p>
    <w:p w:rsidR="00BB7E10" w:rsidRPr="00535969" w:rsidRDefault="00BB7E1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535969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535969">
        <w:rPr>
          <w:rFonts w:ascii="Wingdings" w:hAnsi="Wingdings"/>
          <w:sz w:val="16"/>
          <w:szCs w:val="16"/>
        </w:rPr>
        <w:tab/>
      </w:r>
      <w:r w:rsidRPr="004E3368">
        <w:rPr>
          <w:rFonts w:ascii="Comic Sans MS" w:hAnsi="Comic Sans MS"/>
          <w:noProof/>
          <w:sz w:val="16"/>
          <w:szCs w:val="16"/>
        </w:rPr>
        <w:t>06 89 30 63 62</w:t>
      </w:r>
      <w:r w:rsidRPr="00535969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535969">
        <w:rPr>
          <w:sz w:val="16"/>
          <w:szCs w:val="16"/>
        </w:rPr>
        <w:t> :</w:t>
      </w:r>
      <w:r w:rsidRPr="00535969">
        <w:rPr>
          <w:sz w:val="16"/>
          <w:szCs w:val="16"/>
        </w:rPr>
        <w:tab/>
      </w:r>
      <w:r w:rsidRPr="004E3368">
        <w:rPr>
          <w:noProof/>
          <w:sz w:val="16"/>
          <w:szCs w:val="16"/>
        </w:rPr>
        <w:t>morgan.beluet@laposte.net</w:t>
      </w:r>
    </w:p>
    <w:p w:rsidR="00BB7E10" w:rsidRPr="00535969" w:rsidRDefault="00BB7E1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BB7E10" w:rsidRDefault="00BB7E1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BB7E10" w:rsidRPr="00912D40" w:rsidRDefault="00BB7E1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BB7E10" w:rsidRDefault="00BB7E10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BB7E10" w:rsidRPr="00912D40" w:rsidRDefault="00BB7E1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BB7E10" w:rsidRPr="00F54CC4" w:rsidRDefault="00BB7E10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BB7E10" w:rsidRPr="00F54CC4" w:rsidRDefault="00BB7E10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BB7E10" w:rsidRDefault="00BB7E10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BB7E10" w:rsidRPr="00912D40" w:rsidRDefault="00BB7E10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BB7E10" w:rsidRDefault="00BB7E10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BB7E10" w:rsidRPr="00C53058" w:rsidRDefault="00BB7E10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BB7E10" w:rsidRPr="00912D40" w:rsidRDefault="00BB7E1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BB7E10" w:rsidRDefault="00BB7E1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BB7E10" w:rsidRPr="00912D40" w:rsidRDefault="00BB7E1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BB7E10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E10" w:rsidRPr="005202C0" w:rsidRDefault="00BB7E1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E10" w:rsidRPr="005202C0" w:rsidRDefault="00BB7E1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E10" w:rsidRPr="005202C0" w:rsidRDefault="00BB7E10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7E10" w:rsidRPr="007C6334" w:rsidRDefault="00BB7E10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BB7E10" w:rsidRPr="0050401B" w:rsidRDefault="00BB7E10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BB7E10" w:rsidRPr="00EE1418" w:rsidRDefault="00BB7E10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BB7E10" w:rsidRDefault="00BB7E10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E10" w:rsidRDefault="00BB7E1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BB7E10" w:rsidRDefault="00BB7E1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BB7E10" w:rsidRPr="00401902" w:rsidRDefault="00BB7E1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BB7E10" w:rsidRDefault="00BB7E1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BB7E10" w:rsidRDefault="00BB7E1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BB7E10" w:rsidRPr="00401902" w:rsidRDefault="00BB7E1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10" w:rsidRPr="00AA7023" w:rsidRDefault="00BB7E10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BB7E10" w:rsidRPr="00EE1418" w:rsidRDefault="00BB7E10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BB7E10" w:rsidRDefault="00BB7E10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BB7E10" w:rsidRDefault="00BB7E10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BB7E10" w:rsidRPr="007C6334" w:rsidRDefault="00BB7E10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BB7E10" w:rsidRPr="00912D40" w:rsidRDefault="00BB7E1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BB7E10" w:rsidRDefault="00BB7E1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BB7E10" w:rsidRDefault="00BB7E1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BB7E10" w:rsidRDefault="00BB7E1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BB7E10" w:rsidRPr="0058257B" w:rsidRDefault="00BB7E10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4E3368">
        <w:rPr>
          <w:rFonts w:ascii="Comic Sans MS" w:hAnsi="Comic Sans MS"/>
          <w:noProof/>
          <w:sz w:val="18"/>
          <w:szCs w:val="18"/>
        </w:rPr>
        <w:t>ROUXEL Samuel</w:t>
      </w:r>
      <w:r>
        <w:rPr>
          <w:sz w:val="16"/>
          <w:szCs w:val="16"/>
        </w:rPr>
        <w:tab/>
      </w:r>
    </w:p>
    <w:p w:rsidR="00BB7E10" w:rsidRDefault="00BB7E1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BB7E10" w:rsidRPr="00912D40" w:rsidRDefault="00BB7E1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BB7E10" w:rsidRPr="006E7CC6" w:rsidRDefault="00BB7E10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BB7E10" w:rsidRPr="00912D40" w:rsidRDefault="00BB7E10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BB7E10" w:rsidRDefault="00BB7E1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BB7E10" w:rsidRDefault="00BB7E1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BB7E10" w:rsidRPr="00912D40" w:rsidRDefault="00BB7E10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BB7E10" w:rsidRDefault="00BB7E10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4E3368">
        <w:rPr>
          <w:rFonts w:ascii="Comic Sans MS" w:hAnsi="Comic Sans MS"/>
          <w:noProof/>
          <w:sz w:val="18"/>
          <w:szCs w:val="18"/>
        </w:rPr>
        <w:t>07 66 63 90 68</w:t>
      </w:r>
    </w:p>
    <w:p w:rsidR="00BB7E10" w:rsidRPr="00912D40" w:rsidRDefault="00BB7E1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BB7E10" w:rsidRDefault="00BB7E1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4E3368">
        <w:rPr>
          <w:rFonts w:ascii="Comic Sans MS" w:hAnsi="Comic Sans MS"/>
          <w:noProof/>
          <w:sz w:val="18"/>
          <w:szCs w:val="18"/>
        </w:rPr>
        <w:t>CMTT Meung Sur Loire</w:t>
      </w:r>
    </w:p>
    <w:p w:rsidR="00BB7E10" w:rsidRPr="00912D40" w:rsidRDefault="00BB7E1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BB7E10" w:rsidRDefault="00BB7E1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4E3368">
        <w:rPr>
          <w:rFonts w:ascii="Comic Sans MS" w:hAnsi="Comic Sans MS"/>
          <w:noProof/>
          <w:sz w:val="18"/>
          <w:szCs w:val="18"/>
        </w:rPr>
        <w:t>4531288</w:t>
      </w:r>
    </w:p>
    <w:p w:rsidR="00BB7E10" w:rsidRPr="00912D40" w:rsidRDefault="00BB7E10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BB7E10" w:rsidRDefault="00BB7E10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BB7E10" w:rsidRPr="00912D40" w:rsidRDefault="00BB7E10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BB7E10" w:rsidRDefault="00BB7E1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BB7E10" w:rsidRDefault="00BB7E1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BB7E10" w:rsidRPr="00912D40" w:rsidRDefault="00BB7E1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BB7E10" w:rsidRPr="00912D40" w:rsidRDefault="00BB7E1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BB7E10" w:rsidRDefault="00BB7E10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4E3368">
        <w:rPr>
          <w:rFonts w:ascii="Comic Sans MS" w:hAnsi="Comic Sans MS"/>
          <w:noProof/>
          <w:sz w:val="16"/>
          <w:szCs w:val="16"/>
        </w:rPr>
        <w:t>MEUNG SUR LOIRE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04/06/2025</w:t>
      </w:r>
      <w:r>
        <w:rPr>
          <w:szCs w:val="20"/>
        </w:rPr>
        <w:t xml:space="preserve"> </w:t>
      </w:r>
    </w:p>
    <w:p w:rsidR="00BB7E10" w:rsidRPr="00912D40" w:rsidRDefault="00BB7E10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BB7E10" w:rsidRDefault="00BB7E10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10" w:rsidRPr="0088252F" w:rsidRDefault="00BB7E10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BB7E10" w:rsidRPr="0088252F" w:rsidRDefault="00BB7E10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BB7E10" w:rsidRDefault="00BB7E1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E10" w:rsidRDefault="00BB7E1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BB7E10" w:rsidRDefault="00BB7E1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E10" w:rsidRDefault="00BB7E1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BB7E10" w:rsidRDefault="00BB7E1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BB7E10" w:rsidRDefault="00BB7E1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BB7E10" w:rsidRDefault="00BB7E1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BB7E10" w:rsidRPr="0088252F" w:rsidRDefault="00BB7E10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BB7E10" w:rsidRPr="0088252F" w:rsidRDefault="00BB7E10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BB7E10" w:rsidRDefault="00BB7E1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B7E10" w:rsidRDefault="00BB7E1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BB7E10" w:rsidRDefault="00BB7E1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B7E10" w:rsidRDefault="00BB7E1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BB7E10" w:rsidRDefault="00BB7E1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BB7E10" w:rsidRDefault="00BB7E1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BB7E10" w:rsidRDefault="00BB7E1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BB7E10" w:rsidRPr="00912D4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BB7E10" w:rsidRPr="00912D4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BB7E10" w:rsidRPr="00912D4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BB7E10" w:rsidRPr="00912D4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Pr="00CE0C4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Pr="00CE0C40" w:rsidRDefault="00BB7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BB7E10" w:rsidRDefault="00BB7E10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B7E10" w:rsidRDefault="00BB7E1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BB7E10" w:rsidRDefault="00BB7E1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BB7E10" w:rsidSect="00BB7E10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BB7E10" w:rsidRPr="004D2648" w:rsidRDefault="00BB7E10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BB7E10" w:rsidRPr="00EE1418" w:rsidRDefault="00BB7E10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BB7E10" w:rsidRPr="00AA7023" w:rsidRDefault="00BB7E10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E10" w:rsidRDefault="00BB7E1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BB7E10" w:rsidRDefault="00BB7E1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BB7E10" w:rsidRPr="00401902" w:rsidRDefault="00BB7E1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BB7E10" w:rsidRDefault="00BB7E1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BB7E10" w:rsidRDefault="00BB7E1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BB7E10" w:rsidRPr="00401902" w:rsidRDefault="00BB7E1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BB7E10" w:rsidRPr="00EE1418" w:rsidRDefault="00BB7E10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BB7E10" w:rsidRPr="00F6138C" w:rsidRDefault="00BB7E10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BB7E10" w:rsidRDefault="00BB7E1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BB7E10" w:rsidRDefault="00BB7E1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BB7E10" w:rsidRPr="00FD6D14" w:rsidRDefault="00BB7E1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BB7E10" w:rsidRPr="00B34D61" w:rsidRDefault="00BB7E1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4E3368">
        <w:rPr>
          <w:rFonts w:ascii="Comic Sans MS" w:hAnsi="Comic Sans MS" w:cs="Arial"/>
          <w:b/>
          <w:noProof/>
          <w:sz w:val="22"/>
          <w:szCs w:val="24"/>
        </w:rPr>
        <w:t>CLUB MAGDUNOIS TT 1</w:t>
      </w:r>
    </w:p>
    <w:p w:rsidR="00BB7E10" w:rsidRPr="00B34D61" w:rsidRDefault="00BB7E10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BB7E10" w:rsidRDefault="00BB7E1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BB7E10" w:rsidRPr="00D2290D" w:rsidRDefault="00BB7E1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BB7E10" w:rsidRPr="00890837" w:rsidRDefault="00BB7E1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4E3368">
        <w:rPr>
          <w:rFonts w:ascii="Verdana" w:hAnsi="Verdana" w:cs="Arial"/>
          <w:b/>
          <w:noProof/>
        </w:rPr>
        <w:t>CLUB MAGDUNOIS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BB7E10" w:rsidRPr="00890837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Pr="00760C9D" w:rsidRDefault="00BB7E10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  <w:lang w:val="en-US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760C9D">
        <w:rPr>
          <w:rFonts w:ascii="Georgia" w:hAnsi="Georgia"/>
          <w:b/>
          <w:sz w:val="16"/>
          <w:szCs w:val="16"/>
          <w:lang w:val="en-US"/>
        </w:rPr>
        <w:t>CONTRE</w:t>
      </w:r>
    </w:p>
    <w:p w:rsidR="00BB7E10" w:rsidRPr="00760C9D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BB7E10" w:rsidRPr="00760C9D" w:rsidRDefault="00BB7E1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760C9D">
        <w:rPr>
          <w:rFonts w:ascii="Arial" w:hAnsi="Arial"/>
          <w:b/>
          <w:noProof/>
          <w:sz w:val="24"/>
          <w:szCs w:val="24"/>
          <w:lang w:val="en-US"/>
        </w:rPr>
        <w:tab/>
      </w:r>
      <w:r w:rsidRPr="004E3368">
        <w:rPr>
          <w:rFonts w:ascii="Verdana" w:hAnsi="Verdana"/>
          <w:b/>
          <w:noProof/>
          <w:lang w:val="en-US"/>
        </w:rPr>
        <w:t>US  CHAMBRAY 2</w:t>
      </w:r>
    </w:p>
    <w:p w:rsidR="00BB7E10" w:rsidRPr="00760C9D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BB7E10" w:rsidRPr="00760C9D" w:rsidRDefault="00BB7E10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760C9D">
        <w:rPr>
          <w:b/>
          <w:sz w:val="24"/>
          <w:szCs w:val="24"/>
          <w:lang w:val="en-US"/>
        </w:rPr>
        <w:t>DIVISION</w:t>
      </w:r>
      <w:r w:rsidRPr="00760C9D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4E3368">
        <w:rPr>
          <w:rFonts w:ascii="Comic Sans MS" w:hAnsi="Comic Sans MS"/>
          <w:b/>
          <w:noProof/>
          <w:sz w:val="24"/>
          <w:szCs w:val="24"/>
          <w:lang w:val="en-US"/>
        </w:rPr>
        <w:t>R3</w:t>
      </w:r>
    </w:p>
    <w:p w:rsidR="00BB7E10" w:rsidRPr="00760C9D" w:rsidRDefault="00BB7E1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BB7E10" w:rsidRPr="00760C9D" w:rsidRDefault="00BB7E1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lang w:val="en-US"/>
        </w:rPr>
      </w:pPr>
      <w:r w:rsidRPr="00760C9D">
        <w:rPr>
          <w:b/>
          <w:sz w:val="24"/>
          <w:szCs w:val="24"/>
          <w:lang w:val="en-US"/>
        </w:rPr>
        <w:t>DATE :</w:t>
      </w:r>
      <w:r w:rsidRPr="00760C9D">
        <w:rPr>
          <w:rFonts w:ascii="Arial" w:hAnsi="Arial"/>
          <w:b/>
          <w:sz w:val="24"/>
          <w:szCs w:val="24"/>
          <w:lang w:val="en-US"/>
        </w:rPr>
        <w:t xml:space="preserve">   </w:t>
      </w:r>
      <w:r>
        <w:rPr>
          <w:rFonts w:ascii="Verdana" w:hAnsi="Verdana"/>
          <w:b/>
          <w:noProof/>
          <w:lang w:val="en-US"/>
        </w:rPr>
        <w:t>04/06/2025</w:t>
      </w:r>
    </w:p>
    <w:p w:rsidR="00BB7E10" w:rsidRPr="00760C9D" w:rsidRDefault="00BB7E1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BB7E10" w:rsidRDefault="00BB7E10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BB7E10" w:rsidRPr="00D2290D" w:rsidRDefault="00BB7E1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Default="00BB7E10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BB7E10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BB7E10" w:rsidRPr="004C0F9D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BB7E10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BB7E1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BB7E1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BB7E10" w:rsidRPr="00FC12F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BB7E10" w:rsidRPr="00D2290D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Pr="00760C9D" w:rsidRDefault="00BB7E10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760C9D">
        <w:rPr>
          <w:b/>
          <w:sz w:val="22"/>
          <w:szCs w:val="22"/>
        </w:rPr>
        <w:t xml:space="preserve">à </w:t>
      </w:r>
      <w:r w:rsidRPr="004E3368">
        <w:rPr>
          <w:rFonts w:ascii="Comic Sans MS" w:hAnsi="Comic Sans MS"/>
          <w:b/>
          <w:noProof/>
          <w:sz w:val="22"/>
          <w:szCs w:val="22"/>
        </w:rPr>
        <w:t>MEUNG SUR LOIRE</w:t>
      </w:r>
      <w:r w:rsidRPr="00760C9D">
        <w:rPr>
          <w:b/>
          <w:noProof/>
          <w:sz w:val="22"/>
          <w:szCs w:val="22"/>
        </w:rPr>
        <w:t>,</w:t>
      </w:r>
      <w:r w:rsidRPr="00760C9D">
        <w:rPr>
          <w:rFonts w:ascii="Arial" w:hAnsi="Arial"/>
          <w:b/>
          <w:sz w:val="24"/>
          <w:szCs w:val="24"/>
        </w:rPr>
        <w:tab/>
      </w:r>
      <w:r w:rsidRPr="004E3368">
        <w:rPr>
          <w:rFonts w:ascii="Comic Sans MS" w:hAnsi="Comic Sans MS"/>
          <w:b/>
          <w:noProof/>
          <w:sz w:val="22"/>
          <w:szCs w:val="22"/>
          <w:u w:val="single"/>
        </w:rPr>
        <w:t>ROUXEL Samuel</w:t>
      </w:r>
    </w:p>
    <w:p w:rsidR="00BB7E10" w:rsidRPr="00B466D0" w:rsidRDefault="00BB7E1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04/06/2025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BB7E10" w:rsidRPr="00B466D0" w:rsidRDefault="00BB7E10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BB7E10" w:rsidRPr="00B466D0" w:rsidRDefault="00BB7E10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B466D0">
        <w:rPr>
          <w:rFonts w:ascii="Arial" w:hAnsi="Arial"/>
        </w:rPr>
        <w:br w:type="column"/>
      </w:r>
    </w:p>
    <w:p w:rsidR="00BB7E10" w:rsidRPr="00B466D0" w:rsidRDefault="00BB7E10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B466D0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B466D0">
        <w:rPr>
          <w:rFonts w:ascii="Arial" w:hAnsi="Arial"/>
          <w:sz w:val="16"/>
          <w:szCs w:val="16"/>
        </w:rPr>
        <w:t xml:space="preserve">  </w:t>
      </w:r>
      <w:r w:rsidRPr="00B466D0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BB7E10" w:rsidRPr="0015252D" w:rsidRDefault="00BB7E10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E10" w:rsidRDefault="00BB7E1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BB7E10" w:rsidRDefault="00BB7E1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BB7E10" w:rsidRPr="00401902" w:rsidRDefault="00BB7E1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BB7E10" w:rsidRDefault="00BB7E1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BB7E10" w:rsidRDefault="00BB7E1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BB7E10" w:rsidRPr="00401902" w:rsidRDefault="00BB7E1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B466D0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B466D0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BB7E10" w:rsidRPr="00EE1418" w:rsidRDefault="00BB7E10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BB7E10" w:rsidRDefault="00BB7E1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BB7E10" w:rsidRDefault="00BB7E1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BB7E10" w:rsidRDefault="00BB7E1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BB7E10" w:rsidRPr="00FD6D14" w:rsidRDefault="00BB7E1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BB7E10" w:rsidRPr="00B466D0" w:rsidRDefault="00BB7E1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4E3368">
        <w:rPr>
          <w:rFonts w:ascii="Comic Sans MS" w:hAnsi="Comic Sans MS"/>
          <w:b/>
          <w:noProof/>
          <w:sz w:val="24"/>
          <w:szCs w:val="24"/>
        </w:rPr>
        <w:t>US  CHAMBRAY 2</w:t>
      </w:r>
    </w:p>
    <w:p w:rsidR="00BB7E10" w:rsidRPr="00B466D0" w:rsidRDefault="00BB7E1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BB7E10" w:rsidRDefault="00BB7E1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BB7E10" w:rsidRPr="00D2290D" w:rsidRDefault="00BB7E1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BB7E10" w:rsidRPr="00890837" w:rsidRDefault="00BB7E1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4E3368">
        <w:rPr>
          <w:rFonts w:ascii="Verdana" w:hAnsi="Verdana" w:cs="Arial"/>
          <w:b/>
          <w:noProof/>
        </w:rPr>
        <w:t>CLUB MAGDUNOIS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BB7E10" w:rsidRPr="00890837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Pr="00760C9D" w:rsidRDefault="00BB7E10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  <w:lang w:val="en-US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760C9D">
        <w:rPr>
          <w:rFonts w:ascii="Georgia" w:hAnsi="Georgia"/>
          <w:b/>
          <w:sz w:val="16"/>
          <w:szCs w:val="16"/>
          <w:lang w:val="en-US"/>
        </w:rPr>
        <w:t>CONTRE</w:t>
      </w:r>
    </w:p>
    <w:p w:rsidR="00BB7E10" w:rsidRPr="00760C9D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BB7E10" w:rsidRPr="00760C9D" w:rsidRDefault="00BB7E1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760C9D">
        <w:rPr>
          <w:rFonts w:ascii="Arial" w:hAnsi="Arial"/>
          <w:b/>
          <w:noProof/>
          <w:sz w:val="24"/>
          <w:szCs w:val="24"/>
          <w:lang w:val="en-US"/>
        </w:rPr>
        <w:tab/>
      </w:r>
      <w:r w:rsidRPr="004E3368">
        <w:rPr>
          <w:rFonts w:ascii="Verdana" w:hAnsi="Verdana"/>
          <w:b/>
          <w:noProof/>
          <w:lang w:val="en-US"/>
        </w:rPr>
        <w:t>US  CHAMBRAY 2</w:t>
      </w:r>
    </w:p>
    <w:p w:rsidR="00BB7E10" w:rsidRPr="00760C9D" w:rsidRDefault="00BB7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BB7E10" w:rsidRPr="00760C9D" w:rsidRDefault="00BB7E10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760C9D">
        <w:rPr>
          <w:b/>
          <w:sz w:val="24"/>
          <w:szCs w:val="24"/>
          <w:lang w:val="en-US"/>
        </w:rPr>
        <w:t>DIVISION</w:t>
      </w:r>
      <w:r w:rsidRPr="00760C9D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4E3368">
        <w:rPr>
          <w:rFonts w:ascii="Comic Sans MS" w:hAnsi="Comic Sans MS"/>
          <w:b/>
          <w:noProof/>
          <w:sz w:val="24"/>
          <w:szCs w:val="24"/>
          <w:lang w:val="en-US"/>
        </w:rPr>
        <w:t>R3</w:t>
      </w:r>
    </w:p>
    <w:p w:rsidR="00BB7E10" w:rsidRPr="00760C9D" w:rsidRDefault="00BB7E1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BB7E10" w:rsidRPr="00760C9D" w:rsidRDefault="00BB7E1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760C9D">
        <w:rPr>
          <w:b/>
          <w:sz w:val="24"/>
          <w:szCs w:val="24"/>
          <w:lang w:val="en-US"/>
        </w:rPr>
        <w:t>DATE :</w:t>
      </w:r>
      <w:r w:rsidRPr="00760C9D">
        <w:rPr>
          <w:rFonts w:ascii="Arial" w:hAnsi="Arial"/>
          <w:b/>
          <w:sz w:val="24"/>
          <w:szCs w:val="24"/>
          <w:lang w:val="en-US"/>
        </w:rPr>
        <w:t xml:space="preserve">   </w:t>
      </w:r>
      <w:r>
        <w:rPr>
          <w:rFonts w:ascii="Verdana" w:hAnsi="Verdana"/>
          <w:b/>
          <w:noProof/>
          <w:lang w:val="en-US"/>
        </w:rPr>
        <w:t>04/06/2025</w:t>
      </w:r>
    </w:p>
    <w:p w:rsidR="00BB7E10" w:rsidRPr="00760C9D" w:rsidRDefault="00BB7E10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  <w:lang w:val="en-US"/>
        </w:rPr>
      </w:pPr>
    </w:p>
    <w:p w:rsidR="00BB7E10" w:rsidRDefault="00BB7E10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BB7E10" w:rsidRPr="00D2290D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Pr="00D2290D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Pr="00D2290D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Pr="00D2290D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Pr="00D2290D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Pr="00D2290D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BB7E1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BB7E10" w:rsidRDefault="00BB7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BB7E10" w:rsidRDefault="00BB7E1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BB7E10" w:rsidRPr="00FC12F0" w:rsidRDefault="00BB7E1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BB7E10" w:rsidRPr="00760C9D" w:rsidRDefault="00BB7E10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760C9D">
        <w:rPr>
          <w:b/>
          <w:sz w:val="22"/>
          <w:szCs w:val="22"/>
        </w:rPr>
        <w:t xml:space="preserve">à </w:t>
      </w:r>
      <w:r w:rsidRPr="004E3368">
        <w:rPr>
          <w:rFonts w:ascii="Comic Sans MS" w:hAnsi="Comic Sans MS"/>
          <w:b/>
          <w:noProof/>
          <w:sz w:val="22"/>
          <w:szCs w:val="22"/>
        </w:rPr>
        <w:t>MEUNG SUR LOIRE</w:t>
      </w:r>
      <w:r w:rsidRPr="00760C9D">
        <w:rPr>
          <w:b/>
          <w:noProof/>
          <w:sz w:val="22"/>
          <w:szCs w:val="22"/>
        </w:rPr>
        <w:t>,</w:t>
      </w:r>
      <w:r w:rsidRPr="00760C9D">
        <w:rPr>
          <w:rFonts w:ascii="Arial" w:hAnsi="Arial"/>
          <w:b/>
          <w:sz w:val="24"/>
          <w:szCs w:val="24"/>
        </w:rPr>
        <w:tab/>
      </w:r>
      <w:r w:rsidRPr="004E3368">
        <w:rPr>
          <w:rFonts w:ascii="Comic Sans MS" w:hAnsi="Comic Sans MS"/>
          <w:b/>
          <w:noProof/>
          <w:sz w:val="22"/>
          <w:szCs w:val="22"/>
          <w:u w:val="single"/>
        </w:rPr>
        <w:t>ROUXEL Samuel</w:t>
      </w:r>
    </w:p>
    <w:p w:rsidR="00BB7E10" w:rsidRPr="00B466D0" w:rsidRDefault="00BB7E1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04/06/2025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BB7E10" w:rsidRDefault="00BB7E1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BB7E10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BB7E10" w:rsidRPr="00B466D0" w:rsidRDefault="00BB7E1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BB7E10" w:rsidRPr="00B466D0" w:rsidSect="00BB7E10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7D" w:rsidRDefault="004E147D">
      <w:r>
        <w:separator/>
      </w:r>
    </w:p>
  </w:endnote>
  <w:endnote w:type="continuationSeparator" w:id="0">
    <w:p w:rsidR="004E147D" w:rsidRDefault="004E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7D" w:rsidRDefault="004E147D">
      <w:r>
        <w:separator/>
      </w:r>
    </w:p>
  </w:footnote>
  <w:footnote w:type="continuationSeparator" w:id="0">
    <w:p w:rsidR="004E147D" w:rsidRDefault="004E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47D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B7E10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0E06"/>
    <w:rsid w:val="00D72273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CE74-DFE4-49B6-A629-E844FED0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2025-03-30T13:33:00Z</dcterms:created>
  <dcterms:modified xsi:type="dcterms:W3CDTF">2025-03-30T13:34:00Z</dcterms:modified>
</cp:coreProperties>
</file>