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9A" w:rsidRPr="00AA7023" w:rsidRDefault="000B2B9A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0B2B9A" w:rsidRPr="00EE1418" w:rsidRDefault="000B2B9A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B2B9A" w:rsidRDefault="000B2B9A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0B2B9A" w:rsidRPr="00AA7023" w:rsidRDefault="000B2B9A" w:rsidP="00AA7023">
      <w:pPr>
        <w:tabs>
          <w:tab w:val="left" w:pos="3828"/>
        </w:tabs>
        <w:jc w:val="both"/>
        <w:rPr>
          <w:rFonts w:ascii="Arial" w:hAnsi="Arial"/>
        </w:rPr>
      </w:pPr>
    </w:p>
    <w:p w:rsidR="000B2B9A" w:rsidRPr="00EE1418" w:rsidRDefault="000B2B9A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B2B9A" w:rsidRPr="0042336D" w:rsidRDefault="000B2B9A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0B2B9A" w:rsidRDefault="000B2B9A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0B2B9A" w:rsidRDefault="000B2B9A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SOUCHET Franck</w:t>
      </w:r>
      <w:r>
        <w:rPr>
          <w:b/>
          <w:sz w:val="16"/>
          <w:szCs w:val="16"/>
        </w:rPr>
        <w:t xml:space="preserve"> </w:t>
      </w:r>
    </w:p>
    <w:p w:rsidR="000B2B9A" w:rsidRPr="00720F4B" w:rsidRDefault="000B2B9A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0B2B9A" w:rsidRPr="006719A3" w:rsidRDefault="000B2B9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B2B9A" w:rsidRPr="0042336D" w:rsidRDefault="000B2B9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0B2B9A" w:rsidRPr="006719A3" w:rsidRDefault="000B2B9A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B2B9A" w:rsidRPr="003E7C18" w:rsidRDefault="000B2B9A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0B2B9A" w:rsidRDefault="000B2B9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0B2B9A" w:rsidRPr="00912D40" w:rsidRDefault="000B2B9A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B2B9A" w:rsidRDefault="000B2B9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0B2B9A" w:rsidRPr="0042336D" w:rsidRDefault="000B2B9A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0B2B9A" w:rsidRPr="00912D40" w:rsidRDefault="000B2B9A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0B2B9A" w:rsidRDefault="000B2B9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0B2B9A" w:rsidRDefault="000B2B9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0B2B9A" w:rsidRPr="00895385" w:rsidRDefault="000B2B9A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0B2B9A" w:rsidRPr="004419CC" w:rsidRDefault="000B2B9A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4450192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US ORLEANS TT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AMO MER TT 4</w:t>
      </w:r>
    </w:p>
    <w:p w:rsidR="000B2B9A" w:rsidRPr="004419CC" w:rsidRDefault="000B2B9A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0B2B9A" w:rsidRDefault="000B2B9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0B2B9A" w:rsidRPr="0042336D" w:rsidRDefault="000B2B9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0B2B9A" w:rsidRDefault="000B2B9A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0B2B9A" w:rsidRPr="00895385" w:rsidRDefault="000B2B9A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0B2B9A" w:rsidRPr="0042336D" w:rsidRDefault="000B2B9A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Jeanne Jugan  45000 Orleans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ORLEANS</w:t>
      </w:r>
    </w:p>
    <w:p w:rsidR="000B2B9A" w:rsidRPr="0042336D" w:rsidRDefault="000B2B9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Barthelemy</w:t>
      </w:r>
    </w:p>
    <w:p w:rsidR="000B2B9A" w:rsidRPr="0042336D" w:rsidRDefault="000B2B9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B2B9A" w:rsidRPr="0042336D" w:rsidRDefault="000B2B9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0B2B9A" w:rsidRPr="000B2B9A" w:rsidRDefault="000B2B9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0B2B9A">
        <w:rPr>
          <w:noProof/>
          <w:sz w:val="16"/>
          <w:szCs w:val="16"/>
        </w:rPr>
        <w:t>RIGET Clément</w:t>
      </w:r>
    </w:p>
    <w:p w:rsidR="000B2B9A" w:rsidRPr="000B2B9A" w:rsidRDefault="000B2B9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0B2B9A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0B2B9A">
        <w:rPr>
          <w:rFonts w:ascii="Wingdings" w:hAnsi="Wingdings"/>
          <w:sz w:val="16"/>
          <w:szCs w:val="16"/>
        </w:rPr>
        <w:tab/>
      </w:r>
      <w:r w:rsidRPr="000B2B9A">
        <w:rPr>
          <w:rFonts w:ascii="Comic Sans MS" w:hAnsi="Comic Sans MS"/>
          <w:noProof/>
          <w:sz w:val="16"/>
          <w:szCs w:val="16"/>
        </w:rPr>
        <w:t>06 25 30 21 87</w:t>
      </w:r>
      <w:r w:rsidRPr="000B2B9A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0B2B9A">
        <w:rPr>
          <w:sz w:val="16"/>
          <w:szCs w:val="16"/>
        </w:rPr>
        <w:t> :</w:t>
      </w:r>
      <w:r w:rsidRPr="000B2B9A">
        <w:rPr>
          <w:sz w:val="16"/>
          <w:szCs w:val="16"/>
        </w:rPr>
        <w:tab/>
      </w:r>
      <w:r w:rsidRPr="000B2B9A">
        <w:rPr>
          <w:noProof/>
          <w:sz w:val="16"/>
          <w:szCs w:val="16"/>
        </w:rPr>
        <w:t>clem.95@live.fr</w:t>
      </w:r>
    </w:p>
    <w:p w:rsidR="000B2B9A" w:rsidRPr="000B2B9A" w:rsidRDefault="000B2B9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0B2B9A" w:rsidRPr="00912D40" w:rsidRDefault="000B2B9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0B2B9A" w:rsidRPr="00912D40" w:rsidRDefault="000B2B9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B2B9A" w:rsidRPr="00F54CC4" w:rsidRDefault="000B2B9A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0B2B9A" w:rsidRPr="00F54CC4" w:rsidRDefault="000B2B9A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0B2B9A" w:rsidRDefault="000B2B9A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0B2B9A" w:rsidRPr="00912D40" w:rsidRDefault="000B2B9A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0B2B9A" w:rsidRDefault="000B2B9A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0B2B9A" w:rsidRPr="00C53058" w:rsidRDefault="000B2B9A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0B2B9A" w:rsidRPr="00912D40" w:rsidRDefault="000B2B9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0B2B9A" w:rsidRDefault="000B2B9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0B2B9A" w:rsidRPr="00912D40" w:rsidRDefault="000B2B9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0B2B9A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9A" w:rsidRPr="005202C0" w:rsidRDefault="000B2B9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9A" w:rsidRPr="005202C0" w:rsidRDefault="000B2B9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9A" w:rsidRPr="005202C0" w:rsidRDefault="000B2B9A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B2B9A" w:rsidRPr="007C6334" w:rsidRDefault="000B2B9A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B2B9A" w:rsidRPr="0050401B" w:rsidRDefault="000B2B9A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0B2B9A" w:rsidRPr="00EE1418" w:rsidRDefault="000B2B9A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0B2B9A" w:rsidRDefault="000B2B9A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9A" w:rsidRPr="00AA7023" w:rsidRDefault="000B2B9A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0B2B9A" w:rsidRPr="00EE1418" w:rsidRDefault="000B2B9A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0B2B9A" w:rsidRDefault="000B2B9A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0B2B9A" w:rsidRDefault="000B2B9A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0B2B9A" w:rsidRPr="007C6334" w:rsidRDefault="000B2B9A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0B2B9A" w:rsidRPr="00912D40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B2B9A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B2B9A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B2B9A" w:rsidRPr="0058257B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SOUCHET Franck</w:t>
      </w:r>
      <w:r>
        <w:rPr>
          <w:sz w:val="16"/>
          <w:szCs w:val="16"/>
        </w:rPr>
        <w:tab/>
      </w:r>
    </w:p>
    <w:p w:rsidR="000B2B9A" w:rsidRDefault="000B2B9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B2B9A" w:rsidRPr="00912D40" w:rsidRDefault="000B2B9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B2B9A" w:rsidRPr="006E7CC6" w:rsidRDefault="000B2B9A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0B2B9A" w:rsidRPr="00912D40" w:rsidRDefault="000B2B9A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0B2B9A" w:rsidRDefault="000B2B9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0B2B9A" w:rsidRPr="00912D40" w:rsidRDefault="000B2B9A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06.61.76. 51.87</w:t>
      </w:r>
    </w:p>
    <w:p w:rsidR="000B2B9A" w:rsidRPr="00912D40" w:rsidRDefault="000B2B9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Sud Loire TT 45</w:t>
      </w:r>
    </w:p>
    <w:p w:rsidR="000B2B9A" w:rsidRPr="00912D40" w:rsidRDefault="000B2B9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4531927</w:t>
      </w:r>
    </w:p>
    <w:p w:rsidR="000B2B9A" w:rsidRPr="00912D40" w:rsidRDefault="000B2B9A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0B2B9A" w:rsidRPr="00912D40" w:rsidRDefault="000B2B9A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0B2B9A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Pr="00912D40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Pr="00912D40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0B2B9A" w:rsidRPr="00912D40" w:rsidRDefault="000B2B9A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0B2B9A" w:rsidRDefault="000B2B9A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9A" w:rsidRPr="0088252F" w:rsidRDefault="000B2B9A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0B2B9A" w:rsidRPr="0088252F" w:rsidRDefault="000B2B9A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0B2B9A" w:rsidRPr="0088252F" w:rsidRDefault="000B2B9A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0B2B9A" w:rsidRPr="0088252F" w:rsidRDefault="000B2B9A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B2B9A" w:rsidRDefault="000B2B9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Pr="00CE0C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Pr="00CE0C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B2B9A" w:rsidRDefault="000B2B9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B2B9A" w:rsidRDefault="000B2B9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0B2B9A" w:rsidSect="000B2B9A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B2B9A" w:rsidRPr="004D2648" w:rsidRDefault="000B2B9A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B2B9A" w:rsidRPr="00EE1418" w:rsidRDefault="000B2B9A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B2B9A" w:rsidRPr="00AA7023" w:rsidRDefault="000B2B9A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0B2B9A" w:rsidRPr="00EE1418" w:rsidRDefault="000B2B9A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B2B9A" w:rsidRPr="00F6138C" w:rsidRDefault="000B2B9A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0B2B9A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B2B9A" w:rsidRDefault="000B2B9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B2B9A" w:rsidRPr="00FD6D14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0B2B9A" w:rsidRPr="00B34D61" w:rsidRDefault="000B2B9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US ORLEANS TT 2</w:t>
      </w:r>
    </w:p>
    <w:p w:rsidR="000B2B9A" w:rsidRPr="00B34D61" w:rsidRDefault="000B2B9A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0B2B9A" w:rsidRDefault="000B2B9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B2B9A" w:rsidRPr="00D2290D" w:rsidRDefault="000B2B9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B2B9A" w:rsidRPr="00890837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B2B9A" w:rsidRPr="00890837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AMO MER TT 4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B2B9A" w:rsidRPr="00C734ED" w:rsidRDefault="000B2B9A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0B2B9A" w:rsidRPr="00C734ED" w:rsidRDefault="000B2B9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B2B9A" w:rsidRPr="00C734ED" w:rsidRDefault="000B2B9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0B2B9A" w:rsidRPr="00C734ED" w:rsidRDefault="000B2B9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0B2B9A" w:rsidRPr="00D2290D" w:rsidRDefault="000B2B9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0B2B9A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0B2B9A" w:rsidRPr="004C0F9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Pr="00FC12F0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4419CC" w:rsidRDefault="000B2B9A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Franck</w:t>
      </w:r>
    </w:p>
    <w:p w:rsidR="000B2B9A" w:rsidRPr="004419CC" w:rsidRDefault="000B2B9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0B2B9A" w:rsidRPr="004419CC" w:rsidRDefault="000B2B9A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B2B9A" w:rsidRPr="004419CC" w:rsidRDefault="000B2B9A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0B2B9A" w:rsidRPr="004419CC" w:rsidRDefault="000B2B9A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B2B9A" w:rsidRPr="0015252D" w:rsidRDefault="000B2B9A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0B2B9A" w:rsidRPr="00EE1418" w:rsidRDefault="000B2B9A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B2B9A" w:rsidRDefault="000B2B9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B2B9A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B2B9A" w:rsidRDefault="000B2B9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B2B9A" w:rsidRPr="00FD6D14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0B2B9A" w:rsidRPr="005F6283" w:rsidRDefault="000B2B9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AMO MER TT 4</w:t>
      </w:r>
    </w:p>
    <w:p w:rsidR="000B2B9A" w:rsidRPr="00D2290D" w:rsidRDefault="000B2B9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B2B9A" w:rsidRDefault="000B2B9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B2B9A" w:rsidRPr="00D2290D" w:rsidRDefault="000B2B9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B2B9A" w:rsidRPr="00890837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B2B9A" w:rsidRPr="00890837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AMO MER TT 4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B2B9A" w:rsidRPr="00C734ED" w:rsidRDefault="000B2B9A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0B2B9A" w:rsidRPr="00C734ED" w:rsidRDefault="000B2B9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B2B9A" w:rsidRPr="00C734ED" w:rsidRDefault="000B2B9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0B2B9A" w:rsidRPr="00C734ED" w:rsidRDefault="000B2B9A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0B2B9A" w:rsidRDefault="000B2B9A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B2B9A" w:rsidRPr="00FC12F0" w:rsidRDefault="000B2B9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4419CC" w:rsidRDefault="000B2B9A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Franck</w:t>
      </w:r>
    </w:p>
    <w:p w:rsidR="000B2B9A" w:rsidRPr="004419CC" w:rsidRDefault="000B2B9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0B2B9A" w:rsidRDefault="000B2B9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0B2B9A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B2B9A" w:rsidRPr="00AA7023" w:rsidRDefault="000B2B9A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0B2B9A" w:rsidRPr="00EE1418" w:rsidRDefault="000B2B9A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B2B9A" w:rsidRDefault="000B2B9A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0B2B9A" w:rsidRPr="00AA7023" w:rsidRDefault="000B2B9A" w:rsidP="00AA7023">
      <w:pPr>
        <w:tabs>
          <w:tab w:val="left" w:pos="3828"/>
        </w:tabs>
        <w:jc w:val="both"/>
        <w:rPr>
          <w:rFonts w:ascii="Arial" w:hAnsi="Arial"/>
        </w:rPr>
      </w:pPr>
    </w:p>
    <w:p w:rsidR="000B2B9A" w:rsidRPr="00EE1418" w:rsidRDefault="000B2B9A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B2B9A" w:rsidRPr="0042336D" w:rsidRDefault="000B2B9A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0B2B9A" w:rsidRDefault="000B2B9A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0B2B9A" w:rsidRDefault="000B2B9A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SOUCHET Franck</w:t>
      </w:r>
      <w:r>
        <w:rPr>
          <w:b/>
          <w:sz w:val="16"/>
          <w:szCs w:val="16"/>
        </w:rPr>
        <w:t xml:space="preserve"> </w:t>
      </w:r>
    </w:p>
    <w:p w:rsidR="000B2B9A" w:rsidRPr="00720F4B" w:rsidRDefault="000B2B9A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0B2B9A" w:rsidRPr="006719A3" w:rsidRDefault="000B2B9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B2B9A" w:rsidRPr="0042336D" w:rsidRDefault="000B2B9A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0B2B9A" w:rsidRPr="006719A3" w:rsidRDefault="000B2B9A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0B2B9A" w:rsidRPr="003E7C18" w:rsidRDefault="000B2B9A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0B2B9A" w:rsidRDefault="000B2B9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0B2B9A" w:rsidRPr="00912D40" w:rsidRDefault="000B2B9A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B2B9A" w:rsidRDefault="000B2B9A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0B2B9A" w:rsidRPr="0042336D" w:rsidRDefault="000B2B9A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0B2B9A" w:rsidRPr="00912D40" w:rsidRDefault="000B2B9A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0B2B9A" w:rsidRDefault="000B2B9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0B2B9A" w:rsidRDefault="000B2B9A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0B2B9A" w:rsidRPr="00895385" w:rsidRDefault="000B2B9A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0B2B9A" w:rsidRPr="004419CC" w:rsidRDefault="000B2B9A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4450192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US ORLEANS TT 3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GIEN ASTT 2</w:t>
      </w:r>
    </w:p>
    <w:p w:rsidR="000B2B9A" w:rsidRPr="004419CC" w:rsidRDefault="000B2B9A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0B2B9A" w:rsidRDefault="000B2B9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0B2B9A" w:rsidRPr="0042336D" w:rsidRDefault="000B2B9A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0B2B9A" w:rsidRDefault="000B2B9A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0B2B9A" w:rsidRPr="00895385" w:rsidRDefault="000B2B9A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0B2B9A" w:rsidRPr="0042336D" w:rsidRDefault="000B2B9A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Rue Jeanne Jugan  45000 Orleans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ORLEANS</w:t>
      </w:r>
    </w:p>
    <w:p w:rsidR="000B2B9A" w:rsidRPr="0042336D" w:rsidRDefault="000B2B9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Gymnase Barthelemy</w:t>
      </w:r>
    </w:p>
    <w:p w:rsidR="000B2B9A" w:rsidRPr="0042336D" w:rsidRDefault="000B2B9A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0B2B9A" w:rsidRPr="0042336D" w:rsidRDefault="000B2B9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0B2B9A" w:rsidRPr="000B2B9A" w:rsidRDefault="000B2B9A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0B2B9A">
        <w:rPr>
          <w:noProof/>
          <w:sz w:val="16"/>
          <w:szCs w:val="16"/>
        </w:rPr>
        <w:t>RIGLET Clément</w:t>
      </w:r>
    </w:p>
    <w:p w:rsidR="000B2B9A" w:rsidRPr="000B2B9A" w:rsidRDefault="000B2B9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0B2B9A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0B2B9A">
        <w:rPr>
          <w:rFonts w:ascii="Wingdings" w:hAnsi="Wingdings"/>
          <w:sz w:val="16"/>
          <w:szCs w:val="16"/>
        </w:rPr>
        <w:tab/>
      </w:r>
      <w:r w:rsidRPr="000B2B9A">
        <w:rPr>
          <w:rFonts w:ascii="Comic Sans MS" w:hAnsi="Comic Sans MS"/>
          <w:noProof/>
          <w:sz w:val="16"/>
          <w:szCs w:val="16"/>
        </w:rPr>
        <w:t>06 25 30 21 87</w:t>
      </w:r>
      <w:r w:rsidRPr="000B2B9A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0B2B9A">
        <w:rPr>
          <w:sz w:val="16"/>
          <w:szCs w:val="16"/>
        </w:rPr>
        <w:t> :</w:t>
      </w:r>
      <w:r w:rsidRPr="000B2B9A">
        <w:rPr>
          <w:sz w:val="16"/>
          <w:szCs w:val="16"/>
        </w:rPr>
        <w:tab/>
      </w:r>
      <w:r w:rsidRPr="000B2B9A">
        <w:rPr>
          <w:noProof/>
          <w:sz w:val="16"/>
          <w:szCs w:val="16"/>
        </w:rPr>
        <w:t>clem.95@live.fr</w:t>
      </w:r>
    </w:p>
    <w:p w:rsidR="000B2B9A" w:rsidRPr="000B2B9A" w:rsidRDefault="000B2B9A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0B2B9A" w:rsidRPr="00912D40" w:rsidRDefault="000B2B9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B2B9A" w:rsidRDefault="000B2B9A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0B2B9A" w:rsidRPr="00912D40" w:rsidRDefault="000B2B9A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0B2B9A" w:rsidRPr="00F54CC4" w:rsidRDefault="000B2B9A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0B2B9A" w:rsidRPr="00F54CC4" w:rsidRDefault="000B2B9A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0B2B9A" w:rsidRDefault="000B2B9A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0B2B9A" w:rsidRPr="00912D40" w:rsidRDefault="000B2B9A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0B2B9A" w:rsidRDefault="000B2B9A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0B2B9A" w:rsidRPr="00C53058" w:rsidRDefault="000B2B9A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0B2B9A" w:rsidRPr="00912D40" w:rsidRDefault="000B2B9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0B2B9A" w:rsidRDefault="000B2B9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0B2B9A" w:rsidRPr="00912D40" w:rsidRDefault="000B2B9A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0B2B9A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9A" w:rsidRPr="005202C0" w:rsidRDefault="000B2B9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9A" w:rsidRPr="005202C0" w:rsidRDefault="000B2B9A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B9A" w:rsidRPr="005202C0" w:rsidRDefault="000B2B9A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0B2B9A" w:rsidRPr="007C6334" w:rsidRDefault="000B2B9A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B2B9A" w:rsidRPr="0050401B" w:rsidRDefault="000B2B9A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0B2B9A" w:rsidRPr="00EE1418" w:rsidRDefault="000B2B9A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0B2B9A" w:rsidRDefault="000B2B9A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9A" w:rsidRPr="00AA7023" w:rsidRDefault="000B2B9A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0B2B9A" w:rsidRPr="00EE1418" w:rsidRDefault="000B2B9A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0B2B9A" w:rsidRDefault="000B2B9A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0B2B9A" w:rsidRDefault="000B2B9A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0B2B9A" w:rsidRPr="007C6334" w:rsidRDefault="000B2B9A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0B2B9A" w:rsidRPr="00912D40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B2B9A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B2B9A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0B2B9A" w:rsidRPr="0058257B" w:rsidRDefault="000B2B9A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SOUCHET Franck</w:t>
      </w:r>
      <w:r>
        <w:rPr>
          <w:sz w:val="16"/>
          <w:szCs w:val="16"/>
        </w:rPr>
        <w:tab/>
      </w:r>
    </w:p>
    <w:p w:rsidR="000B2B9A" w:rsidRDefault="000B2B9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B2B9A" w:rsidRPr="00912D40" w:rsidRDefault="000B2B9A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0B2B9A" w:rsidRPr="006E7CC6" w:rsidRDefault="000B2B9A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0B2B9A" w:rsidRPr="00912D40" w:rsidRDefault="000B2B9A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0B2B9A" w:rsidRDefault="000B2B9A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0B2B9A" w:rsidRPr="00912D40" w:rsidRDefault="000B2B9A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06.61.76. 51.87</w:t>
      </w:r>
    </w:p>
    <w:p w:rsidR="000B2B9A" w:rsidRPr="00912D40" w:rsidRDefault="000B2B9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Sud Loire TT 45</w:t>
      </w:r>
    </w:p>
    <w:p w:rsidR="000B2B9A" w:rsidRPr="00912D40" w:rsidRDefault="000B2B9A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4531927</w:t>
      </w:r>
    </w:p>
    <w:p w:rsidR="000B2B9A" w:rsidRPr="00912D40" w:rsidRDefault="000B2B9A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0B2B9A" w:rsidRPr="00912D40" w:rsidRDefault="000B2B9A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0B2B9A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Pr="00912D40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Pr="00912D40" w:rsidRDefault="000B2B9A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0B2B9A" w:rsidRDefault="000B2B9A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ORLEANS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0B2B9A" w:rsidRPr="00912D40" w:rsidRDefault="000B2B9A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0B2B9A" w:rsidRDefault="000B2B9A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9A" w:rsidRPr="0088252F" w:rsidRDefault="000B2B9A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0B2B9A" w:rsidRPr="0088252F" w:rsidRDefault="000B2B9A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0B2B9A" w:rsidRDefault="000B2B9A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0B2B9A" w:rsidRPr="0088252F" w:rsidRDefault="000B2B9A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0B2B9A" w:rsidRPr="0088252F" w:rsidRDefault="000B2B9A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B2B9A" w:rsidRDefault="000B2B9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0B2B9A" w:rsidRDefault="000B2B9A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0B2B9A" w:rsidRPr="00912D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Pr="00CE0C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Pr="00CE0C40" w:rsidRDefault="000B2B9A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0B2B9A" w:rsidRDefault="000B2B9A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0B2B9A" w:rsidRDefault="000B2B9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0B2B9A" w:rsidRDefault="000B2B9A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0B2B9A" w:rsidSect="000B2B9A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0B2B9A" w:rsidRPr="004D2648" w:rsidRDefault="000B2B9A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B2B9A" w:rsidRPr="00EE1418" w:rsidRDefault="000B2B9A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B2B9A" w:rsidRPr="00AA7023" w:rsidRDefault="000B2B9A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0B2B9A" w:rsidRPr="00EE1418" w:rsidRDefault="000B2B9A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B2B9A" w:rsidRPr="00F6138C" w:rsidRDefault="000B2B9A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0B2B9A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B2B9A" w:rsidRDefault="000B2B9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B2B9A" w:rsidRPr="00FD6D14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0B2B9A" w:rsidRPr="00B34D61" w:rsidRDefault="000B2B9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US ORLEANS TT 3</w:t>
      </w:r>
    </w:p>
    <w:p w:rsidR="000B2B9A" w:rsidRPr="00B34D61" w:rsidRDefault="000B2B9A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0B2B9A" w:rsidRDefault="000B2B9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B2B9A" w:rsidRPr="00D2290D" w:rsidRDefault="000B2B9A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B2B9A" w:rsidRPr="00890837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B2B9A" w:rsidRPr="00890837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GIEN ASTT 2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B2B9A" w:rsidRPr="00C734ED" w:rsidRDefault="000B2B9A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0B2B9A" w:rsidRPr="00C734ED" w:rsidRDefault="000B2B9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B2B9A" w:rsidRPr="00C734ED" w:rsidRDefault="000B2B9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0B2B9A" w:rsidRPr="00C734ED" w:rsidRDefault="000B2B9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0B2B9A" w:rsidRPr="00D2290D" w:rsidRDefault="000B2B9A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0B2B9A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0B2B9A" w:rsidRPr="004C0F9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Pr="00FC12F0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4419CC" w:rsidRDefault="000B2B9A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Franck</w:t>
      </w:r>
    </w:p>
    <w:p w:rsidR="000B2B9A" w:rsidRPr="004419CC" w:rsidRDefault="000B2B9A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0B2B9A" w:rsidRPr="004419CC" w:rsidRDefault="000B2B9A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0B2B9A" w:rsidRPr="004419CC" w:rsidRDefault="000B2B9A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0B2B9A" w:rsidRPr="004419CC" w:rsidRDefault="000B2B9A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0B2B9A" w:rsidRPr="0015252D" w:rsidRDefault="000B2B9A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0B2B9A" w:rsidRDefault="000B2B9A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0B2B9A" w:rsidRPr="00401902" w:rsidRDefault="000B2B9A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0B2B9A" w:rsidRDefault="000B2B9A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0B2B9A" w:rsidRPr="00401902" w:rsidRDefault="000B2B9A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0B2B9A" w:rsidRPr="00EE1418" w:rsidRDefault="000B2B9A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0B2B9A" w:rsidRDefault="000B2B9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B2B9A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0B2B9A" w:rsidRDefault="000B2B9A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0B2B9A" w:rsidRPr="00FD6D14" w:rsidRDefault="000B2B9A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0B2B9A" w:rsidRPr="005F6283" w:rsidRDefault="000B2B9A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GIEN ASTT 2</w:t>
      </w:r>
    </w:p>
    <w:p w:rsidR="000B2B9A" w:rsidRPr="00D2290D" w:rsidRDefault="000B2B9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B2B9A" w:rsidRDefault="000B2B9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0B2B9A" w:rsidRPr="00D2290D" w:rsidRDefault="000B2B9A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0B2B9A" w:rsidRPr="00890837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US ORLEANS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0B2B9A" w:rsidRPr="00890837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C734ED" w:rsidRDefault="000B2B9A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GIEN ASTT 2</w:t>
      </w:r>
    </w:p>
    <w:p w:rsidR="000B2B9A" w:rsidRPr="00C734ED" w:rsidRDefault="000B2B9A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0B2B9A" w:rsidRPr="00C734ED" w:rsidRDefault="000B2B9A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0B2B9A" w:rsidRPr="00C734ED" w:rsidRDefault="000B2B9A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0B2B9A" w:rsidRPr="00C734ED" w:rsidRDefault="000B2B9A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0B2B9A" w:rsidRPr="00C734ED" w:rsidRDefault="000B2B9A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0B2B9A" w:rsidRDefault="000B2B9A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D2290D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0B2B9A" w:rsidRDefault="000B2B9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0B2B9A" w:rsidRPr="00FC12F0" w:rsidRDefault="000B2B9A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0B2B9A" w:rsidRPr="004419CC" w:rsidRDefault="000B2B9A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ORLEANS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SOUCHET Franck</w:t>
      </w:r>
    </w:p>
    <w:p w:rsidR="000B2B9A" w:rsidRPr="00AA7023" w:rsidRDefault="000B2B9A" w:rsidP="000B2B9A">
      <w:pPr>
        <w:tabs>
          <w:tab w:val="center" w:pos="5954"/>
        </w:tabs>
        <w:ind w:right="241"/>
        <w:rPr>
          <w:rFonts w:ascii="Arial" w:hAnsi="Arial"/>
          <w:sz w:val="6"/>
          <w:szCs w:val="6"/>
          <w:shd w:val="clear" w:color="auto" w:fill="C0C0C0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  <w:bookmarkStart w:id="0" w:name="_GoBack"/>
      <w:bookmarkEnd w:id="0"/>
    </w:p>
    <w:sectPr w:rsidR="000B2B9A" w:rsidRPr="00AA7023" w:rsidSect="000B2B9A"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A3" w:rsidRDefault="00FB4DA3">
      <w:r>
        <w:separator/>
      </w:r>
    </w:p>
  </w:endnote>
  <w:endnote w:type="continuationSeparator" w:id="0">
    <w:p w:rsidR="00FB4DA3" w:rsidRDefault="00FB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A3" w:rsidRDefault="00FB4DA3">
      <w:r>
        <w:separator/>
      </w:r>
    </w:p>
  </w:footnote>
  <w:footnote w:type="continuationSeparator" w:id="0">
    <w:p w:rsidR="00FB4DA3" w:rsidRDefault="00FB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B9A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4DA3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2BD0-66E2-4F91-97CC-A01F33D4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2024-10-10T17:09:00Z</dcterms:created>
  <dcterms:modified xsi:type="dcterms:W3CDTF">2024-10-10T17:10:00Z</dcterms:modified>
</cp:coreProperties>
</file>