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A8" w:rsidRPr="00AA7023" w:rsidRDefault="00DF48A8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DF48A8" w:rsidRPr="00EE1418" w:rsidRDefault="00DF48A8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F48A8" w:rsidRDefault="00DF48A8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A8" w:rsidRDefault="00DF48A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F48A8" w:rsidRDefault="00DF48A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F48A8" w:rsidRPr="00401902" w:rsidRDefault="00DF48A8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DF48A8" w:rsidRDefault="00DF48A8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F48A8" w:rsidRDefault="00DF48A8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F48A8" w:rsidRPr="00401902" w:rsidRDefault="00DF48A8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F48A8" w:rsidRPr="00AA7023" w:rsidRDefault="00DF48A8" w:rsidP="00AA7023">
      <w:pPr>
        <w:tabs>
          <w:tab w:val="left" w:pos="3828"/>
        </w:tabs>
        <w:jc w:val="both"/>
        <w:rPr>
          <w:rFonts w:ascii="Arial" w:hAnsi="Arial"/>
        </w:rPr>
      </w:pPr>
    </w:p>
    <w:p w:rsidR="00DF48A8" w:rsidRPr="00EE1418" w:rsidRDefault="00DF48A8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F48A8" w:rsidRPr="0042336D" w:rsidRDefault="00DF48A8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F48A8" w:rsidRDefault="00DF48A8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F48A8" w:rsidRDefault="00DF48A8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SOUCHET Killian</w:t>
      </w:r>
      <w:r>
        <w:rPr>
          <w:b/>
          <w:sz w:val="16"/>
          <w:szCs w:val="16"/>
        </w:rPr>
        <w:t xml:space="preserve"> </w:t>
      </w:r>
    </w:p>
    <w:p w:rsidR="00DF48A8" w:rsidRPr="00720F4B" w:rsidRDefault="00DF48A8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F48A8" w:rsidRPr="006719A3" w:rsidRDefault="00DF48A8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F48A8" w:rsidRPr="0042336D" w:rsidRDefault="00DF48A8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F48A8" w:rsidRPr="006719A3" w:rsidRDefault="00DF48A8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F48A8" w:rsidRPr="003E7C18" w:rsidRDefault="00DF48A8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F48A8" w:rsidRDefault="00DF48A8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F48A8" w:rsidRPr="00912D40" w:rsidRDefault="00DF48A8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F48A8" w:rsidRDefault="00DF48A8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F48A8" w:rsidRPr="0042336D" w:rsidRDefault="00DF48A8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DF48A8" w:rsidRPr="00912D40" w:rsidRDefault="00DF48A8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F48A8" w:rsidRDefault="00DF48A8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F48A8" w:rsidRDefault="00DF48A8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F48A8" w:rsidRPr="00895385" w:rsidRDefault="00DF48A8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F48A8" w:rsidRPr="004419CC" w:rsidRDefault="00DF48A8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4450192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US ORLEANS TT 4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INGRE CMPJM TT 5</w:t>
      </w:r>
    </w:p>
    <w:p w:rsidR="00DF48A8" w:rsidRPr="004419CC" w:rsidRDefault="00DF48A8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F48A8" w:rsidRDefault="00DF48A8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DF48A8" w:rsidRPr="0042336D" w:rsidRDefault="00DF48A8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F48A8" w:rsidRDefault="00DF48A8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F48A8" w:rsidRPr="00895385" w:rsidRDefault="00DF48A8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F48A8" w:rsidRPr="0042336D" w:rsidRDefault="00DF48A8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Rue Jeanne Jugan  45000 Orleans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ORLEANS</w:t>
      </w:r>
    </w:p>
    <w:p w:rsidR="00DF48A8" w:rsidRPr="0042336D" w:rsidRDefault="00DF48A8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Gymnase Barthelemy</w:t>
      </w:r>
    </w:p>
    <w:p w:rsidR="00DF48A8" w:rsidRPr="0042336D" w:rsidRDefault="00DF48A8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F48A8" w:rsidRPr="0042336D" w:rsidRDefault="00DF48A8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F48A8" w:rsidRDefault="00DF48A8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F48A8" w:rsidRDefault="00DF48A8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F48A8" w:rsidRPr="00DF48A8" w:rsidRDefault="00DF48A8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DF48A8">
        <w:rPr>
          <w:noProof/>
          <w:sz w:val="16"/>
          <w:szCs w:val="16"/>
        </w:rPr>
        <w:t>RICHER Nicolas</w:t>
      </w:r>
    </w:p>
    <w:p w:rsidR="00DF48A8" w:rsidRPr="00DF48A8" w:rsidRDefault="00DF48A8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F48A8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F48A8">
        <w:rPr>
          <w:rFonts w:ascii="Wingdings" w:hAnsi="Wingdings"/>
          <w:sz w:val="16"/>
          <w:szCs w:val="16"/>
        </w:rPr>
        <w:tab/>
      </w:r>
      <w:r w:rsidRPr="00DF48A8">
        <w:rPr>
          <w:rFonts w:ascii="Comic Sans MS" w:hAnsi="Comic Sans MS"/>
          <w:noProof/>
          <w:sz w:val="16"/>
          <w:szCs w:val="16"/>
        </w:rPr>
        <w:t>06 25 33 87 85</w:t>
      </w:r>
      <w:r w:rsidRPr="00DF48A8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F48A8">
        <w:rPr>
          <w:sz w:val="16"/>
          <w:szCs w:val="16"/>
        </w:rPr>
        <w:t> :</w:t>
      </w:r>
      <w:r w:rsidRPr="00DF48A8">
        <w:rPr>
          <w:sz w:val="16"/>
          <w:szCs w:val="16"/>
        </w:rPr>
        <w:tab/>
      </w:r>
      <w:r w:rsidRPr="00DF48A8">
        <w:rPr>
          <w:noProof/>
          <w:sz w:val="16"/>
          <w:szCs w:val="16"/>
        </w:rPr>
        <w:t>nicolasricher45@yahoo.fr</w:t>
      </w:r>
    </w:p>
    <w:p w:rsidR="00DF48A8" w:rsidRPr="00DF48A8" w:rsidRDefault="00DF48A8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DF48A8" w:rsidRDefault="00DF48A8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F48A8" w:rsidRPr="00912D40" w:rsidRDefault="00DF48A8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F48A8" w:rsidRDefault="00DF48A8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F48A8" w:rsidRPr="00912D40" w:rsidRDefault="00DF48A8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F48A8" w:rsidRPr="00F54CC4" w:rsidRDefault="00DF48A8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F48A8" w:rsidRPr="00F54CC4" w:rsidRDefault="00DF48A8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F48A8" w:rsidRDefault="00DF48A8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F48A8" w:rsidRPr="00912D40" w:rsidRDefault="00DF48A8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F48A8" w:rsidRDefault="00DF48A8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F48A8" w:rsidRPr="00C53058" w:rsidRDefault="00DF48A8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F48A8" w:rsidRPr="00912D40" w:rsidRDefault="00DF48A8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F48A8" w:rsidRDefault="00DF48A8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F48A8" w:rsidRPr="00912D40" w:rsidRDefault="00DF48A8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F48A8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8A8" w:rsidRPr="005202C0" w:rsidRDefault="00DF48A8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8A8" w:rsidRPr="005202C0" w:rsidRDefault="00DF48A8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8A8" w:rsidRPr="005202C0" w:rsidRDefault="00DF48A8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F48A8" w:rsidRPr="007C6334" w:rsidRDefault="00DF48A8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F48A8" w:rsidRPr="0050401B" w:rsidRDefault="00DF48A8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F48A8" w:rsidRPr="00EE1418" w:rsidRDefault="00DF48A8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F48A8" w:rsidRDefault="00DF48A8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A8" w:rsidRDefault="00DF48A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F48A8" w:rsidRDefault="00DF48A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F48A8" w:rsidRPr="00401902" w:rsidRDefault="00DF48A8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DF48A8" w:rsidRDefault="00DF48A8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F48A8" w:rsidRDefault="00DF48A8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F48A8" w:rsidRPr="00401902" w:rsidRDefault="00DF48A8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A8" w:rsidRPr="00AA7023" w:rsidRDefault="00DF48A8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F48A8" w:rsidRPr="00EE1418" w:rsidRDefault="00DF48A8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F48A8" w:rsidRDefault="00DF48A8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F48A8" w:rsidRDefault="00DF48A8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F48A8" w:rsidRPr="007C6334" w:rsidRDefault="00DF48A8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F48A8" w:rsidRPr="00912D40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F48A8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F48A8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F48A8" w:rsidRPr="0058257B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SOUCHET Killian</w:t>
      </w:r>
      <w:r>
        <w:rPr>
          <w:sz w:val="16"/>
          <w:szCs w:val="16"/>
        </w:rPr>
        <w:tab/>
      </w:r>
    </w:p>
    <w:p w:rsidR="00DF48A8" w:rsidRDefault="00DF48A8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F48A8" w:rsidRPr="00912D40" w:rsidRDefault="00DF48A8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F48A8" w:rsidRPr="006E7CC6" w:rsidRDefault="00DF48A8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F48A8" w:rsidRPr="00912D40" w:rsidRDefault="00DF48A8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F48A8" w:rsidRDefault="00DF48A8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F48A8" w:rsidRPr="00912D40" w:rsidRDefault="00DF48A8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06.59.80.75.36</w:t>
      </w:r>
    </w:p>
    <w:p w:rsidR="00DF48A8" w:rsidRPr="00912D40" w:rsidRDefault="00DF48A8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Sud Loire TT 45</w:t>
      </w:r>
    </w:p>
    <w:p w:rsidR="00DF48A8" w:rsidRPr="00912D40" w:rsidRDefault="00DF48A8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4521386</w:t>
      </w:r>
    </w:p>
    <w:p w:rsidR="00DF48A8" w:rsidRPr="00912D40" w:rsidRDefault="00DF48A8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F48A8" w:rsidRPr="00912D40" w:rsidRDefault="00DF48A8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F48A8" w:rsidRDefault="00DF48A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F48A8" w:rsidRDefault="00DF48A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F48A8" w:rsidRPr="00912D40" w:rsidRDefault="00DF48A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F48A8" w:rsidRPr="00912D40" w:rsidRDefault="00DF48A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DF48A8" w:rsidRPr="00912D40" w:rsidRDefault="00DF48A8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F48A8" w:rsidRDefault="00DF48A8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8A8" w:rsidRPr="0088252F" w:rsidRDefault="00DF48A8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F48A8" w:rsidRPr="0088252F" w:rsidRDefault="00DF48A8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DF48A8" w:rsidRPr="0088252F" w:rsidRDefault="00DF48A8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F48A8" w:rsidRPr="0088252F" w:rsidRDefault="00DF48A8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F48A8" w:rsidRDefault="00DF48A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F48A8" w:rsidRDefault="00DF48A8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F48A8" w:rsidRPr="00912D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F48A8" w:rsidRPr="00912D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F48A8" w:rsidRPr="00912D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F48A8" w:rsidRPr="00912D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Pr="00CE0C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Pr="00CE0C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F48A8" w:rsidRDefault="00DF48A8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F48A8" w:rsidRDefault="00DF48A8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F48A8" w:rsidSect="00DF48A8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F48A8" w:rsidRPr="004D2648" w:rsidRDefault="00DF48A8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F48A8" w:rsidRPr="00EE1418" w:rsidRDefault="00DF48A8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F48A8" w:rsidRPr="00AA7023" w:rsidRDefault="00DF48A8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A8" w:rsidRDefault="00DF48A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F48A8" w:rsidRDefault="00DF48A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F48A8" w:rsidRPr="00401902" w:rsidRDefault="00DF48A8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DF48A8" w:rsidRDefault="00DF48A8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F48A8" w:rsidRDefault="00DF48A8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F48A8" w:rsidRPr="00401902" w:rsidRDefault="00DF48A8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F48A8" w:rsidRPr="00EE1418" w:rsidRDefault="00DF48A8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F48A8" w:rsidRPr="00F6138C" w:rsidRDefault="00DF48A8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F48A8" w:rsidRDefault="00DF48A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F48A8" w:rsidRDefault="00DF48A8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F48A8" w:rsidRPr="00FD6D14" w:rsidRDefault="00DF48A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F48A8" w:rsidRPr="00B34D61" w:rsidRDefault="00DF48A8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US ORLEANS TT 4</w:t>
      </w:r>
    </w:p>
    <w:p w:rsidR="00DF48A8" w:rsidRPr="00B34D61" w:rsidRDefault="00DF48A8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F48A8" w:rsidRDefault="00DF48A8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F48A8" w:rsidRPr="00D2290D" w:rsidRDefault="00DF48A8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F48A8" w:rsidRPr="00890837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ORLEANS TT 4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F48A8" w:rsidRPr="00890837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C734ED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F48A8" w:rsidRPr="00C734E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C734ED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INGRE CMPJM TT 5</w:t>
      </w:r>
    </w:p>
    <w:p w:rsidR="00DF48A8" w:rsidRPr="00C734E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F48A8" w:rsidRPr="00C734ED" w:rsidRDefault="00DF48A8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DF48A8" w:rsidRPr="00C734ED" w:rsidRDefault="00DF48A8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F48A8" w:rsidRPr="00C734ED" w:rsidRDefault="00DF48A8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F48A8" w:rsidRPr="00C734ED" w:rsidRDefault="00DF48A8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F48A8" w:rsidRPr="00D2290D" w:rsidRDefault="00DF48A8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F48A8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F48A8" w:rsidRPr="004C0F9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Pr="00FC12F0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4419CC" w:rsidRDefault="00DF48A8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SOUCHET Killian</w:t>
      </w:r>
    </w:p>
    <w:p w:rsidR="00DF48A8" w:rsidRPr="004419CC" w:rsidRDefault="00DF48A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F48A8" w:rsidRPr="004419CC" w:rsidRDefault="00DF48A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F48A8" w:rsidRPr="004419CC" w:rsidRDefault="00DF48A8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DF48A8" w:rsidRPr="004419CC" w:rsidRDefault="00DF48A8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F48A8" w:rsidRPr="0015252D" w:rsidRDefault="00DF48A8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A8" w:rsidRDefault="00DF48A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F48A8" w:rsidRDefault="00DF48A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F48A8" w:rsidRPr="00401902" w:rsidRDefault="00DF48A8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DF48A8" w:rsidRDefault="00DF48A8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F48A8" w:rsidRDefault="00DF48A8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F48A8" w:rsidRPr="00401902" w:rsidRDefault="00DF48A8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F48A8" w:rsidRPr="00EE1418" w:rsidRDefault="00DF48A8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F48A8" w:rsidRDefault="00DF48A8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F48A8" w:rsidRDefault="00DF48A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F48A8" w:rsidRDefault="00DF48A8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F48A8" w:rsidRPr="00FD6D14" w:rsidRDefault="00DF48A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F48A8" w:rsidRPr="005F6283" w:rsidRDefault="00DF48A8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INGRE CMPJM TT 5</w:t>
      </w:r>
    </w:p>
    <w:p w:rsidR="00DF48A8" w:rsidRPr="00D2290D" w:rsidRDefault="00DF48A8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F48A8" w:rsidRDefault="00DF48A8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F48A8" w:rsidRPr="00D2290D" w:rsidRDefault="00DF48A8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F48A8" w:rsidRPr="00890837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ORLEANS TT 4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F48A8" w:rsidRPr="00890837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C734ED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F48A8" w:rsidRPr="00C734E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C734ED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INGRE CMPJM TT 5</w:t>
      </w:r>
    </w:p>
    <w:p w:rsidR="00DF48A8" w:rsidRPr="00C734E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F48A8" w:rsidRPr="00C734ED" w:rsidRDefault="00DF48A8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DF48A8" w:rsidRPr="00C734ED" w:rsidRDefault="00DF48A8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F48A8" w:rsidRPr="00C734ED" w:rsidRDefault="00DF48A8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F48A8" w:rsidRPr="00C734ED" w:rsidRDefault="00DF48A8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DF48A8" w:rsidRDefault="00DF48A8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Default="00DF48A8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F48A8" w:rsidRPr="00FC12F0" w:rsidRDefault="00DF48A8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4419CC" w:rsidRDefault="00DF48A8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SOUCHET Killian</w:t>
      </w:r>
    </w:p>
    <w:p w:rsidR="00DF48A8" w:rsidRPr="004419CC" w:rsidRDefault="00DF48A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F48A8" w:rsidRDefault="00DF48A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F48A8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F48A8" w:rsidRPr="00AA7023" w:rsidRDefault="00DF48A8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DF48A8" w:rsidRPr="00AA7023" w:rsidRDefault="00DF48A8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DF48A8" w:rsidRPr="00EE1418" w:rsidRDefault="00DF48A8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F48A8" w:rsidRDefault="00DF48A8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A8" w:rsidRDefault="00DF48A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F48A8" w:rsidRDefault="00DF48A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F48A8" w:rsidRPr="00401902" w:rsidRDefault="00DF48A8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5.55pt;margin-top:12.7pt;width:258.7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Te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p+AU&#10;3o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DF48A8" w:rsidRDefault="00DF48A8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F48A8" w:rsidRDefault="00DF48A8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F48A8" w:rsidRPr="00401902" w:rsidRDefault="00DF48A8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F48A8" w:rsidRPr="00AA7023" w:rsidRDefault="00DF48A8" w:rsidP="00AA7023">
      <w:pPr>
        <w:tabs>
          <w:tab w:val="left" w:pos="3828"/>
        </w:tabs>
        <w:jc w:val="both"/>
        <w:rPr>
          <w:rFonts w:ascii="Arial" w:hAnsi="Arial"/>
        </w:rPr>
      </w:pPr>
    </w:p>
    <w:p w:rsidR="00DF48A8" w:rsidRPr="00EE1418" w:rsidRDefault="00DF48A8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F48A8" w:rsidRPr="0042336D" w:rsidRDefault="00DF48A8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F48A8" w:rsidRDefault="00DF48A8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F48A8" w:rsidRDefault="00DF48A8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SOUCHET Killian</w:t>
      </w:r>
      <w:r>
        <w:rPr>
          <w:b/>
          <w:sz w:val="16"/>
          <w:szCs w:val="16"/>
        </w:rPr>
        <w:t xml:space="preserve"> </w:t>
      </w:r>
    </w:p>
    <w:p w:rsidR="00DF48A8" w:rsidRPr="00720F4B" w:rsidRDefault="00DF48A8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F48A8" w:rsidRPr="006719A3" w:rsidRDefault="00DF48A8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F48A8" w:rsidRPr="0042336D" w:rsidRDefault="00DF48A8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F48A8" w:rsidRPr="006719A3" w:rsidRDefault="00DF48A8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F48A8" w:rsidRPr="003E7C18" w:rsidRDefault="00DF48A8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F48A8" w:rsidRDefault="00DF48A8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F48A8" w:rsidRPr="00912D40" w:rsidRDefault="00DF48A8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F48A8" w:rsidRDefault="00DF48A8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F48A8" w:rsidRPr="0042336D" w:rsidRDefault="00DF48A8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DF48A8" w:rsidRPr="00912D40" w:rsidRDefault="00DF48A8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F48A8" w:rsidRDefault="00DF48A8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F48A8" w:rsidRDefault="00DF48A8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F48A8" w:rsidRPr="00895385" w:rsidRDefault="00DF48A8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F48A8" w:rsidRPr="004419CC" w:rsidRDefault="00DF48A8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4450192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US ORLEANS TT 1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INGRE CMPJM TT 2</w:t>
      </w:r>
    </w:p>
    <w:p w:rsidR="00DF48A8" w:rsidRPr="004419CC" w:rsidRDefault="00DF48A8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F48A8" w:rsidRDefault="00DF48A8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DF48A8" w:rsidRPr="0042336D" w:rsidRDefault="00DF48A8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F48A8" w:rsidRDefault="00DF48A8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F48A8" w:rsidRPr="00895385" w:rsidRDefault="00DF48A8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F48A8" w:rsidRPr="0042336D" w:rsidRDefault="00DF48A8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Rue Jeanne Jugan  45000 Orleans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ORLEANS</w:t>
      </w:r>
    </w:p>
    <w:p w:rsidR="00DF48A8" w:rsidRPr="0042336D" w:rsidRDefault="00DF48A8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Gymnase Barthelemy</w:t>
      </w:r>
    </w:p>
    <w:p w:rsidR="00DF48A8" w:rsidRPr="0042336D" w:rsidRDefault="00DF48A8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F48A8" w:rsidRPr="0042336D" w:rsidRDefault="00DF48A8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F48A8" w:rsidRDefault="00DF48A8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F48A8" w:rsidRDefault="00DF48A8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F48A8" w:rsidRPr="003031E2" w:rsidRDefault="00DF48A8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  <w:lang w:val="en-US"/>
        </w:rPr>
        <w:t>ILANCHELVAN Ilamdeepan</w:t>
      </w:r>
    </w:p>
    <w:p w:rsidR="00DF48A8" w:rsidRPr="003031E2" w:rsidRDefault="00DF48A8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3031E2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  <w:lang w:val="en-US"/>
        </w:rPr>
        <w:tab/>
      </w:r>
      <w:r w:rsidRPr="008D4E98">
        <w:rPr>
          <w:rFonts w:ascii="Comic Sans MS" w:hAnsi="Comic Sans MS"/>
          <w:noProof/>
          <w:sz w:val="16"/>
          <w:szCs w:val="16"/>
          <w:lang w:val="en-US"/>
        </w:rPr>
        <w:t>07 82 03 34 15</w:t>
      </w:r>
      <w:r w:rsidRPr="003031E2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  <w:lang w:val="en-US"/>
        </w:rPr>
        <w:t> :</w:t>
      </w:r>
      <w:r w:rsidRPr="003031E2">
        <w:rPr>
          <w:sz w:val="16"/>
          <w:szCs w:val="16"/>
          <w:lang w:val="en-US"/>
        </w:rPr>
        <w:tab/>
      </w:r>
      <w:r w:rsidRPr="008D4E98">
        <w:rPr>
          <w:noProof/>
          <w:sz w:val="16"/>
          <w:szCs w:val="16"/>
          <w:lang w:val="en-US"/>
        </w:rPr>
        <w:t>r.ilamdeepan@live.fr</w:t>
      </w:r>
    </w:p>
    <w:p w:rsidR="00DF48A8" w:rsidRPr="003031E2" w:rsidRDefault="00DF48A8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DF48A8" w:rsidRDefault="00DF48A8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F48A8" w:rsidRPr="00912D40" w:rsidRDefault="00DF48A8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F48A8" w:rsidRDefault="00DF48A8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36.2pt;margin-top:6.55pt;width:54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fReAIAAPw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BttdfReAIAAPw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F48A8" w:rsidRPr="00912D40" w:rsidRDefault="00DF48A8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F48A8" w:rsidRPr="00F54CC4" w:rsidRDefault="00DF48A8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F48A8" w:rsidRPr="00F54CC4" w:rsidRDefault="00DF48A8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F48A8" w:rsidRDefault="00DF48A8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F48A8" w:rsidRPr="00912D40" w:rsidRDefault="00DF48A8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F48A8" w:rsidRDefault="00DF48A8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F48A8" w:rsidRPr="00C53058" w:rsidRDefault="00DF48A8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F48A8" w:rsidRPr="00912D40" w:rsidRDefault="00DF48A8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F48A8" w:rsidRDefault="00DF48A8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F48A8" w:rsidRPr="00912D40" w:rsidRDefault="00DF48A8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F48A8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8A8" w:rsidRPr="005202C0" w:rsidRDefault="00DF48A8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8A8" w:rsidRPr="005202C0" w:rsidRDefault="00DF48A8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8A8" w:rsidRPr="005202C0" w:rsidRDefault="00DF48A8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F48A8" w:rsidRPr="007C6334" w:rsidRDefault="00DF48A8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F48A8" w:rsidRPr="0050401B" w:rsidRDefault="00DF48A8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F48A8" w:rsidRPr="00EE1418" w:rsidRDefault="00DF48A8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F48A8" w:rsidRDefault="00DF48A8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A8" w:rsidRDefault="00DF48A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F48A8" w:rsidRDefault="00DF48A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F48A8" w:rsidRPr="00401902" w:rsidRDefault="00DF48A8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3.25pt;margin-top:12.7pt;width:258.7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oAhQIAABc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C3q&#10;ugCFAgAAFw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DF48A8" w:rsidRDefault="00DF48A8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F48A8" w:rsidRDefault="00DF48A8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F48A8" w:rsidRPr="00401902" w:rsidRDefault="00DF48A8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A8" w:rsidRPr="00AA7023" w:rsidRDefault="00DF48A8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F48A8" w:rsidRPr="00EE1418" w:rsidRDefault="00DF48A8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F48A8" w:rsidRDefault="00DF48A8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F48A8" w:rsidRDefault="00DF48A8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F48A8" w:rsidRPr="007C6334" w:rsidRDefault="00DF48A8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F48A8" w:rsidRPr="00912D40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F48A8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F48A8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F48A8" w:rsidRPr="0058257B" w:rsidRDefault="00DF48A8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SOUCHET Killian</w:t>
      </w:r>
      <w:r>
        <w:rPr>
          <w:sz w:val="16"/>
          <w:szCs w:val="16"/>
        </w:rPr>
        <w:tab/>
      </w:r>
    </w:p>
    <w:p w:rsidR="00DF48A8" w:rsidRDefault="00DF48A8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F48A8" w:rsidRPr="00912D40" w:rsidRDefault="00DF48A8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F48A8" w:rsidRPr="006E7CC6" w:rsidRDefault="00DF48A8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F48A8" w:rsidRPr="00912D40" w:rsidRDefault="00DF48A8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F48A8" w:rsidRDefault="00DF48A8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F48A8" w:rsidRPr="00912D40" w:rsidRDefault="00DF48A8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06.59.80.75.36</w:t>
      </w:r>
    </w:p>
    <w:p w:rsidR="00DF48A8" w:rsidRPr="00912D40" w:rsidRDefault="00DF48A8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Sud Loire TT 45</w:t>
      </w:r>
    </w:p>
    <w:p w:rsidR="00DF48A8" w:rsidRPr="00912D40" w:rsidRDefault="00DF48A8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4521386</w:t>
      </w:r>
    </w:p>
    <w:p w:rsidR="00DF48A8" w:rsidRPr="00912D40" w:rsidRDefault="00DF48A8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F48A8" w:rsidRPr="00912D40" w:rsidRDefault="00DF48A8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F48A8" w:rsidRDefault="00DF48A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F48A8" w:rsidRDefault="00DF48A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F48A8" w:rsidRPr="00912D40" w:rsidRDefault="00DF48A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F48A8" w:rsidRPr="00912D40" w:rsidRDefault="00DF48A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F48A8" w:rsidRDefault="00DF48A8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DF48A8" w:rsidRPr="00912D40" w:rsidRDefault="00DF48A8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F48A8" w:rsidRDefault="00DF48A8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8A8" w:rsidRPr="0088252F" w:rsidRDefault="00DF48A8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F48A8" w:rsidRPr="0088252F" w:rsidRDefault="00DF48A8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F48A8" w:rsidRDefault="00DF48A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17.25pt;margin-top:60.3pt;width:351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Pbf8sC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DF48A8" w:rsidRPr="0088252F" w:rsidRDefault="00DF48A8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F48A8" w:rsidRPr="0088252F" w:rsidRDefault="00DF48A8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F48A8" w:rsidRDefault="00DF48A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F48A8" w:rsidRDefault="00DF48A8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F48A8" w:rsidRDefault="00DF48A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F48A8" w:rsidRPr="00912D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F48A8" w:rsidRPr="00912D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F48A8" w:rsidRPr="00912D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F48A8" w:rsidRPr="00912D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Pr="00CE0C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Pr="00CE0C40" w:rsidRDefault="00DF48A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F48A8" w:rsidRDefault="00DF48A8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F48A8" w:rsidRDefault="00DF48A8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F48A8" w:rsidRDefault="00DF48A8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F48A8" w:rsidSect="00DF48A8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F48A8" w:rsidRPr="004D2648" w:rsidRDefault="00DF48A8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F48A8" w:rsidRPr="00EE1418" w:rsidRDefault="00DF48A8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F48A8" w:rsidRPr="00AA7023" w:rsidRDefault="00DF48A8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A8" w:rsidRDefault="00DF48A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F48A8" w:rsidRDefault="00DF48A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F48A8" w:rsidRPr="00401902" w:rsidRDefault="00DF48A8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5.55pt;margin-top:3.7pt;width:261pt;height:6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6i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9V4O&#10;ooYCAAAX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DF48A8" w:rsidRDefault="00DF48A8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F48A8" w:rsidRDefault="00DF48A8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F48A8" w:rsidRPr="00401902" w:rsidRDefault="00DF48A8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F48A8" w:rsidRPr="00EE1418" w:rsidRDefault="00DF48A8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F48A8" w:rsidRPr="00F6138C" w:rsidRDefault="00DF48A8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F48A8" w:rsidRDefault="00DF48A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F48A8" w:rsidRDefault="00DF48A8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F48A8" w:rsidRPr="00FD6D14" w:rsidRDefault="00DF48A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F48A8" w:rsidRPr="00B34D61" w:rsidRDefault="00DF48A8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US ORLEANS TT 1</w:t>
      </w:r>
    </w:p>
    <w:p w:rsidR="00DF48A8" w:rsidRPr="00B34D61" w:rsidRDefault="00DF48A8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F48A8" w:rsidRDefault="00DF48A8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F48A8" w:rsidRPr="00D2290D" w:rsidRDefault="00DF48A8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F48A8" w:rsidRPr="00890837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ORLEANS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F48A8" w:rsidRPr="00890837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C734ED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F48A8" w:rsidRPr="00C734E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C734ED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INGRE CMPJM TT 2</w:t>
      </w:r>
    </w:p>
    <w:p w:rsidR="00DF48A8" w:rsidRPr="00C734E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F48A8" w:rsidRPr="00C734ED" w:rsidRDefault="00DF48A8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R1</w:t>
      </w:r>
    </w:p>
    <w:p w:rsidR="00DF48A8" w:rsidRPr="00C734ED" w:rsidRDefault="00DF48A8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F48A8" w:rsidRPr="00C734ED" w:rsidRDefault="00DF48A8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F48A8" w:rsidRPr="00C734ED" w:rsidRDefault="00DF48A8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F48A8" w:rsidRPr="00D2290D" w:rsidRDefault="00DF48A8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F48A8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F48A8" w:rsidRPr="004C0F9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Pr="00FC12F0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4419CC" w:rsidRDefault="00DF48A8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SOUCHET Killian</w:t>
      </w:r>
    </w:p>
    <w:p w:rsidR="00DF48A8" w:rsidRPr="004419CC" w:rsidRDefault="00DF48A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F48A8" w:rsidRPr="004419CC" w:rsidRDefault="00DF48A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F48A8" w:rsidRPr="004419CC" w:rsidRDefault="00DF48A8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DF48A8" w:rsidRPr="004419CC" w:rsidRDefault="00DF48A8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F48A8" w:rsidRPr="0015252D" w:rsidRDefault="00DF48A8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A8" w:rsidRDefault="00DF48A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F48A8" w:rsidRDefault="00DF48A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F48A8" w:rsidRPr="00401902" w:rsidRDefault="00DF48A8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5.55pt;margin-top:3.7pt;width:258.7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hAmN&#10;e4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DF48A8" w:rsidRDefault="00DF48A8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F48A8" w:rsidRDefault="00DF48A8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F48A8" w:rsidRPr="00401902" w:rsidRDefault="00DF48A8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F48A8" w:rsidRPr="00EE1418" w:rsidRDefault="00DF48A8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F48A8" w:rsidRDefault="00DF48A8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F48A8" w:rsidRDefault="00DF48A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F48A8" w:rsidRDefault="00DF48A8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F48A8" w:rsidRPr="00FD6D14" w:rsidRDefault="00DF48A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F48A8" w:rsidRPr="005F6283" w:rsidRDefault="00DF48A8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INGRE CMPJM TT 2</w:t>
      </w:r>
    </w:p>
    <w:p w:rsidR="00DF48A8" w:rsidRPr="00D2290D" w:rsidRDefault="00DF48A8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F48A8" w:rsidRDefault="00DF48A8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F48A8" w:rsidRPr="00D2290D" w:rsidRDefault="00DF48A8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F48A8" w:rsidRPr="00890837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ORLEANS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F48A8" w:rsidRPr="00890837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C734ED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F48A8" w:rsidRPr="00C734E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C734ED" w:rsidRDefault="00DF48A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INGRE CMPJM TT 2</w:t>
      </w:r>
    </w:p>
    <w:p w:rsidR="00DF48A8" w:rsidRPr="00C734ED" w:rsidRDefault="00DF48A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F48A8" w:rsidRPr="00C734ED" w:rsidRDefault="00DF48A8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R1</w:t>
      </w:r>
    </w:p>
    <w:p w:rsidR="00DF48A8" w:rsidRPr="00C734ED" w:rsidRDefault="00DF48A8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F48A8" w:rsidRPr="00C734ED" w:rsidRDefault="00DF48A8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F48A8" w:rsidRPr="00C734ED" w:rsidRDefault="00DF48A8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DF48A8" w:rsidRDefault="00DF48A8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D2290D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Default="00DF48A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F48A8" w:rsidRDefault="00DF48A8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F48A8" w:rsidRPr="00FC12F0" w:rsidRDefault="00DF48A8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F48A8" w:rsidRPr="004419CC" w:rsidRDefault="00DF48A8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SOUCHET Killian</w:t>
      </w:r>
    </w:p>
    <w:p w:rsidR="00DF48A8" w:rsidRPr="004419CC" w:rsidRDefault="00DF48A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F48A8" w:rsidRDefault="00DF48A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F48A8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F48A8" w:rsidRPr="004419CC" w:rsidRDefault="00DF48A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DF48A8" w:rsidRPr="004419CC" w:rsidSect="00DF48A8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42" w:rsidRDefault="00982D42">
      <w:r>
        <w:separator/>
      </w:r>
    </w:p>
  </w:endnote>
  <w:endnote w:type="continuationSeparator" w:id="0">
    <w:p w:rsidR="00982D42" w:rsidRDefault="009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42" w:rsidRDefault="00982D42">
      <w:r>
        <w:separator/>
      </w:r>
    </w:p>
  </w:footnote>
  <w:footnote w:type="continuationSeparator" w:id="0">
    <w:p w:rsidR="00982D42" w:rsidRDefault="009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2D42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48A8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2EE0-8008-4164-95D1-6EDD0CBC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1246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2024-10-10T17:08:00Z</dcterms:created>
  <dcterms:modified xsi:type="dcterms:W3CDTF">2024-10-10T17:09:00Z</dcterms:modified>
</cp:coreProperties>
</file>