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90" w:rsidRPr="00AA7023" w:rsidRDefault="00093390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093390" w:rsidRPr="00EE1418" w:rsidRDefault="00093390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93390" w:rsidRDefault="00093390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093390" w:rsidRPr="00AA7023" w:rsidRDefault="00093390" w:rsidP="00AA7023">
      <w:pPr>
        <w:tabs>
          <w:tab w:val="left" w:pos="3828"/>
        </w:tabs>
        <w:jc w:val="both"/>
        <w:rPr>
          <w:rFonts w:ascii="Arial" w:hAnsi="Arial"/>
        </w:rPr>
      </w:pPr>
    </w:p>
    <w:p w:rsidR="00093390" w:rsidRPr="00EE1418" w:rsidRDefault="00093390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93390" w:rsidRPr="0042336D" w:rsidRDefault="00093390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093390" w:rsidRDefault="00093390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093390" w:rsidRDefault="00093390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SOUCHET Killian</w:t>
      </w:r>
      <w:r>
        <w:rPr>
          <w:b/>
          <w:sz w:val="16"/>
          <w:szCs w:val="16"/>
        </w:rPr>
        <w:t xml:space="preserve"> </w:t>
      </w:r>
    </w:p>
    <w:p w:rsidR="00093390" w:rsidRPr="00720F4B" w:rsidRDefault="00093390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093390" w:rsidRPr="006719A3" w:rsidRDefault="000933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93390" w:rsidRPr="0042336D" w:rsidRDefault="000933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093390" w:rsidRPr="006719A3" w:rsidRDefault="00093390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93390" w:rsidRPr="003E7C18" w:rsidRDefault="00093390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093390" w:rsidRDefault="000933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093390" w:rsidRPr="00912D40" w:rsidRDefault="00093390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93390" w:rsidRDefault="000933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093390" w:rsidRPr="0042336D" w:rsidRDefault="00093390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093390" w:rsidRPr="00912D40" w:rsidRDefault="00093390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093390" w:rsidRDefault="000933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093390" w:rsidRDefault="000933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093390" w:rsidRPr="00895385" w:rsidRDefault="00093390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093390" w:rsidRPr="00827D0D" w:rsidRDefault="00093390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27D0D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4450192</w:t>
      </w:r>
      <w:r w:rsidRPr="00827D0D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US ORLEANS TT 3</w:t>
      </w:r>
      <w:r w:rsidRPr="00827D0D">
        <w:rPr>
          <w:b/>
          <w:sz w:val="16"/>
          <w:szCs w:val="16"/>
        </w:rPr>
        <w:tab/>
        <w:t>à</w:t>
      </w:r>
      <w:r w:rsidRPr="00827D0D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CP MEHUN 4</w:t>
      </w:r>
    </w:p>
    <w:p w:rsidR="00093390" w:rsidRPr="00827D0D" w:rsidRDefault="00093390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093390" w:rsidRDefault="000933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17/11/2024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093390" w:rsidRPr="0042336D" w:rsidRDefault="000933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093390" w:rsidRDefault="00093390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093390" w:rsidRPr="00895385" w:rsidRDefault="00093390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093390" w:rsidRPr="0042336D" w:rsidRDefault="00093390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ORLEANS</w:t>
      </w:r>
    </w:p>
    <w:p w:rsidR="00093390" w:rsidRPr="0042336D" w:rsidRDefault="0009339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Gymnase Barthelemy</w:t>
      </w:r>
    </w:p>
    <w:p w:rsidR="00093390" w:rsidRPr="0042336D" w:rsidRDefault="0009339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93390" w:rsidRPr="0042336D" w:rsidRDefault="0009339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093390" w:rsidRPr="00827D0D" w:rsidRDefault="00093390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827D0D">
        <w:rPr>
          <w:sz w:val="16"/>
          <w:szCs w:val="16"/>
          <w:lang w:val="en-US"/>
        </w:rPr>
        <w:t xml:space="preserve">       </w:t>
      </w:r>
      <w:r w:rsidRPr="00694F72">
        <w:rPr>
          <w:noProof/>
          <w:sz w:val="16"/>
          <w:szCs w:val="16"/>
          <w:lang w:val="en-US"/>
        </w:rPr>
        <w:t>RIGLET Clément</w:t>
      </w:r>
    </w:p>
    <w:p w:rsidR="00093390" w:rsidRPr="00827D0D" w:rsidRDefault="000933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827D0D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27D0D">
        <w:rPr>
          <w:rFonts w:ascii="Wingdings" w:hAnsi="Wingdings"/>
          <w:sz w:val="16"/>
          <w:szCs w:val="16"/>
          <w:lang w:val="en-US"/>
        </w:rPr>
        <w:tab/>
      </w:r>
      <w:r w:rsidRPr="00694F72">
        <w:rPr>
          <w:rFonts w:ascii="Comic Sans MS" w:hAnsi="Comic Sans MS"/>
          <w:noProof/>
          <w:sz w:val="16"/>
          <w:szCs w:val="16"/>
          <w:lang w:val="en-US"/>
        </w:rPr>
        <w:t>06 25 30 21 87</w:t>
      </w:r>
      <w:r w:rsidRPr="00827D0D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827D0D">
        <w:rPr>
          <w:sz w:val="16"/>
          <w:szCs w:val="16"/>
          <w:lang w:val="en-US"/>
        </w:rPr>
        <w:t> :</w:t>
      </w:r>
      <w:r w:rsidRPr="00827D0D">
        <w:rPr>
          <w:sz w:val="16"/>
          <w:szCs w:val="16"/>
          <w:lang w:val="en-US"/>
        </w:rPr>
        <w:tab/>
      </w:r>
      <w:r w:rsidRPr="00694F72">
        <w:rPr>
          <w:noProof/>
          <w:sz w:val="16"/>
          <w:szCs w:val="16"/>
          <w:lang w:val="en-US"/>
        </w:rPr>
        <w:t>clem.95@live.fr</w:t>
      </w:r>
    </w:p>
    <w:p w:rsidR="00093390" w:rsidRPr="00827D0D" w:rsidRDefault="000933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093390" w:rsidRPr="00912D40" w:rsidRDefault="000933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093390" w:rsidRPr="00912D40" w:rsidRDefault="000933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93390" w:rsidRPr="00F54CC4" w:rsidRDefault="00093390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093390" w:rsidRPr="00F54CC4" w:rsidRDefault="00093390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093390" w:rsidRDefault="00093390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093390" w:rsidRPr="00912D40" w:rsidRDefault="00093390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093390" w:rsidRDefault="00093390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093390" w:rsidRPr="00C53058" w:rsidRDefault="00093390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093390" w:rsidRPr="00912D40" w:rsidRDefault="000933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093390" w:rsidRDefault="000933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093390" w:rsidRPr="00912D40" w:rsidRDefault="000933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093390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90" w:rsidRPr="005202C0" w:rsidRDefault="000933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90" w:rsidRPr="005202C0" w:rsidRDefault="000933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90" w:rsidRPr="005202C0" w:rsidRDefault="00093390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3390" w:rsidRPr="007C6334" w:rsidRDefault="00093390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93390" w:rsidRPr="0050401B" w:rsidRDefault="00093390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093390" w:rsidRPr="00EE1418" w:rsidRDefault="00093390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093390" w:rsidRDefault="00093390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90" w:rsidRPr="00AA7023" w:rsidRDefault="00093390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093390" w:rsidRPr="00EE1418" w:rsidRDefault="00093390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093390" w:rsidRDefault="00093390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093390" w:rsidRDefault="00093390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093390" w:rsidRPr="007C6334" w:rsidRDefault="00093390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093390" w:rsidRPr="00912D4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9339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9339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93390" w:rsidRPr="0058257B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SOUCHET Killian</w:t>
      </w:r>
      <w:r>
        <w:rPr>
          <w:sz w:val="16"/>
          <w:szCs w:val="16"/>
        </w:rPr>
        <w:tab/>
      </w:r>
    </w:p>
    <w:p w:rsidR="00093390" w:rsidRDefault="000933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93390" w:rsidRPr="00912D40" w:rsidRDefault="000933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93390" w:rsidRPr="006E7CC6" w:rsidRDefault="00093390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093390" w:rsidRPr="00912D40" w:rsidRDefault="00093390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093390" w:rsidRDefault="000933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093390" w:rsidRPr="00912D40" w:rsidRDefault="00093390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06.59.80.75.36</w:t>
      </w:r>
    </w:p>
    <w:p w:rsidR="00093390" w:rsidRPr="00912D40" w:rsidRDefault="000933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Sud Loire TT 45</w:t>
      </w:r>
    </w:p>
    <w:p w:rsidR="00093390" w:rsidRPr="00912D40" w:rsidRDefault="000933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4521386</w:t>
      </w:r>
    </w:p>
    <w:p w:rsidR="00093390" w:rsidRPr="00912D40" w:rsidRDefault="00093390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093390" w:rsidRPr="00912D40" w:rsidRDefault="00093390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09339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Pr="00912D4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Pr="00912D4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17/11/2024</w:t>
      </w:r>
      <w:r>
        <w:rPr>
          <w:szCs w:val="20"/>
        </w:rPr>
        <w:t xml:space="preserve"> </w:t>
      </w:r>
    </w:p>
    <w:p w:rsidR="00093390" w:rsidRPr="00912D40" w:rsidRDefault="00093390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093390" w:rsidRDefault="00093390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90" w:rsidRPr="0088252F" w:rsidRDefault="00093390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093390" w:rsidRPr="0088252F" w:rsidRDefault="00093390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093390" w:rsidRPr="0088252F" w:rsidRDefault="00093390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093390" w:rsidRPr="0088252F" w:rsidRDefault="00093390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93390" w:rsidRDefault="000933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Pr="00CE0C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Pr="00CE0C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93390" w:rsidRDefault="000933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93390" w:rsidRDefault="000933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093390" w:rsidSect="00093390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93390" w:rsidRPr="004D2648" w:rsidRDefault="00093390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93390" w:rsidRPr="00EE1418" w:rsidRDefault="00093390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93390" w:rsidRPr="00AA7023" w:rsidRDefault="00093390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093390" w:rsidRPr="00EE1418" w:rsidRDefault="00093390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93390" w:rsidRPr="00F6138C" w:rsidRDefault="00093390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093390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93390" w:rsidRDefault="000933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93390" w:rsidRPr="00FD6D14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093390" w:rsidRPr="00B34D61" w:rsidRDefault="000933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US ORLEANS TT 3</w:t>
      </w:r>
    </w:p>
    <w:p w:rsidR="00093390" w:rsidRPr="00B34D61" w:rsidRDefault="00093390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093390" w:rsidRDefault="000933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93390" w:rsidRPr="00D2290D" w:rsidRDefault="000933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93390" w:rsidRPr="00890837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US ORLEANS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93390" w:rsidRPr="00890837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CP MEHUN 4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93390" w:rsidRPr="00827D0D" w:rsidRDefault="00093390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R3</w:t>
      </w:r>
    </w:p>
    <w:p w:rsidR="00093390" w:rsidRPr="00827D0D" w:rsidRDefault="000933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93390" w:rsidRPr="008650B3" w:rsidRDefault="000933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650B3">
        <w:rPr>
          <w:b/>
          <w:sz w:val="24"/>
          <w:szCs w:val="24"/>
        </w:rPr>
        <w:t>DATE :</w:t>
      </w:r>
      <w:r w:rsidRPr="008650B3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093390" w:rsidRPr="008650B3" w:rsidRDefault="000933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093390" w:rsidRPr="00D2290D" w:rsidRDefault="000933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093390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093390" w:rsidRPr="004C0F9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Pr="00FC12F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650B3" w:rsidRDefault="00093390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650B3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ORLEANS</w:t>
      </w:r>
      <w:r w:rsidRPr="008650B3">
        <w:rPr>
          <w:b/>
          <w:noProof/>
          <w:sz w:val="22"/>
          <w:szCs w:val="22"/>
        </w:rPr>
        <w:t>,</w:t>
      </w:r>
      <w:r w:rsidRPr="008650B3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093390" w:rsidRPr="004419CC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93390" w:rsidRPr="004419CC" w:rsidRDefault="00093390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93390" w:rsidRPr="004419CC" w:rsidRDefault="00093390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093390" w:rsidRPr="004419CC" w:rsidRDefault="00093390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93390" w:rsidRPr="0015252D" w:rsidRDefault="00093390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093390" w:rsidRPr="00EE1418" w:rsidRDefault="00093390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93390" w:rsidRDefault="000933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93390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93390" w:rsidRDefault="000933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93390" w:rsidRPr="00FD6D14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093390" w:rsidRPr="005F6283" w:rsidRDefault="000933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CP MEHUN 4</w:t>
      </w:r>
    </w:p>
    <w:p w:rsidR="00093390" w:rsidRPr="00D2290D" w:rsidRDefault="000933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93390" w:rsidRDefault="000933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93390" w:rsidRPr="00D2290D" w:rsidRDefault="000933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93390" w:rsidRPr="00890837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US ORLEANS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93390" w:rsidRPr="00890837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CP MEHUN 4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93390" w:rsidRPr="00827D0D" w:rsidRDefault="00093390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R3</w:t>
      </w:r>
    </w:p>
    <w:p w:rsidR="00093390" w:rsidRPr="00827D0D" w:rsidRDefault="000933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93390" w:rsidRPr="008650B3" w:rsidRDefault="000933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650B3">
        <w:rPr>
          <w:b/>
          <w:sz w:val="24"/>
          <w:szCs w:val="24"/>
        </w:rPr>
        <w:t>DATE :</w:t>
      </w:r>
      <w:r w:rsidRPr="008650B3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093390" w:rsidRPr="008650B3" w:rsidRDefault="00093390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093390" w:rsidRDefault="00093390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93390" w:rsidRPr="00FC12F0" w:rsidRDefault="000933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650B3" w:rsidRDefault="00093390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650B3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ORLEANS</w:t>
      </w:r>
      <w:r w:rsidRPr="008650B3">
        <w:rPr>
          <w:b/>
          <w:noProof/>
          <w:sz w:val="22"/>
          <w:szCs w:val="22"/>
        </w:rPr>
        <w:t>,</w:t>
      </w:r>
      <w:r w:rsidRPr="008650B3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093390" w:rsidRPr="004419CC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93390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093390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93390" w:rsidRPr="00AA7023" w:rsidRDefault="00093390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093390" w:rsidRPr="00EE1418" w:rsidRDefault="00093390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93390" w:rsidRDefault="00093390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093390" w:rsidRPr="00AA7023" w:rsidRDefault="00093390" w:rsidP="00AA7023">
      <w:pPr>
        <w:tabs>
          <w:tab w:val="left" w:pos="3828"/>
        </w:tabs>
        <w:jc w:val="both"/>
        <w:rPr>
          <w:rFonts w:ascii="Arial" w:hAnsi="Arial"/>
        </w:rPr>
      </w:pPr>
    </w:p>
    <w:p w:rsidR="00093390" w:rsidRPr="00EE1418" w:rsidRDefault="00093390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93390" w:rsidRPr="0042336D" w:rsidRDefault="00093390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093390" w:rsidRDefault="00093390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093390" w:rsidRDefault="00093390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SOUCHET Killian</w:t>
      </w:r>
      <w:r>
        <w:rPr>
          <w:b/>
          <w:sz w:val="16"/>
          <w:szCs w:val="16"/>
        </w:rPr>
        <w:t xml:space="preserve"> </w:t>
      </w:r>
    </w:p>
    <w:p w:rsidR="00093390" w:rsidRPr="00720F4B" w:rsidRDefault="00093390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093390" w:rsidRPr="006719A3" w:rsidRDefault="000933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93390" w:rsidRPr="0042336D" w:rsidRDefault="000933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093390" w:rsidRPr="006719A3" w:rsidRDefault="00093390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93390" w:rsidRPr="003E7C18" w:rsidRDefault="00093390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093390" w:rsidRDefault="000933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093390" w:rsidRPr="00912D40" w:rsidRDefault="00093390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93390" w:rsidRDefault="000933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093390" w:rsidRPr="0042336D" w:rsidRDefault="00093390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694F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694F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</w:t>
      </w:r>
    </w:p>
    <w:p w:rsidR="00093390" w:rsidRPr="00912D40" w:rsidRDefault="00093390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093390" w:rsidRDefault="000933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94F72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694F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694F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093390" w:rsidRDefault="000933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093390" w:rsidRPr="00895385" w:rsidRDefault="00093390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093390" w:rsidRPr="00827D0D" w:rsidRDefault="00093390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27D0D">
        <w:rPr>
          <w:sz w:val="16"/>
          <w:szCs w:val="16"/>
        </w:rPr>
        <w:t xml:space="preserve">Opposant :   </w:t>
      </w:r>
      <w:r w:rsidRPr="00694F72">
        <w:rPr>
          <w:noProof/>
          <w:sz w:val="16"/>
          <w:szCs w:val="16"/>
        </w:rPr>
        <w:t>4450192</w:t>
      </w:r>
      <w:r w:rsidRPr="00827D0D">
        <w:rPr>
          <w:sz w:val="16"/>
          <w:szCs w:val="16"/>
        </w:rPr>
        <w:t xml:space="preserve">   </w:t>
      </w:r>
      <w:r w:rsidRPr="00694F72">
        <w:rPr>
          <w:b/>
          <w:noProof/>
          <w:sz w:val="16"/>
          <w:szCs w:val="16"/>
        </w:rPr>
        <w:t>US ORLEANS TT 1</w:t>
      </w:r>
      <w:r w:rsidRPr="00827D0D">
        <w:rPr>
          <w:b/>
          <w:sz w:val="16"/>
          <w:szCs w:val="16"/>
        </w:rPr>
        <w:tab/>
        <w:t>à</w:t>
      </w:r>
      <w:r w:rsidRPr="00827D0D">
        <w:rPr>
          <w:b/>
          <w:sz w:val="16"/>
          <w:szCs w:val="16"/>
        </w:rPr>
        <w:tab/>
      </w:r>
      <w:r w:rsidRPr="00694F72">
        <w:rPr>
          <w:b/>
          <w:noProof/>
          <w:sz w:val="16"/>
          <w:szCs w:val="16"/>
        </w:rPr>
        <w:t>TT GERMINOIS 1</w:t>
      </w:r>
    </w:p>
    <w:p w:rsidR="00093390" w:rsidRPr="00827D0D" w:rsidRDefault="00093390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093390" w:rsidRDefault="000933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17/11/2024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093390" w:rsidRPr="0042336D" w:rsidRDefault="000933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093390" w:rsidRDefault="00093390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093390" w:rsidRPr="00895385" w:rsidRDefault="00093390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093390" w:rsidRPr="0042336D" w:rsidRDefault="00093390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694F72">
        <w:rPr>
          <w:noProof/>
          <w:sz w:val="16"/>
          <w:szCs w:val="16"/>
        </w:rPr>
        <w:t>ORLEANS</w:t>
      </w:r>
    </w:p>
    <w:p w:rsidR="00093390" w:rsidRPr="0042336D" w:rsidRDefault="0009339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94F72">
        <w:rPr>
          <w:noProof/>
          <w:sz w:val="16"/>
          <w:szCs w:val="16"/>
        </w:rPr>
        <w:t>Gymnase Barthelemy</w:t>
      </w:r>
    </w:p>
    <w:p w:rsidR="00093390" w:rsidRPr="0042336D" w:rsidRDefault="0009339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93390" w:rsidRPr="0042336D" w:rsidRDefault="0009339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093390" w:rsidRPr="00827D0D" w:rsidRDefault="00093390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827D0D">
        <w:rPr>
          <w:sz w:val="16"/>
          <w:szCs w:val="16"/>
          <w:lang w:val="en-US"/>
        </w:rPr>
        <w:t xml:space="preserve">       </w:t>
      </w:r>
      <w:r w:rsidRPr="00694F72">
        <w:rPr>
          <w:noProof/>
          <w:sz w:val="16"/>
          <w:szCs w:val="16"/>
          <w:lang w:val="en-US"/>
        </w:rPr>
        <w:t>ILANCHELVAN Ilamdeepan</w:t>
      </w:r>
    </w:p>
    <w:p w:rsidR="00093390" w:rsidRPr="00827D0D" w:rsidRDefault="000933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827D0D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27D0D">
        <w:rPr>
          <w:rFonts w:ascii="Wingdings" w:hAnsi="Wingdings"/>
          <w:sz w:val="16"/>
          <w:szCs w:val="16"/>
          <w:lang w:val="en-US"/>
        </w:rPr>
        <w:tab/>
      </w:r>
      <w:r w:rsidRPr="00694F72">
        <w:rPr>
          <w:rFonts w:ascii="Comic Sans MS" w:hAnsi="Comic Sans MS"/>
          <w:noProof/>
          <w:sz w:val="16"/>
          <w:szCs w:val="16"/>
          <w:lang w:val="en-US"/>
        </w:rPr>
        <w:t>07 82 03 34 15</w:t>
      </w:r>
      <w:r w:rsidRPr="00827D0D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827D0D">
        <w:rPr>
          <w:sz w:val="16"/>
          <w:szCs w:val="16"/>
          <w:lang w:val="en-US"/>
        </w:rPr>
        <w:t> :</w:t>
      </w:r>
      <w:r w:rsidRPr="00827D0D">
        <w:rPr>
          <w:sz w:val="16"/>
          <w:szCs w:val="16"/>
          <w:lang w:val="en-US"/>
        </w:rPr>
        <w:tab/>
      </w:r>
      <w:r w:rsidRPr="00694F72">
        <w:rPr>
          <w:noProof/>
          <w:sz w:val="16"/>
          <w:szCs w:val="16"/>
          <w:lang w:val="en-US"/>
        </w:rPr>
        <w:t>r.ilamdeepan@live.fr</w:t>
      </w:r>
    </w:p>
    <w:p w:rsidR="00093390" w:rsidRPr="00827D0D" w:rsidRDefault="000933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093390" w:rsidRPr="00912D40" w:rsidRDefault="000933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93390" w:rsidRDefault="00093390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093390" w:rsidRPr="00912D40" w:rsidRDefault="000933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93390" w:rsidRPr="00F54CC4" w:rsidRDefault="00093390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093390" w:rsidRPr="00F54CC4" w:rsidRDefault="00093390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093390" w:rsidRDefault="00093390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093390" w:rsidRPr="00912D40" w:rsidRDefault="00093390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093390" w:rsidRDefault="00093390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093390" w:rsidRPr="00C53058" w:rsidRDefault="00093390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093390" w:rsidRPr="00912D40" w:rsidRDefault="000933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093390" w:rsidRDefault="000933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093390" w:rsidRPr="00912D40" w:rsidRDefault="000933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093390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90" w:rsidRPr="005202C0" w:rsidRDefault="000933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90" w:rsidRPr="005202C0" w:rsidRDefault="000933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390" w:rsidRPr="005202C0" w:rsidRDefault="00093390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3390" w:rsidRPr="007C6334" w:rsidRDefault="00093390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93390" w:rsidRPr="0050401B" w:rsidRDefault="00093390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093390" w:rsidRPr="00EE1418" w:rsidRDefault="00093390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093390" w:rsidRDefault="00093390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90" w:rsidRPr="00AA7023" w:rsidRDefault="00093390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093390" w:rsidRPr="00EE1418" w:rsidRDefault="00093390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093390" w:rsidRDefault="00093390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093390" w:rsidRDefault="00093390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093390" w:rsidRPr="007C6334" w:rsidRDefault="00093390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093390" w:rsidRPr="00912D4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9339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93390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93390" w:rsidRPr="0058257B" w:rsidRDefault="00093390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SOUCHET Killian</w:t>
      </w:r>
      <w:r>
        <w:rPr>
          <w:sz w:val="16"/>
          <w:szCs w:val="16"/>
        </w:rPr>
        <w:tab/>
      </w:r>
    </w:p>
    <w:p w:rsidR="00093390" w:rsidRDefault="000933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93390" w:rsidRPr="00912D40" w:rsidRDefault="000933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93390" w:rsidRPr="006E7CC6" w:rsidRDefault="00093390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093390" w:rsidRPr="00912D40" w:rsidRDefault="00093390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093390" w:rsidRDefault="000933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093390" w:rsidRPr="00912D40" w:rsidRDefault="00093390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06.59.80.75.36</w:t>
      </w:r>
    </w:p>
    <w:p w:rsidR="00093390" w:rsidRPr="00912D40" w:rsidRDefault="000933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Sud Loire TT 45</w:t>
      </w:r>
    </w:p>
    <w:p w:rsidR="00093390" w:rsidRPr="00912D40" w:rsidRDefault="000933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94F72">
        <w:rPr>
          <w:rFonts w:ascii="Comic Sans MS" w:hAnsi="Comic Sans MS"/>
          <w:noProof/>
          <w:sz w:val="18"/>
          <w:szCs w:val="18"/>
        </w:rPr>
        <w:t>4521386</w:t>
      </w:r>
    </w:p>
    <w:p w:rsidR="00093390" w:rsidRPr="00912D40" w:rsidRDefault="00093390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093390" w:rsidRPr="00912D40" w:rsidRDefault="00093390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09339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Pr="00912D4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Pr="00912D40" w:rsidRDefault="000933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93390" w:rsidRDefault="00093390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94F72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17/11/2024</w:t>
      </w:r>
      <w:r>
        <w:rPr>
          <w:szCs w:val="20"/>
        </w:rPr>
        <w:t xml:space="preserve"> </w:t>
      </w:r>
    </w:p>
    <w:p w:rsidR="00093390" w:rsidRPr="00912D40" w:rsidRDefault="00093390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093390" w:rsidRDefault="00093390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90" w:rsidRPr="0088252F" w:rsidRDefault="00093390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093390" w:rsidRPr="0088252F" w:rsidRDefault="00093390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093390" w:rsidRDefault="000933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093390" w:rsidRPr="0088252F" w:rsidRDefault="00093390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093390" w:rsidRPr="0088252F" w:rsidRDefault="00093390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93390" w:rsidRDefault="000933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093390" w:rsidRDefault="000933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93390" w:rsidRPr="00912D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Pr="00CE0C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Pr="00CE0C40" w:rsidRDefault="000933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93390" w:rsidRDefault="00093390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93390" w:rsidRDefault="000933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93390" w:rsidRDefault="000933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093390" w:rsidSect="00093390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93390" w:rsidRPr="004D2648" w:rsidRDefault="00093390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93390" w:rsidRPr="00EE1418" w:rsidRDefault="00093390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93390" w:rsidRPr="00AA7023" w:rsidRDefault="00093390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093390" w:rsidRPr="00EE1418" w:rsidRDefault="00093390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93390" w:rsidRPr="00F6138C" w:rsidRDefault="00093390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093390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93390" w:rsidRDefault="000933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93390" w:rsidRPr="00FD6D14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093390" w:rsidRPr="00B34D61" w:rsidRDefault="000933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 w:cs="Arial"/>
          <w:b/>
          <w:noProof/>
          <w:sz w:val="22"/>
          <w:szCs w:val="24"/>
        </w:rPr>
        <w:t>US ORLEANS TT 1</w:t>
      </w:r>
    </w:p>
    <w:p w:rsidR="00093390" w:rsidRPr="00B34D61" w:rsidRDefault="00093390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093390" w:rsidRDefault="000933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93390" w:rsidRPr="00D2290D" w:rsidRDefault="000933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93390" w:rsidRPr="00890837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US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93390" w:rsidRPr="00890837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TT GERMINOIS 1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93390" w:rsidRPr="00827D0D" w:rsidRDefault="00093390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R1</w:t>
      </w:r>
    </w:p>
    <w:p w:rsidR="00093390" w:rsidRPr="00827D0D" w:rsidRDefault="000933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93390" w:rsidRPr="008650B3" w:rsidRDefault="000933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650B3">
        <w:rPr>
          <w:b/>
          <w:sz w:val="24"/>
          <w:szCs w:val="24"/>
        </w:rPr>
        <w:t>DATE :</w:t>
      </w:r>
      <w:r w:rsidRPr="008650B3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093390" w:rsidRPr="008650B3" w:rsidRDefault="000933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093390" w:rsidRPr="00D2290D" w:rsidRDefault="000933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093390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093390" w:rsidRPr="004C0F9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Pr="00FC12F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650B3" w:rsidRDefault="00093390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650B3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ORLEANS</w:t>
      </w:r>
      <w:r w:rsidRPr="008650B3">
        <w:rPr>
          <w:b/>
          <w:noProof/>
          <w:sz w:val="22"/>
          <w:szCs w:val="22"/>
        </w:rPr>
        <w:t>,</w:t>
      </w:r>
      <w:r w:rsidRPr="008650B3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093390" w:rsidRPr="004419CC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93390" w:rsidRPr="004419CC" w:rsidRDefault="00093390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93390" w:rsidRPr="004419CC" w:rsidRDefault="00093390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093390" w:rsidRPr="004419CC" w:rsidRDefault="00093390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93390" w:rsidRPr="0015252D" w:rsidRDefault="00093390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93390" w:rsidRDefault="000933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93390" w:rsidRPr="00401902" w:rsidRDefault="000933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93390" w:rsidRDefault="000933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93390" w:rsidRPr="00401902" w:rsidRDefault="000933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093390" w:rsidRPr="00EE1418" w:rsidRDefault="00093390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93390" w:rsidRDefault="000933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93390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93390" w:rsidRDefault="000933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93390" w:rsidRPr="00FD6D14" w:rsidRDefault="000933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093390" w:rsidRPr="005F6283" w:rsidRDefault="000933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94F72">
        <w:rPr>
          <w:rFonts w:ascii="Comic Sans MS" w:hAnsi="Comic Sans MS"/>
          <w:b/>
          <w:noProof/>
          <w:sz w:val="24"/>
          <w:szCs w:val="24"/>
        </w:rPr>
        <w:t>TT GERMINOIS 1</w:t>
      </w:r>
    </w:p>
    <w:p w:rsidR="00093390" w:rsidRPr="00D2290D" w:rsidRDefault="000933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93390" w:rsidRDefault="000933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93390" w:rsidRPr="00D2290D" w:rsidRDefault="000933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93390" w:rsidRPr="00890837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94F72">
        <w:rPr>
          <w:rFonts w:ascii="Verdana" w:hAnsi="Verdana" w:cs="Arial"/>
          <w:b/>
          <w:noProof/>
        </w:rPr>
        <w:t>US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93390" w:rsidRPr="00890837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27D0D">
        <w:rPr>
          <w:rFonts w:ascii="Georgia" w:hAnsi="Georgia"/>
          <w:b/>
          <w:sz w:val="16"/>
          <w:szCs w:val="16"/>
        </w:rPr>
        <w:t>CONTRE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27D0D" w:rsidRDefault="000933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27D0D">
        <w:rPr>
          <w:rFonts w:ascii="Arial" w:hAnsi="Arial"/>
          <w:b/>
          <w:noProof/>
          <w:sz w:val="24"/>
          <w:szCs w:val="24"/>
        </w:rPr>
        <w:tab/>
      </w:r>
      <w:r w:rsidRPr="00694F72">
        <w:rPr>
          <w:rFonts w:ascii="Verdana" w:hAnsi="Verdana"/>
          <w:b/>
          <w:noProof/>
        </w:rPr>
        <w:t>TT GERMINOIS 1</w:t>
      </w:r>
    </w:p>
    <w:p w:rsidR="00093390" w:rsidRPr="00827D0D" w:rsidRDefault="000933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93390" w:rsidRPr="00827D0D" w:rsidRDefault="00093390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27D0D">
        <w:rPr>
          <w:b/>
          <w:sz w:val="24"/>
          <w:szCs w:val="24"/>
        </w:rPr>
        <w:t>DIVISION</w:t>
      </w:r>
      <w:r w:rsidRPr="00827D0D">
        <w:rPr>
          <w:rFonts w:ascii="Arial" w:hAnsi="Arial"/>
          <w:b/>
          <w:sz w:val="24"/>
          <w:szCs w:val="24"/>
        </w:rPr>
        <w:t xml:space="preserve"> : </w:t>
      </w:r>
      <w:r w:rsidRPr="00694F72">
        <w:rPr>
          <w:rFonts w:ascii="Comic Sans MS" w:hAnsi="Comic Sans MS"/>
          <w:b/>
          <w:noProof/>
          <w:sz w:val="24"/>
          <w:szCs w:val="24"/>
        </w:rPr>
        <w:t>R1</w:t>
      </w:r>
    </w:p>
    <w:p w:rsidR="00093390" w:rsidRPr="00827D0D" w:rsidRDefault="000933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93390" w:rsidRPr="008650B3" w:rsidRDefault="000933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650B3">
        <w:rPr>
          <w:b/>
          <w:sz w:val="24"/>
          <w:szCs w:val="24"/>
        </w:rPr>
        <w:t>DATE :</w:t>
      </w:r>
      <w:r w:rsidRPr="008650B3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17/11/2024</w:t>
      </w:r>
    </w:p>
    <w:p w:rsidR="00093390" w:rsidRPr="008650B3" w:rsidRDefault="00093390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093390" w:rsidRDefault="00093390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D2290D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93390" w:rsidRDefault="000933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93390" w:rsidRPr="00FC12F0" w:rsidRDefault="000933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93390" w:rsidRPr="008650B3" w:rsidRDefault="00093390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650B3">
        <w:rPr>
          <w:b/>
          <w:sz w:val="22"/>
          <w:szCs w:val="22"/>
        </w:rPr>
        <w:t xml:space="preserve">à </w:t>
      </w:r>
      <w:r w:rsidRPr="00694F72">
        <w:rPr>
          <w:rFonts w:ascii="Comic Sans MS" w:hAnsi="Comic Sans MS"/>
          <w:b/>
          <w:noProof/>
          <w:sz w:val="22"/>
          <w:szCs w:val="22"/>
        </w:rPr>
        <w:t>ORLEANS</w:t>
      </w:r>
      <w:r w:rsidRPr="008650B3">
        <w:rPr>
          <w:b/>
          <w:noProof/>
          <w:sz w:val="22"/>
          <w:szCs w:val="22"/>
        </w:rPr>
        <w:t>,</w:t>
      </w:r>
      <w:r w:rsidRPr="008650B3">
        <w:rPr>
          <w:rFonts w:ascii="Arial" w:hAnsi="Arial"/>
          <w:b/>
          <w:sz w:val="24"/>
          <w:szCs w:val="24"/>
        </w:rPr>
        <w:tab/>
      </w:r>
      <w:r w:rsidRPr="00694F72">
        <w:rPr>
          <w:rFonts w:ascii="Comic Sans MS" w:hAnsi="Comic Sans MS"/>
          <w:b/>
          <w:noProof/>
          <w:sz w:val="22"/>
          <w:szCs w:val="22"/>
          <w:u w:val="single"/>
        </w:rPr>
        <w:t>SOUCHET Killian</w:t>
      </w:r>
    </w:p>
    <w:p w:rsidR="00093390" w:rsidRPr="004419CC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17/11/2024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93390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093390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93390" w:rsidRPr="004419CC" w:rsidRDefault="000933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093390" w:rsidRPr="004419CC" w:rsidSect="00093390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A5" w:rsidRDefault="000232A5">
      <w:r>
        <w:separator/>
      </w:r>
    </w:p>
  </w:endnote>
  <w:endnote w:type="continuationSeparator" w:id="0">
    <w:p w:rsidR="000232A5" w:rsidRDefault="000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A5" w:rsidRDefault="000232A5">
      <w:r>
        <w:separator/>
      </w:r>
    </w:p>
  </w:footnote>
  <w:footnote w:type="continuationSeparator" w:id="0">
    <w:p w:rsidR="000232A5" w:rsidRDefault="0002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32A5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3390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7E7F-2510-4686-BDAE-74E5F4B0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2024-11-09T13:08:00Z</dcterms:created>
  <dcterms:modified xsi:type="dcterms:W3CDTF">2024-11-09T13:09:00Z</dcterms:modified>
</cp:coreProperties>
</file>