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E2" w:rsidRPr="00AA7023" w:rsidRDefault="005169E2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5169E2" w:rsidRPr="00EE1418" w:rsidRDefault="005169E2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Default="005169E2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5169E2" w:rsidRPr="00AA7023" w:rsidRDefault="005169E2" w:rsidP="00AA7023">
      <w:pPr>
        <w:tabs>
          <w:tab w:val="left" w:pos="3828"/>
        </w:tabs>
        <w:jc w:val="both"/>
        <w:rPr>
          <w:rFonts w:ascii="Arial" w:hAnsi="Arial"/>
        </w:rPr>
      </w:pPr>
    </w:p>
    <w:p w:rsidR="005169E2" w:rsidRPr="00EE1418" w:rsidRDefault="005169E2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Pr="0042336D" w:rsidRDefault="005169E2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5169E2" w:rsidRDefault="005169E2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5169E2" w:rsidRDefault="005169E2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VALO FABIEN</w:t>
      </w:r>
      <w:r>
        <w:rPr>
          <w:b/>
          <w:sz w:val="16"/>
          <w:szCs w:val="16"/>
        </w:rPr>
        <w:t xml:space="preserve"> </w:t>
      </w:r>
    </w:p>
    <w:p w:rsidR="005169E2" w:rsidRPr="00720F4B" w:rsidRDefault="005169E2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5169E2" w:rsidRPr="006719A3" w:rsidRDefault="005169E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169E2" w:rsidRPr="0042336D" w:rsidRDefault="005169E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5169E2" w:rsidRPr="006719A3" w:rsidRDefault="005169E2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169E2" w:rsidRPr="003E7C18" w:rsidRDefault="005169E2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5169E2" w:rsidRDefault="005169E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5169E2" w:rsidRPr="00912D40" w:rsidRDefault="005169E2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Default="005169E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5169E2" w:rsidRPr="0042336D" w:rsidRDefault="005169E2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5169E2" w:rsidRPr="00912D40" w:rsidRDefault="005169E2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5169E2" w:rsidRDefault="005169E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5169E2" w:rsidRDefault="005169E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5169E2" w:rsidRPr="00895385" w:rsidRDefault="005169E2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5169E2" w:rsidRPr="004419CC" w:rsidRDefault="005169E2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4450663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ENT. LA CHAPPELLOISE / ORMES ES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4S TOURS TT 6</w:t>
      </w:r>
    </w:p>
    <w:p w:rsidR="005169E2" w:rsidRPr="004419CC" w:rsidRDefault="005169E2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5169E2" w:rsidRDefault="005169E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5169E2" w:rsidRPr="0042336D" w:rsidRDefault="005169E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5169E2" w:rsidRDefault="005169E2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5169E2" w:rsidRPr="00895385" w:rsidRDefault="005169E2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5169E2" w:rsidRPr="0042336D" w:rsidRDefault="005169E2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Chemin des Plantes 45140 Ormes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ORMES</w:t>
      </w:r>
    </w:p>
    <w:p w:rsidR="005169E2" w:rsidRPr="0042336D" w:rsidRDefault="005169E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Dotremont</w:t>
      </w:r>
    </w:p>
    <w:p w:rsidR="005169E2" w:rsidRPr="0042336D" w:rsidRDefault="005169E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169E2" w:rsidRPr="0042336D" w:rsidRDefault="005169E2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5169E2" w:rsidRPr="003031E2" w:rsidRDefault="005169E2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5169E2">
        <w:rPr>
          <w:sz w:val="16"/>
          <w:szCs w:val="16"/>
          <w:lang w:val="en-US"/>
        </w:rPr>
        <w:t xml:space="preserve">       </w:t>
      </w:r>
      <w:r w:rsidRPr="008D4E98">
        <w:rPr>
          <w:noProof/>
          <w:sz w:val="16"/>
          <w:szCs w:val="16"/>
          <w:lang w:val="en-US"/>
        </w:rPr>
        <w:t>VERON Frederic</w:t>
      </w:r>
    </w:p>
    <w:p w:rsidR="005169E2" w:rsidRPr="003031E2" w:rsidRDefault="005169E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  <w:lang w:val="en-US"/>
        </w:rPr>
        <w:tab/>
      </w:r>
      <w:r w:rsidRPr="008D4E98">
        <w:rPr>
          <w:rFonts w:ascii="Comic Sans MS" w:hAnsi="Comic Sans MS"/>
          <w:noProof/>
          <w:sz w:val="16"/>
          <w:szCs w:val="16"/>
          <w:lang w:val="en-US"/>
        </w:rPr>
        <w:t>06 67 71 88 76</w:t>
      </w:r>
      <w:r w:rsidRPr="003031E2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  <w:lang w:val="en-US"/>
        </w:rPr>
        <w:t> :</w:t>
      </w:r>
      <w:r w:rsidRPr="003031E2">
        <w:rPr>
          <w:sz w:val="16"/>
          <w:szCs w:val="16"/>
          <w:lang w:val="en-US"/>
        </w:rPr>
        <w:tab/>
      </w:r>
      <w:r w:rsidRPr="008D4E98">
        <w:rPr>
          <w:noProof/>
          <w:sz w:val="16"/>
          <w:szCs w:val="16"/>
          <w:lang w:val="en-US"/>
        </w:rPr>
        <w:t>veron.frederic@googlemail.com</w:t>
      </w:r>
    </w:p>
    <w:p w:rsidR="005169E2" w:rsidRPr="003031E2" w:rsidRDefault="005169E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5169E2" w:rsidRPr="00912D40" w:rsidRDefault="005169E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5169E2" w:rsidRPr="00912D40" w:rsidRDefault="005169E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Pr="00F54CC4" w:rsidRDefault="005169E2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5169E2" w:rsidRPr="00F54CC4" w:rsidRDefault="005169E2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5169E2" w:rsidRDefault="005169E2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5169E2" w:rsidRPr="00912D40" w:rsidRDefault="005169E2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5169E2" w:rsidRDefault="005169E2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5169E2" w:rsidRPr="00C53058" w:rsidRDefault="005169E2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5169E2" w:rsidRPr="00912D40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5169E2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5169E2" w:rsidRPr="00912D40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5169E2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69E2" w:rsidRPr="007C6334" w:rsidRDefault="005169E2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169E2" w:rsidRPr="0050401B" w:rsidRDefault="005169E2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5169E2" w:rsidRPr="00EE1418" w:rsidRDefault="005169E2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5169E2" w:rsidRDefault="005169E2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E2" w:rsidRPr="00AA7023" w:rsidRDefault="005169E2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5169E2" w:rsidRPr="00EE1418" w:rsidRDefault="005169E2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169E2" w:rsidRDefault="005169E2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5169E2" w:rsidRDefault="005169E2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5169E2" w:rsidRPr="007C6334" w:rsidRDefault="005169E2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5169E2" w:rsidRPr="00912D40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Pr="0058257B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VALO FABIEN</w:t>
      </w:r>
      <w:r>
        <w:rPr>
          <w:sz w:val="16"/>
          <w:szCs w:val="16"/>
        </w:rPr>
        <w:tab/>
      </w:r>
    </w:p>
    <w:p w:rsidR="005169E2" w:rsidRDefault="005169E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169E2" w:rsidRPr="00912D40" w:rsidRDefault="005169E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169E2" w:rsidRPr="006E7CC6" w:rsidRDefault="005169E2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5169E2" w:rsidRPr="00912D40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5169E2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5169E2" w:rsidRPr="00912D40" w:rsidRDefault="005169E2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06 71 94 15 30</w:t>
      </w:r>
    </w:p>
    <w:p w:rsidR="005169E2" w:rsidRPr="00912D40" w:rsidRDefault="005169E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OLIVET TT</w:t>
      </w:r>
    </w:p>
    <w:p w:rsidR="005169E2" w:rsidRPr="00912D40" w:rsidRDefault="005169E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</w:t>
      </w:r>
    </w:p>
    <w:p w:rsidR="005169E2" w:rsidRPr="00912D40" w:rsidRDefault="005169E2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5169E2" w:rsidRPr="00912D40" w:rsidRDefault="005169E2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5169E2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Pr="00912D40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Pr="00912D40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ORMES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5169E2" w:rsidRPr="00912D40" w:rsidRDefault="005169E2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5169E2" w:rsidRDefault="005169E2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9E2" w:rsidRPr="0088252F" w:rsidRDefault="005169E2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5169E2" w:rsidRPr="0088252F" w:rsidRDefault="005169E2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5169E2" w:rsidRPr="0088252F" w:rsidRDefault="005169E2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5169E2" w:rsidRPr="0088252F" w:rsidRDefault="005169E2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Pr="00CE0C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Pr="00CE0C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169E2" w:rsidRDefault="005169E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169E2" w:rsidRDefault="005169E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5169E2" w:rsidSect="005169E2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169E2" w:rsidRPr="004D2648" w:rsidRDefault="005169E2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169E2" w:rsidRPr="00EE1418" w:rsidRDefault="005169E2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Pr="00AA7023" w:rsidRDefault="005169E2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5169E2" w:rsidRPr="00EE1418" w:rsidRDefault="005169E2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Pr="00F6138C" w:rsidRDefault="005169E2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5169E2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Pr="00FD6D14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5169E2" w:rsidRPr="00B34D61" w:rsidRDefault="005169E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ENT. LA CHAPPELLOISE / ORMES ES 1</w:t>
      </w:r>
    </w:p>
    <w:p w:rsidR="005169E2" w:rsidRPr="00B34D61" w:rsidRDefault="005169E2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5169E2" w:rsidRDefault="005169E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169E2" w:rsidRPr="00D2290D" w:rsidRDefault="005169E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Pr="00890837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ENT. LA CHAPPELLOISE / ORMES ES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169E2" w:rsidRPr="00890837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4S TOURS TT 6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169E2" w:rsidRPr="00C734ED" w:rsidRDefault="005169E2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5169E2" w:rsidRPr="00C734ED" w:rsidRDefault="005169E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5169E2" w:rsidRPr="00C734ED" w:rsidRDefault="005169E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5169E2" w:rsidRPr="00D2290D" w:rsidRDefault="005169E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5169E2" w:rsidRPr="004C0F9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Pr="00FC12F0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4419CC" w:rsidRDefault="005169E2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ORMES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VALO FABIEN</w:t>
      </w:r>
    </w:p>
    <w:p w:rsidR="005169E2" w:rsidRPr="004419CC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5169E2" w:rsidRPr="004419CC" w:rsidRDefault="005169E2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169E2" w:rsidRPr="004419CC" w:rsidRDefault="005169E2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5169E2" w:rsidRPr="004419CC" w:rsidRDefault="005169E2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Pr="0015252D" w:rsidRDefault="005169E2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5169E2" w:rsidRPr="00EE1418" w:rsidRDefault="005169E2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Pr="00FD6D14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5169E2" w:rsidRPr="005F6283" w:rsidRDefault="005169E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4S TOURS TT 6</w:t>
      </w:r>
    </w:p>
    <w:p w:rsidR="005169E2" w:rsidRPr="00D2290D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169E2" w:rsidRPr="00D2290D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Pr="00890837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ENT. LA CHAPPELLOISE / ORMES ES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169E2" w:rsidRPr="00890837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4S TOURS TT 6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169E2" w:rsidRPr="00C734ED" w:rsidRDefault="005169E2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5169E2" w:rsidRPr="00C734ED" w:rsidRDefault="005169E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5169E2" w:rsidRDefault="005169E2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169E2" w:rsidRPr="00FC12F0" w:rsidRDefault="005169E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4419CC" w:rsidRDefault="005169E2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ORMES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VALO FABIEN</w:t>
      </w:r>
    </w:p>
    <w:p w:rsidR="005169E2" w:rsidRPr="004419CC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5169E2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5169E2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169E2" w:rsidRPr="00AA7023" w:rsidRDefault="005169E2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5169E2" w:rsidRPr="00EE1418" w:rsidRDefault="005169E2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Default="005169E2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5169E2" w:rsidRPr="00AA7023" w:rsidRDefault="005169E2" w:rsidP="00AA7023">
      <w:pPr>
        <w:tabs>
          <w:tab w:val="left" w:pos="3828"/>
        </w:tabs>
        <w:jc w:val="both"/>
        <w:rPr>
          <w:rFonts w:ascii="Arial" w:hAnsi="Arial"/>
        </w:rPr>
      </w:pPr>
    </w:p>
    <w:p w:rsidR="005169E2" w:rsidRPr="00EE1418" w:rsidRDefault="005169E2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Pr="0042336D" w:rsidRDefault="005169E2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5169E2" w:rsidRDefault="005169E2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5169E2" w:rsidRDefault="005169E2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VALO FABIEN</w:t>
      </w:r>
      <w:r>
        <w:rPr>
          <w:b/>
          <w:sz w:val="16"/>
          <w:szCs w:val="16"/>
        </w:rPr>
        <w:t xml:space="preserve"> </w:t>
      </w:r>
    </w:p>
    <w:p w:rsidR="005169E2" w:rsidRPr="00720F4B" w:rsidRDefault="005169E2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5169E2" w:rsidRPr="006719A3" w:rsidRDefault="005169E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169E2" w:rsidRPr="0042336D" w:rsidRDefault="005169E2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5169E2" w:rsidRPr="006719A3" w:rsidRDefault="005169E2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5169E2" w:rsidRPr="003E7C18" w:rsidRDefault="005169E2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5169E2" w:rsidRDefault="005169E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5169E2" w:rsidRPr="00912D40" w:rsidRDefault="005169E2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Default="005169E2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5169E2" w:rsidRPr="0042336D" w:rsidRDefault="005169E2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5169E2" w:rsidRPr="00912D40" w:rsidRDefault="005169E2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5169E2" w:rsidRDefault="005169E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6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5169E2" w:rsidRDefault="005169E2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5169E2" w:rsidRPr="00895385" w:rsidRDefault="005169E2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5169E2" w:rsidRPr="004419CC" w:rsidRDefault="005169E2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4450663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ORMES ES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TT AUBIGNY S/NERE 1</w:t>
      </w:r>
    </w:p>
    <w:p w:rsidR="005169E2" w:rsidRPr="004419CC" w:rsidRDefault="005169E2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5169E2" w:rsidRDefault="005169E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5169E2" w:rsidRPr="0042336D" w:rsidRDefault="005169E2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5169E2" w:rsidRDefault="005169E2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5169E2" w:rsidRPr="00895385" w:rsidRDefault="005169E2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5169E2" w:rsidRPr="0042336D" w:rsidRDefault="005169E2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Chemin des Plantes 45140 Ormes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ORMES</w:t>
      </w:r>
    </w:p>
    <w:p w:rsidR="005169E2" w:rsidRPr="0042336D" w:rsidRDefault="005169E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Dotremont</w:t>
      </w:r>
    </w:p>
    <w:p w:rsidR="005169E2" w:rsidRPr="0042336D" w:rsidRDefault="005169E2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5169E2" w:rsidRPr="0042336D" w:rsidRDefault="005169E2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5169E2" w:rsidRPr="003031E2" w:rsidRDefault="005169E2" w:rsidP="00F54CC4">
      <w:pPr>
        <w:tabs>
          <w:tab w:val="left" w:pos="1134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  <w:lang w:val="en-US"/>
        </w:rPr>
        <w:t>BICHAREL Antoine</w:t>
      </w:r>
    </w:p>
    <w:p w:rsidR="005169E2" w:rsidRPr="003031E2" w:rsidRDefault="005169E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  <w:lang w:val="en-US"/>
        </w:rPr>
      </w:pPr>
      <w:r w:rsidRPr="003031E2">
        <w:rPr>
          <w:sz w:val="16"/>
          <w:szCs w:val="16"/>
          <w:lang w:val="en-US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  <w:lang w:val="en-US"/>
        </w:rPr>
        <w:tab/>
      </w:r>
      <w:r w:rsidRPr="008D4E98">
        <w:rPr>
          <w:rFonts w:ascii="Comic Sans MS" w:hAnsi="Comic Sans MS"/>
          <w:noProof/>
          <w:sz w:val="16"/>
          <w:szCs w:val="16"/>
          <w:lang w:val="en-US"/>
        </w:rPr>
        <w:t>06 24 77 13 53</w:t>
      </w:r>
      <w:r w:rsidRPr="003031E2">
        <w:rPr>
          <w:sz w:val="16"/>
          <w:szCs w:val="16"/>
          <w:lang w:val="en-US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  <w:lang w:val="en-US"/>
        </w:rPr>
        <w:t> :</w:t>
      </w:r>
      <w:r w:rsidRPr="003031E2">
        <w:rPr>
          <w:sz w:val="16"/>
          <w:szCs w:val="16"/>
          <w:lang w:val="en-US"/>
        </w:rPr>
        <w:tab/>
      </w:r>
      <w:r w:rsidRPr="008D4E98">
        <w:rPr>
          <w:noProof/>
          <w:sz w:val="16"/>
          <w:szCs w:val="16"/>
          <w:lang w:val="en-US"/>
        </w:rPr>
        <w:t>antoine.bicharel@gmail.com</w:t>
      </w:r>
    </w:p>
    <w:p w:rsidR="005169E2" w:rsidRPr="003031E2" w:rsidRDefault="005169E2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  <w:lang w:val="en-US"/>
        </w:rPr>
      </w:pP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5169E2" w:rsidRPr="00912D40" w:rsidRDefault="005169E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Default="005169E2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5169E2" w:rsidRPr="00912D40" w:rsidRDefault="005169E2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5169E2" w:rsidRPr="00F54CC4" w:rsidRDefault="005169E2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5169E2" w:rsidRPr="00F54CC4" w:rsidRDefault="005169E2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5169E2" w:rsidRDefault="005169E2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5169E2" w:rsidRPr="00912D40" w:rsidRDefault="005169E2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5169E2" w:rsidRDefault="005169E2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5169E2" w:rsidRPr="00C53058" w:rsidRDefault="005169E2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5169E2" w:rsidRPr="00912D40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5169E2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5169E2" w:rsidRPr="00912D40" w:rsidRDefault="005169E2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5169E2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9E2" w:rsidRPr="005202C0" w:rsidRDefault="005169E2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5169E2" w:rsidRPr="007C6334" w:rsidRDefault="005169E2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169E2" w:rsidRPr="0050401B" w:rsidRDefault="005169E2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5169E2" w:rsidRPr="00EE1418" w:rsidRDefault="005169E2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5169E2" w:rsidRDefault="005169E2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E2" w:rsidRPr="00AA7023" w:rsidRDefault="005169E2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5169E2" w:rsidRPr="00EE1418" w:rsidRDefault="005169E2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169E2" w:rsidRDefault="005169E2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5169E2" w:rsidRDefault="005169E2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5169E2" w:rsidRPr="007C6334" w:rsidRDefault="005169E2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5169E2" w:rsidRPr="00912D40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5169E2" w:rsidRPr="0058257B" w:rsidRDefault="005169E2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VALO FABIEN</w:t>
      </w:r>
      <w:r>
        <w:rPr>
          <w:sz w:val="16"/>
          <w:szCs w:val="16"/>
        </w:rPr>
        <w:tab/>
      </w:r>
    </w:p>
    <w:p w:rsidR="005169E2" w:rsidRDefault="005169E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169E2" w:rsidRPr="00912D40" w:rsidRDefault="005169E2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5169E2" w:rsidRPr="006E7CC6" w:rsidRDefault="005169E2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5169E2" w:rsidRPr="00912D40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5169E2" w:rsidRDefault="005169E2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5169E2" w:rsidRPr="00912D40" w:rsidRDefault="005169E2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06 71 94 15 30</w:t>
      </w:r>
    </w:p>
    <w:p w:rsidR="005169E2" w:rsidRPr="00912D40" w:rsidRDefault="005169E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OLIVET TT</w:t>
      </w:r>
    </w:p>
    <w:p w:rsidR="005169E2" w:rsidRPr="00912D40" w:rsidRDefault="005169E2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</w:t>
      </w:r>
    </w:p>
    <w:p w:rsidR="005169E2" w:rsidRPr="00912D40" w:rsidRDefault="005169E2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5169E2" w:rsidRPr="00912D40" w:rsidRDefault="005169E2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5169E2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Pr="00912D40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Pr="00912D40" w:rsidRDefault="005169E2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5169E2" w:rsidRDefault="005169E2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ORMES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5169E2" w:rsidRPr="00912D40" w:rsidRDefault="005169E2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5169E2" w:rsidRDefault="005169E2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9E2" w:rsidRPr="0088252F" w:rsidRDefault="005169E2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5169E2" w:rsidRPr="0088252F" w:rsidRDefault="005169E2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5169E2" w:rsidRDefault="005169E2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5169E2" w:rsidRPr="0088252F" w:rsidRDefault="005169E2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5169E2" w:rsidRPr="0088252F" w:rsidRDefault="005169E2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5169E2" w:rsidRDefault="005169E2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5169E2" w:rsidRPr="00912D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Pr="00CE0C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Pr="00CE0C40" w:rsidRDefault="005169E2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5169E2" w:rsidRDefault="005169E2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169E2" w:rsidRDefault="005169E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5169E2" w:rsidRDefault="005169E2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5169E2" w:rsidSect="005169E2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169E2" w:rsidRPr="004D2648" w:rsidRDefault="005169E2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169E2" w:rsidRPr="00EE1418" w:rsidRDefault="005169E2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Pr="00AA7023" w:rsidRDefault="005169E2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5169E2" w:rsidRPr="00EE1418" w:rsidRDefault="005169E2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Pr="00F6138C" w:rsidRDefault="005169E2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5169E2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Pr="00FD6D14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5169E2" w:rsidRPr="00B34D61" w:rsidRDefault="005169E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ORMES ES 2</w:t>
      </w:r>
    </w:p>
    <w:p w:rsidR="005169E2" w:rsidRPr="00B34D61" w:rsidRDefault="005169E2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5169E2" w:rsidRDefault="005169E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169E2" w:rsidRPr="00D2290D" w:rsidRDefault="005169E2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Pr="00890837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ORMES ES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169E2" w:rsidRPr="00890837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5169E2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5169E2">
        <w:rPr>
          <w:rFonts w:ascii="Verdana" w:hAnsi="Verdana"/>
          <w:b/>
          <w:noProof/>
          <w:lang w:val="en-US"/>
        </w:rPr>
        <w:t>TT AUBIGNY S/NERE 1</w:t>
      </w:r>
    </w:p>
    <w:p w:rsidR="005169E2" w:rsidRP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5169E2" w:rsidRPr="005169E2" w:rsidRDefault="005169E2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5169E2">
        <w:rPr>
          <w:b/>
          <w:sz w:val="24"/>
          <w:szCs w:val="24"/>
          <w:lang w:val="en-US"/>
        </w:rPr>
        <w:t>DIVISION</w:t>
      </w:r>
      <w:r w:rsidRPr="005169E2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5169E2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5169E2" w:rsidRPr="005169E2" w:rsidRDefault="005169E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5169E2" w:rsidRPr="00C734ED" w:rsidRDefault="005169E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5169E2" w:rsidRPr="00D2290D" w:rsidRDefault="005169E2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5169E2" w:rsidRPr="004C0F9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Pr="00FC12F0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4419CC" w:rsidRDefault="005169E2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ORMES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VALO FABIEN</w:t>
      </w:r>
    </w:p>
    <w:p w:rsidR="005169E2" w:rsidRPr="004419CC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5169E2" w:rsidRPr="004419CC" w:rsidRDefault="005169E2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5169E2" w:rsidRPr="004419CC" w:rsidRDefault="005169E2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5169E2" w:rsidRPr="004419CC" w:rsidRDefault="005169E2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5169E2" w:rsidRPr="0015252D" w:rsidRDefault="005169E2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5169E2" w:rsidRDefault="005169E2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5169E2" w:rsidRPr="00401902" w:rsidRDefault="005169E2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5169E2" w:rsidRDefault="005169E2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5169E2" w:rsidRPr="00401902" w:rsidRDefault="005169E2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5169E2" w:rsidRPr="00EE1418" w:rsidRDefault="005169E2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5169E2" w:rsidRDefault="005169E2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5169E2" w:rsidRPr="00FD6D14" w:rsidRDefault="005169E2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5169E2" w:rsidRPr="005F6283" w:rsidRDefault="005169E2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TT AUBIGNY S/NERE 1</w:t>
      </w:r>
    </w:p>
    <w:p w:rsidR="005169E2" w:rsidRPr="00D2290D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5169E2" w:rsidRPr="00D2290D" w:rsidRDefault="005169E2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5169E2" w:rsidRPr="00890837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ORMES ES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5169E2" w:rsidRPr="00890837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C734ED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5169E2" w:rsidRPr="00C734ED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5169E2" w:rsidRDefault="005169E2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  <w:lang w:val="en-US"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5169E2">
        <w:rPr>
          <w:rFonts w:ascii="Verdana" w:hAnsi="Verdana"/>
          <w:b/>
          <w:noProof/>
          <w:lang w:val="en-US"/>
        </w:rPr>
        <w:t>TT AUBIGNY S/NERE 1</w:t>
      </w:r>
    </w:p>
    <w:p w:rsidR="005169E2" w:rsidRPr="005169E2" w:rsidRDefault="005169E2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lang w:val="en-US"/>
        </w:rPr>
      </w:pPr>
    </w:p>
    <w:p w:rsidR="005169E2" w:rsidRPr="005169E2" w:rsidRDefault="005169E2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  <w:lang w:val="en-US"/>
        </w:rPr>
      </w:pPr>
      <w:r w:rsidRPr="005169E2">
        <w:rPr>
          <w:b/>
          <w:sz w:val="24"/>
          <w:szCs w:val="24"/>
          <w:lang w:val="en-US"/>
        </w:rPr>
        <w:t>DIVISION</w:t>
      </w:r>
      <w:r w:rsidRPr="005169E2">
        <w:rPr>
          <w:rFonts w:ascii="Arial" w:hAnsi="Arial"/>
          <w:b/>
          <w:sz w:val="24"/>
          <w:szCs w:val="24"/>
          <w:lang w:val="en-US"/>
        </w:rPr>
        <w:t xml:space="preserve"> : </w:t>
      </w:r>
      <w:r w:rsidRPr="005169E2">
        <w:rPr>
          <w:rFonts w:ascii="Comic Sans MS" w:hAnsi="Comic Sans MS"/>
          <w:b/>
          <w:noProof/>
          <w:sz w:val="24"/>
          <w:szCs w:val="24"/>
          <w:lang w:val="en-US"/>
        </w:rPr>
        <w:t>R3</w:t>
      </w:r>
    </w:p>
    <w:p w:rsidR="005169E2" w:rsidRPr="005169E2" w:rsidRDefault="005169E2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  <w:lang w:val="en-US"/>
        </w:rPr>
      </w:pP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5169E2" w:rsidRPr="00C734ED" w:rsidRDefault="005169E2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5169E2" w:rsidRDefault="005169E2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D2290D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5169E2" w:rsidRDefault="005169E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5169E2" w:rsidRPr="00FC12F0" w:rsidRDefault="005169E2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5169E2" w:rsidRPr="004419CC" w:rsidRDefault="005169E2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ORMES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VALO FABIEN</w:t>
      </w:r>
    </w:p>
    <w:p w:rsidR="005169E2" w:rsidRPr="004419CC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5169E2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5169E2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5169E2" w:rsidRPr="004419CC" w:rsidRDefault="005169E2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5169E2" w:rsidRPr="004419CC" w:rsidSect="005169E2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D5" w:rsidRDefault="000641D5">
      <w:r>
        <w:separator/>
      </w:r>
    </w:p>
  </w:endnote>
  <w:endnote w:type="continuationSeparator" w:id="0">
    <w:p w:rsidR="000641D5" w:rsidRDefault="0006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D5" w:rsidRDefault="000641D5">
      <w:r>
        <w:separator/>
      </w:r>
    </w:p>
  </w:footnote>
  <w:footnote w:type="continuationSeparator" w:id="0">
    <w:p w:rsidR="000641D5" w:rsidRDefault="0006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1D5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169E2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1E97-63A3-4093-89AE-5960DD86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1</TotalTime>
  <Pages>4</Pages>
  <Words>1242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2024-10-10T17:13:00Z</dcterms:created>
  <dcterms:modified xsi:type="dcterms:W3CDTF">2024-10-10T17:14:00Z</dcterms:modified>
</cp:coreProperties>
</file>