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5A" w:rsidRPr="00AA7023" w:rsidRDefault="001E4E5A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1E4E5A" w:rsidRPr="00EE1418" w:rsidRDefault="001E4E5A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1E4E5A" w:rsidRDefault="001E4E5A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E5A" w:rsidRDefault="001E4E5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E4E5A" w:rsidRDefault="001E4E5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E4E5A" w:rsidRPr="00401902" w:rsidRDefault="001E4E5A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1E4E5A" w:rsidRDefault="001E4E5A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E4E5A" w:rsidRDefault="001E4E5A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E4E5A" w:rsidRPr="00401902" w:rsidRDefault="001E4E5A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1E4E5A" w:rsidRPr="00AA7023" w:rsidRDefault="001E4E5A" w:rsidP="00AA7023">
      <w:pPr>
        <w:tabs>
          <w:tab w:val="left" w:pos="3828"/>
        </w:tabs>
        <w:jc w:val="both"/>
        <w:rPr>
          <w:rFonts w:ascii="Arial" w:hAnsi="Arial"/>
        </w:rPr>
      </w:pPr>
    </w:p>
    <w:p w:rsidR="001E4E5A" w:rsidRPr="00EE1418" w:rsidRDefault="001E4E5A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1E4E5A" w:rsidRPr="0042336D" w:rsidRDefault="001E4E5A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1E4E5A" w:rsidRDefault="001E4E5A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1E4E5A" w:rsidRDefault="001E4E5A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1C27E9">
        <w:rPr>
          <w:b/>
          <w:noProof/>
          <w:sz w:val="16"/>
          <w:szCs w:val="16"/>
        </w:rPr>
        <w:t>BOTELHO Lucien</w:t>
      </w:r>
      <w:r>
        <w:rPr>
          <w:b/>
          <w:sz w:val="16"/>
          <w:szCs w:val="16"/>
        </w:rPr>
        <w:t xml:space="preserve"> </w:t>
      </w:r>
    </w:p>
    <w:p w:rsidR="001E4E5A" w:rsidRPr="00720F4B" w:rsidRDefault="001E4E5A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1E4E5A" w:rsidRPr="006719A3" w:rsidRDefault="001E4E5A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1E4E5A" w:rsidRPr="0042336D" w:rsidRDefault="001E4E5A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1E4E5A" w:rsidRPr="006719A3" w:rsidRDefault="001E4E5A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1E4E5A" w:rsidRPr="003E7C18" w:rsidRDefault="001E4E5A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1E4E5A" w:rsidRDefault="001E4E5A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1E4E5A" w:rsidRPr="00912D40" w:rsidRDefault="001E4E5A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1E4E5A" w:rsidRDefault="001E4E5A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1E4E5A" w:rsidRPr="0042336D" w:rsidRDefault="001E4E5A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1C27E9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1C27E9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             Journée : </w:t>
      </w:r>
      <w:r w:rsidRPr="001C27E9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</w:t>
      </w:r>
    </w:p>
    <w:p w:rsidR="001E4E5A" w:rsidRPr="00912D40" w:rsidRDefault="001E4E5A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1E4E5A" w:rsidRDefault="001E4E5A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1C27E9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1C27E9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1C27E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1E4E5A" w:rsidRDefault="001E4E5A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1E4E5A" w:rsidRPr="00895385" w:rsidRDefault="001E4E5A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1E4E5A" w:rsidRPr="004E1BD1" w:rsidRDefault="001E4E5A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E1BD1">
        <w:rPr>
          <w:sz w:val="16"/>
          <w:szCs w:val="16"/>
        </w:rPr>
        <w:t xml:space="preserve">Opposant :   </w:t>
      </w:r>
      <w:r w:rsidRPr="001C27E9">
        <w:rPr>
          <w:noProof/>
          <w:sz w:val="16"/>
          <w:szCs w:val="16"/>
        </w:rPr>
        <w:t>4450573</w:t>
      </w:r>
      <w:r w:rsidRPr="004E1BD1">
        <w:rPr>
          <w:sz w:val="16"/>
          <w:szCs w:val="16"/>
        </w:rPr>
        <w:t xml:space="preserve">   </w:t>
      </w:r>
      <w:r w:rsidRPr="001C27E9">
        <w:rPr>
          <w:b/>
          <w:noProof/>
          <w:sz w:val="16"/>
          <w:szCs w:val="16"/>
        </w:rPr>
        <w:t>US SANDILLON 1</w:t>
      </w:r>
      <w:r w:rsidRPr="004E1BD1">
        <w:rPr>
          <w:b/>
          <w:sz w:val="16"/>
          <w:szCs w:val="16"/>
        </w:rPr>
        <w:tab/>
        <w:t>à</w:t>
      </w:r>
      <w:r w:rsidRPr="004E1BD1">
        <w:rPr>
          <w:b/>
          <w:sz w:val="16"/>
          <w:szCs w:val="16"/>
        </w:rPr>
        <w:tab/>
      </w:r>
      <w:r w:rsidRPr="001C27E9">
        <w:rPr>
          <w:b/>
          <w:noProof/>
          <w:sz w:val="16"/>
          <w:szCs w:val="16"/>
        </w:rPr>
        <w:t>VILLEFRANCHE S/CHER  TT 1</w:t>
      </w:r>
    </w:p>
    <w:p w:rsidR="001E4E5A" w:rsidRPr="004E1BD1" w:rsidRDefault="001E4E5A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1E4E5A" w:rsidRDefault="001E4E5A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15/12/2024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1C27E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1E4E5A" w:rsidRPr="0042336D" w:rsidRDefault="001E4E5A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1E4E5A" w:rsidRDefault="001E4E5A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1E4E5A" w:rsidRPr="00895385" w:rsidRDefault="001E4E5A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1E4E5A" w:rsidRPr="0042336D" w:rsidRDefault="001E4E5A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1C27E9">
        <w:rPr>
          <w:noProof/>
          <w:sz w:val="16"/>
          <w:szCs w:val="16"/>
        </w:rPr>
        <w:t>Rue Verte  45640 Sandillon</w:t>
      </w:r>
      <w:r>
        <w:rPr>
          <w:sz w:val="16"/>
          <w:szCs w:val="16"/>
        </w:rPr>
        <w:t xml:space="preserve">    </w:t>
      </w:r>
      <w:r w:rsidRPr="001C27E9">
        <w:rPr>
          <w:noProof/>
          <w:sz w:val="16"/>
          <w:szCs w:val="16"/>
        </w:rPr>
        <w:t>SANDILLON</w:t>
      </w:r>
    </w:p>
    <w:p w:rsidR="001E4E5A" w:rsidRPr="0042336D" w:rsidRDefault="001E4E5A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1C27E9">
        <w:rPr>
          <w:noProof/>
          <w:sz w:val="16"/>
          <w:szCs w:val="16"/>
        </w:rPr>
        <w:t>Salle T.T. Gymnase</w:t>
      </w:r>
    </w:p>
    <w:p w:rsidR="001E4E5A" w:rsidRPr="0042336D" w:rsidRDefault="001E4E5A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1E4E5A" w:rsidRPr="0042336D" w:rsidRDefault="001E4E5A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1E4E5A" w:rsidRDefault="001E4E5A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1E4E5A" w:rsidRDefault="001E4E5A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1E4E5A" w:rsidRPr="004A3A3C" w:rsidRDefault="001E4E5A" w:rsidP="00F54CC4">
      <w:pPr>
        <w:tabs>
          <w:tab w:val="left" w:pos="1134"/>
        </w:tabs>
        <w:ind w:right="1375"/>
        <w:jc w:val="both"/>
        <w:rPr>
          <w:sz w:val="16"/>
          <w:szCs w:val="16"/>
          <w:lang w:val="en-US"/>
        </w:rPr>
      </w:pPr>
      <w:r w:rsidRPr="001E4E5A">
        <w:rPr>
          <w:sz w:val="16"/>
          <w:szCs w:val="16"/>
          <w:lang w:val="en-US"/>
        </w:rPr>
        <w:t xml:space="preserve">       </w:t>
      </w:r>
      <w:r w:rsidRPr="001C27E9">
        <w:rPr>
          <w:noProof/>
          <w:sz w:val="16"/>
          <w:szCs w:val="16"/>
          <w:lang w:val="en-US"/>
        </w:rPr>
        <w:t>HERPIN Simon</w:t>
      </w:r>
    </w:p>
    <w:p w:rsidR="001E4E5A" w:rsidRPr="004A3A3C" w:rsidRDefault="001E4E5A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  <w:lang w:val="en-US"/>
        </w:rPr>
      </w:pPr>
      <w:r w:rsidRPr="004A3A3C">
        <w:rPr>
          <w:sz w:val="16"/>
          <w:szCs w:val="16"/>
          <w:lang w:val="en-US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4A3A3C">
        <w:rPr>
          <w:rFonts w:ascii="Wingdings" w:hAnsi="Wingdings"/>
          <w:sz w:val="16"/>
          <w:szCs w:val="16"/>
          <w:lang w:val="en-US"/>
        </w:rPr>
        <w:tab/>
      </w:r>
      <w:r w:rsidRPr="001C27E9">
        <w:rPr>
          <w:rFonts w:ascii="Comic Sans MS" w:hAnsi="Comic Sans MS"/>
          <w:noProof/>
          <w:sz w:val="16"/>
          <w:szCs w:val="16"/>
          <w:lang w:val="en-US"/>
        </w:rPr>
        <w:t>06 03 29 87 07</w:t>
      </w:r>
      <w:r w:rsidRPr="004A3A3C">
        <w:rPr>
          <w:sz w:val="16"/>
          <w:szCs w:val="16"/>
          <w:lang w:val="en-US"/>
        </w:rPr>
        <w:tab/>
      </w:r>
      <w:r>
        <w:rPr>
          <w:sz w:val="16"/>
          <w:szCs w:val="16"/>
        </w:rPr>
        <w:sym w:font="Wingdings" w:char="F02A"/>
      </w:r>
      <w:r w:rsidRPr="004A3A3C">
        <w:rPr>
          <w:sz w:val="16"/>
          <w:szCs w:val="16"/>
          <w:lang w:val="en-US"/>
        </w:rPr>
        <w:t> :</w:t>
      </w:r>
      <w:r w:rsidRPr="004A3A3C">
        <w:rPr>
          <w:sz w:val="16"/>
          <w:szCs w:val="16"/>
          <w:lang w:val="en-US"/>
        </w:rPr>
        <w:tab/>
      </w:r>
      <w:r w:rsidRPr="001C27E9">
        <w:rPr>
          <w:noProof/>
          <w:sz w:val="16"/>
          <w:szCs w:val="16"/>
          <w:lang w:val="en-US"/>
        </w:rPr>
        <w:t>sim.herpin@gmail.com</w:t>
      </w:r>
    </w:p>
    <w:p w:rsidR="001E4E5A" w:rsidRPr="004A3A3C" w:rsidRDefault="001E4E5A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  <w:lang w:val="en-US"/>
        </w:rPr>
      </w:pPr>
    </w:p>
    <w:p w:rsidR="001E4E5A" w:rsidRDefault="001E4E5A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1E4E5A" w:rsidRPr="00912D40" w:rsidRDefault="001E4E5A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1E4E5A" w:rsidRDefault="001E4E5A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1E4E5A" w:rsidRPr="00912D40" w:rsidRDefault="001E4E5A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1E4E5A" w:rsidRPr="00F54CC4" w:rsidRDefault="001E4E5A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1E4E5A" w:rsidRPr="00F54CC4" w:rsidRDefault="001E4E5A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1E4E5A" w:rsidRDefault="001E4E5A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1E4E5A" w:rsidRPr="00912D40" w:rsidRDefault="001E4E5A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1E4E5A" w:rsidRDefault="001E4E5A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1E4E5A" w:rsidRPr="00C53058" w:rsidRDefault="001E4E5A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1E4E5A" w:rsidRPr="00912D40" w:rsidRDefault="001E4E5A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1E4E5A" w:rsidRDefault="001E4E5A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1E4E5A" w:rsidRPr="00912D40" w:rsidRDefault="001E4E5A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1E4E5A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5A" w:rsidRPr="005202C0" w:rsidRDefault="001E4E5A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5A" w:rsidRPr="005202C0" w:rsidRDefault="001E4E5A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5A" w:rsidRPr="005202C0" w:rsidRDefault="001E4E5A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1E4E5A" w:rsidRPr="007C6334" w:rsidRDefault="001E4E5A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1E4E5A" w:rsidRPr="0050401B" w:rsidRDefault="001E4E5A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1E4E5A" w:rsidRPr="00EE1418" w:rsidRDefault="001E4E5A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1E4E5A" w:rsidRDefault="001E4E5A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E5A" w:rsidRDefault="001E4E5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E4E5A" w:rsidRDefault="001E4E5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E4E5A" w:rsidRPr="00401902" w:rsidRDefault="001E4E5A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1E4E5A" w:rsidRDefault="001E4E5A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E4E5A" w:rsidRDefault="001E4E5A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E4E5A" w:rsidRPr="00401902" w:rsidRDefault="001E4E5A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5A" w:rsidRPr="00AA7023" w:rsidRDefault="001E4E5A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1E4E5A" w:rsidRPr="00EE1418" w:rsidRDefault="001E4E5A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1E4E5A" w:rsidRDefault="001E4E5A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1E4E5A" w:rsidRDefault="001E4E5A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1E4E5A" w:rsidRPr="007C6334" w:rsidRDefault="001E4E5A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1E4E5A" w:rsidRPr="00912D40" w:rsidRDefault="001E4E5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1E4E5A" w:rsidRDefault="001E4E5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1E4E5A" w:rsidRDefault="001E4E5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1E4E5A" w:rsidRDefault="001E4E5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1E4E5A" w:rsidRPr="0058257B" w:rsidRDefault="001E4E5A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1C27E9">
        <w:rPr>
          <w:rFonts w:ascii="Comic Sans MS" w:hAnsi="Comic Sans MS"/>
          <w:noProof/>
          <w:sz w:val="18"/>
          <w:szCs w:val="18"/>
        </w:rPr>
        <w:t>BOTELHO Lucien</w:t>
      </w:r>
      <w:r>
        <w:rPr>
          <w:sz w:val="16"/>
          <w:szCs w:val="16"/>
        </w:rPr>
        <w:tab/>
      </w:r>
    </w:p>
    <w:p w:rsidR="001E4E5A" w:rsidRDefault="001E4E5A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1E4E5A" w:rsidRPr="00912D40" w:rsidRDefault="001E4E5A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1E4E5A" w:rsidRPr="006E7CC6" w:rsidRDefault="001E4E5A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1E4E5A" w:rsidRPr="00912D40" w:rsidRDefault="001E4E5A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1E4E5A" w:rsidRDefault="001E4E5A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1E4E5A" w:rsidRDefault="001E4E5A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1E4E5A" w:rsidRPr="00912D40" w:rsidRDefault="001E4E5A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1E4E5A" w:rsidRDefault="001E4E5A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1C27E9">
        <w:rPr>
          <w:rFonts w:ascii="Comic Sans MS" w:hAnsi="Comic Sans MS"/>
          <w:noProof/>
          <w:sz w:val="18"/>
          <w:szCs w:val="18"/>
        </w:rPr>
        <w:t>07 81 43 29 92</w:t>
      </w:r>
    </w:p>
    <w:p w:rsidR="001E4E5A" w:rsidRPr="00912D40" w:rsidRDefault="001E4E5A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1E4E5A" w:rsidRDefault="001E4E5A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1C27E9">
        <w:rPr>
          <w:rFonts w:ascii="Comic Sans MS" w:hAnsi="Comic Sans MS"/>
          <w:noProof/>
          <w:sz w:val="18"/>
          <w:szCs w:val="18"/>
        </w:rPr>
        <w:t>SEMOY</w:t>
      </w:r>
    </w:p>
    <w:p w:rsidR="001E4E5A" w:rsidRPr="00912D40" w:rsidRDefault="001E4E5A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1E4E5A" w:rsidRDefault="001E4E5A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1C27E9">
        <w:rPr>
          <w:rFonts w:ascii="Comic Sans MS" w:hAnsi="Comic Sans MS"/>
          <w:noProof/>
          <w:sz w:val="18"/>
          <w:szCs w:val="18"/>
        </w:rPr>
        <w:t>4526230</w:t>
      </w:r>
    </w:p>
    <w:p w:rsidR="001E4E5A" w:rsidRPr="00912D40" w:rsidRDefault="001E4E5A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1E4E5A" w:rsidRDefault="001E4E5A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1E4E5A" w:rsidRPr="00912D40" w:rsidRDefault="001E4E5A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1E4E5A" w:rsidRDefault="001E4E5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E4E5A" w:rsidRDefault="001E4E5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E4E5A" w:rsidRPr="00912D40" w:rsidRDefault="001E4E5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E4E5A" w:rsidRPr="00912D40" w:rsidRDefault="001E4E5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E4E5A" w:rsidRDefault="001E4E5A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1C27E9">
        <w:rPr>
          <w:rFonts w:ascii="Comic Sans MS" w:hAnsi="Comic Sans MS"/>
          <w:noProof/>
          <w:sz w:val="16"/>
          <w:szCs w:val="16"/>
        </w:rPr>
        <w:t>SANDILLON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15/12/2024</w:t>
      </w:r>
      <w:r>
        <w:rPr>
          <w:szCs w:val="20"/>
        </w:rPr>
        <w:t xml:space="preserve"> </w:t>
      </w:r>
    </w:p>
    <w:p w:rsidR="001E4E5A" w:rsidRPr="00912D40" w:rsidRDefault="001E4E5A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1E4E5A" w:rsidRDefault="001E4E5A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E5A" w:rsidRPr="0088252F" w:rsidRDefault="001E4E5A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1E4E5A" w:rsidRPr="0088252F" w:rsidRDefault="001E4E5A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1E4E5A" w:rsidRDefault="001E4E5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E4E5A" w:rsidRDefault="001E4E5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1E4E5A" w:rsidRDefault="001E4E5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E4E5A" w:rsidRDefault="001E4E5A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1E4E5A" w:rsidRDefault="001E4E5A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1E4E5A" w:rsidRDefault="001E4E5A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1E4E5A" w:rsidRDefault="001E4E5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1E4E5A" w:rsidRPr="0088252F" w:rsidRDefault="001E4E5A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1E4E5A" w:rsidRPr="0088252F" w:rsidRDefault="001E4E5A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1E4E5A" w:rsidRDefault="001E4E5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E4E5A" w:rsidRDefault="001E4E5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1E4E5A" w:rsidRDefault="001E4E5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E4E5A" w:rsidRDefault="001E4E5A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1E4E5A" w:rsidRDefault="001E4E5A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1E4E5A" w:rsidRDefault="001E4E5A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1E4E5A" w:rsidRDefault="001E4E5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1E4E5A" w:rsidRPr="00912D40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E4E5A" w:rsidRPr="00912D40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E4E5A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E4E5A" w:rsidRPr="00912D40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E4E5A" w:rsidRPr="00912D40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1E4E5A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E4E5A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E4E5A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E4E5A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E4E5A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E4E5A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E4E5A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E4E5A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E4E5A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E4E5A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E4E5A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E4E5A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E4E5A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E4E5A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E4E5A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E4E5A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E4E5A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E4E5A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E4E5A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E4E5A" w:rsidRPr="00CE0C40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E4E5A" w:rsidRPr="00CE0C40" w:rsidRDefault="001E4E5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E4E5A" w:rsidRDefault="001E4E5A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E4E5A" w:rsidRDefault="001E4E5A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1E4E5A" w:rsidRDefault="001E4E5A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1E4E5A" w:rsidSect="001E4E5A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1E4E5A" w:rsidRPr="004D2648" w:rsidRDefault="001E4E5A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1E4E5A" w:rsidRPr="00EE1418" w:rsidRDefault="001E4E5A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1E4E5A" w:rsidRPr="00AA7023" w:rsidRDefault="001E4E5A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E5A" w:rsidRDefault="001E4E5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E4E5A" w:rsidRDefault="001E4E5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E4E5A" w:rsidRPr="00401902" w:rsidRDefault="001E4E5A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1E4E5A" w:rsidRDefault="001E4E5A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E4E5A" w:rsidRDefault="001E4E5A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E4E5A" w:rsidRPr="00401902" w:rsidRDefault="001E4E5A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1E4E5A" w:rsidRPr="00EE1418" w:rsidRDefault="001E4E5A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1E4E5A" w:rsidRPr="00F6138C" w:rsidRDefault="001E4E5A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1E4E5A" w:rsidRDefault="001E4E5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1E4E5A" w:rsidRDefault="001E4E5A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1E4E5A" w:rsidRPr="00FD6D14" w:rsidRDefault="001E4E5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1E4E5A" w:rsidRPr="00B34D61" w:rsidRDefault="001E4E5A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1C27E9">
        <w:rPr>
          <w:rFonts w:ascii="Comic Sans MS" w:hAnsi="Comic Sans MS" w:cs="Arial"/>
          <w:b/>
          <w:noProof/>
          <w:sz w:val="22"/>
          <w:szCs w:val="24"/>
        </w:rPr>
        <w:t>US SANDILLON 1</w:t>
      </w:r>
    </w:p>
    <w:p w:rsidR="001E4E5A" w:rsidRPr="00B34D61" w:rsidRDefault="001E4E5A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1E4E5A" w:rsidRDefault="001E4E5A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1E4E5A" w:rsidRPr="00D2290D" w:rsidRDefault="001E4E5A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1E4E5A" w:rsidRPr="00890837" w:rsidRDefault="001E4E5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1C27E9">
        <w:rPr>
          <w:rFonts w:ascii="Verdana" w:hAnsi="Verdana" w:cs="Arial"/>
          <w:b/>
          <w:noProof/>
        </w:rPr>
        <w:t>US SANDILLON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1E4E5A" w:rsidRPr="00890837" w:rsidRDefault="001E4E5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E4E5A" w:rsidRPr="002748BE" w:rsidRDefault="001E4E5A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1E4E5A" w:rsidRPr="002748BE" w:rsidRDefault="001E4E5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E4E5A" w:rsidRPr="004A3A3C" w:rsidRDefault="001E4E5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1C27E9">
        <w:rPr>
          <w:rFonts w:ascii="Verdana" w:hAnsi="Verdana"/>
          <w:b/>
          <w:noProof/>
        </w:rPr>
        <w:t>VILLEFRANCHE S/CHER  TT 1</w:t>
      </w:r>
    </w:p>
    <w:p w:rsidR="001E4E5A" w:rsidRPr="004A3A3C" w:rsidRDefault="001E4E5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1E4E5A" w:rsidRPr="004A3A3C" w:rsidRDefault="001E4E5A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4A3A3C">
        <w:rPr>
          <w:b/>
          <w:sz w:val="24"/>
          <w:szCs w:val="24"/>
        </w:rPr>
        <w:t>DIVISION</w:t>
      </w:r>
      <w:r w:rsidRPr="004A3A3C">
        <w:rPr>
          <w:rFonts w:ascii="Arial" w:hAnsi="Arial"/>
          <w:b/>
          <w:sz w:val="24"/>
          <w:szCs w:val="24"/>
        </w:rPr>
        <w:t xml:space="preserve"> : </w:t>
      </w:r>
      <w:r w:rsidRPr="001C27E9">
        <w:rPr>
          <w:rFonts w:ascii="Comic Sans MS" w:hAnsi="Comic Sans MS"/>
          <w:b/>
          <w:noProof/>
          <w:sz w:val="24"/>
          <w:szCs w:val="24"/>
        </w:rPr>
        <w:t>R2</w:t>
      </w:r>
    </w:p>
    <w:p w:rsidR="001E4E5A" w:rsidRPr="004A3A3C" w:rsidRDefault="001E4E5A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1E4E5A" w:rsidRPr="004A3A3C" w:rsidRDefault="001E4E5A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4A3A3C">
        <w:rPr>
          <w:b/>
          <w:sz w:val="24"/>
          <w:szCs w:val="24"/>
        </w:rPr>
        <w:t>DATE :</w:t>
      </w:r>
      <w:r w:rsidRPr="004A3A3C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15/12/2024</w:t>
      </w:r>
    </w:p>
    <w:p w:rsidR="001E4E5A" w:rsidRPr="004A3A3C" w:rsidRDefault="001E4E5A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E4E5A" w:rsidRDefault="001E4E5A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1E4E5A" w:rsidRPr="00D2290D" w:rsidRDefault="001E4E5A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E4E5A" w:rsidRDefault="001E4E5A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1E4E5A" w:rsidRDefault="001E4E5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1E4E5A" w:rsidRPr="004C0F9D" w:rsidRDefault="001E4E5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1E4E5A" w:rsidRDefault="001E4E5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1E4E5A" w:rsidRDefault="001E4E5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E4E5A" w:rsidRDefault="001E4E5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E4E5A" w:rsidRPr="00FC12F0" w:rsidRDefault="001E4E5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1E4E5A" w:rsidRPr="00D2290D" w:rsidRDefault="001E4E5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E4E5A" w:rsidRPr="004E1BD1" w:rsidRDefault="001E4E5A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E1BD1">
        <w:rPr>
          <w:b/>
          <w:sz w:val="22"/>
          <w:szCs w:val="22"/>
        </w:rPr>
        <w:t xml:space="preserve">à </w:t>
      </w:r>
      <w:r w:rsidRPr="001C27E9">
        <w:rPr>
          <w:rFonts w:ascii="Comic Sans MS" w:hAnsi="Comic Sans MS"/>
          <w:b/>
          <w:noProof/>
          <w:sz w:val="22"/>
          <w:szCs w:val="22"/>
        </w:rPr>
        <w:t>SANDILLON</w:t>
      </w:r>
      <w:r w:rsidRPr="004E1BD1">
        <w:rPr>
          <w:b/>
          <w:noProof/>
          <w:sz w:val="22"/>
          <w:szCs w:val="22"/>
        </w:rPr>
        <w:t>,</w:t>
      </w:r>
      <w:r w:rsidRPr="004E1BD1">
        <w:rPr>
          <w:rFonts w:ascii="Arial" w:hAnsi="Arial"/>
          <w:b/>
          <w:sz w:val="24"/>
          <w:szCs w:val="24"/>
        </w:rPr>
        <w:tab/>
      </w:r>
      <w:r w:rsidRPr="001C27E9">
        <w:rPr>
          <w:rFonts w:ascii="Comic Sans MS" w:hAnsi="Comic Sans MS"/>
          <w:b/>
          <w:noProof/>
          <w:sz w:val="22"/>
          <w:szCs w:val="22"/>
          <w:u w:val="single"/>
        </w:rPr>
        <w:t>BOTELHO Lucien</w:t>
      </w:r>
    </w:p>
    <w:p w:rsidR="001E4E5A" w:rsidRPr="004419CC" w:rsidRDefault="001E4E5A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15/12/2024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1E4E5A" w:rsidRPr="004419CC" w:rsidRDefault="001E4E5A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1E4E5A" w:rsidRPr="004419CC" w:rsidRDefault="001E4E5A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1E4E5A" w:rsidRPr="004419CC" w:rsidRDefault="001E4E5A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1E4E5A" w:rsidRPr="0015252D" w:rsidRDefault="001E4E5A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E5A" w:rsidRDefault="001E4E5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E4E5A" w:rsidRDefault="001E4E5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E4E5A" w:rsidRPr="00401902" w:rsidRDefault="001E4E5A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1E4E5A" w:rsidRDefault="001E4E5A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E4E5A" w:rsidRDefault="001E4E5A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E4E5A" w:rsidRPr="00401902" w:rsidRDefault="001E4E5A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1E4E5A" w:rsidRPr="00EE1418" w:rsidRDefault="001E4E5A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1E4E5A" w:rsidRDefault="001E4E5A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1E4E5A" w:rsidRDefault="001E4E5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1E4E5A" w:rsidRDefault="001E4E5A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1E4E5A" w:rsidRPr="00FD6D14" w:rsidRDefault="001E4E5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1E4E5A" w:rsidRPr="005F6283" w:rsidRDefault="001E4E5A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1C27E9">
        <w:rPr>
          <w:rFonts w:ascii="Comic Sans MS" w:hAnsi="Comic Sans MS"/>
          <w:b/>
          <w:noProof/>
          <w:sz w:val="24"/>
          <w:szCs w:val="24"/>
        </w:rPr>
        <w:t>VILLEFRANCHE S/CHER  TT 1</w:t>
      </w:r>
    </w:p>
    <w:p w:rsidR="001E4E5A" w:rsidRPr="00D2290D" w:rsidRDefault="001E4E5A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1E4E5A" w:rsidRDefault="001E4E5A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1E4E5A" w:rsidRPr="00D2290D" w:rsidRDefault="001E4E5A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1E4E5A" w:rsidRPr="00890837" w:rsidRDefault="001E4E5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1C27E9">
        <w:rPr>
          <w:rFonts w:ascii="Verdana" w:hAnsi="Verdana" w:cs="Arial"/>
          <w:b/>
          <w:noProof/>
        </w:rPr>
        <w:t>US SANDILLON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1E4E5A" w:rsidRPr="00890837" w:rsidRDefault="001E4E5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E4E5A" w:rsidRPr="002748BE" w:rsidRDefault="001E4E5A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1E4E5A" w:rsidRPr="002748BE" w:rsidRDefault="001E4E5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E4E5A" w:rsidRPr="004A3A3C" w:rsidRDefault="001E4E5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1C27E9">
        <w:rPr>
          <w:rFonts w:ascii="Verdana" w:hAnsi="Verdana"/>
          <w:b/>
          <w:noProof/>
        </w:rPr>
        <w:t>VILLEFRANCHE S/CHER  TT 1</w:t>
      </w:r>
    </w:p>
    <w:p w:rsidR="001E4E5A" w:rsidRPr="004A3A3C" w:rsidRDefault="001E4E5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1E4E5A" w:rsidRPr="004A3A3C" w:rsidRDefault="001E4E5A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4A3A3C">
        <w:rPr>
          <w:b/>
          <w:sz w:val="24"/>
          <w:szCs w:val="24"/>
        </w:rPr>
        <w:t>DIVISION</w:t>
      </w:r>
      <w:r w:rsidRPr="004A3A3C">
        <w:rPr>
          <w:rFonts w:ascii="Arial" w:hAnsi="Arial"/>
          <w:b/>
          <w:sz w:val="24"/>
          <w:szCs w:val="24"/>
        </w:rPr>
        <w:t xml:space="preserve"> : </w:t>
      </w:r>
      <w:r w:rsidRPr="001C27E9">
        <w:rPr>
          <w:rFonts w:ascii="Comic Sans MS" w:hAnsi="Comic Sans MS"/>
          <w:b/>
          <w:noProof/>
          <w:sz w:val="24"/>
          <w:szCs w:val="24"/>
        </w:rPr>
        <w:t>R2</w:t>
      </w:r>
    </w:p>
    <w:p w:rsidR="001E4E5A" w:rsidRPr="004A3A3C" w:rsidRDefault="001E4E5A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1E4E5A" w:rsidRPr="004A3A3C" w:rsidRDefault="001E4E5A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4A3A3C">
        <w:rPr>
          <w:b/>
          <w:sz w:val="24"/>
          <w:szCs w:val="24"/>
        </w:rPr>
        <w:t>DATE :</w:t>
      </w:r>
      <w:r w:rsidRPr="004A3A3C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15/12/2024</w:t>
      </w:r>
    </w:p>
    <w:p w:rsidR="001E4E5A" w:rsidRPr="004A3A3C" w:rsidRDefault="001E4E5A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1E4E5A" w:rsidRDefault="001E4E5A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1E4E5A" w:rsidRPr="00D2290D" w:rsidRDefault="001E4E5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E4E5A" w:rsidRPr="00D2290D" w:rsidRDefault="001E4E5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E4E5A" w:rsidRDefault="001E4E5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E4E5A" w:rsidRDefault="001E4E5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E4E5A" w:rsidRDefault="001E4E5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E4E5A" w:rsidRDefault="001E4E5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E4E5A" w:rsidRPr="00D2290D" w:rsidRDefault="001E4E5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E4E5A" w:rsidRPr="00D2290D" w:rsidRDefault="001E4E5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E4E5A" w:rsidRPr="00D2290D" w:rsidRDefault="001E4E5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E4E5A" w:rsidRPr="00D2290D" w:rsidRDefault="001E4E5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E4E5A" w:rsidRDefault="001E4E5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E4E5A" w:rsidRDefault="001E4E5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E4E5A" w:rsidRDefault="001E4E5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E4E5A" w:rsidRDefault="001E4E5A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1E4E5A" w:rsidRPr="00FC12F0" w:rsidRDefault="001E4E5A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E4E5A" w:rsidRPr="004E1BD1" w:rsidRDefault="001E4E5A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E1BD1">
        <w:rPr>
          <w:b/>
          <w:sz w:val="22"/>
          <w:szCs w:val="22"/>
        </w:rPr>
        <w:t xml:space="preserve">à </w:t>
      </w:r>
      <w:r w:rsidRPr="001C27E9">
        <w:rPr>
          <w:rFonts w:ascii="Comic Sans MS" w:hAnsi="Comic Sans MS"/>
          <w:b/>
          <w:noProof/>
          <w:sz w:val="22"/>
          <w:szCs w:val="22"/>
        </w:rPr>
        <w:t>SANDILLON</w:t>
      </w:r>
      <w:r w:rsidRPr="004E1BD1">
        <w:rPr>
          <w:b/>
          <w:noProof/>
          <w:sz w:val="22"/>
          <w:szCs w:val="22"/>
        </w:rPr>
        <w:t>,</w:t>
      </w:r>
      <w:r w:rsidRPr="004E1BD1">
        <w:rPr>
          <w:rFonts w:ascii="Arial" w:hAnsi="Arial"/>
          <w:b/>
          <w:sz w:val="24"/>
          <w:szCs w:val="24"/>
        </w:rPr>
        <w:tab/>
      </w:r>
      <w:r w:rsidRPr="001C27E9">
        <w:rPr>
          <w:rFonts w:ascii="Comic Sans MS" w:hAnsi="Comic Sans MS"/>
          <w:b/>
          <w:noProof/>
          <w:sz w:val="22"/>
          <w:szCs w:val="22"/>
          <w:u w:val="single"/>
        </w:rPr>
        <w:t>BOTELHO Lucien</w:t>
      </w:r>
    </w:p>
    <w:p w:rsidR="001E4E5A" w:rsidRPr="004419CC" w:rsidRDefault="001E4E5A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15/12/2024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1E4E5A" w:rsidRDefault="001E4E5A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1E4E5A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1E4E5A" w:rsidRPr="004419CC" w:rsidRDefault="001E4E5A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1E4E5A" w:rsidRPr="004419CC" w:rsidSect="001E4E5A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42" w:rsidRDefault="00FE4242">
      <w:r>
        <w:separator/>
      </w:r>
    </w:p>
  </w:endnote>
  <w:endnote w:type="continuationSeparator" w:id="0">
    <w:p w:rsidR="00FE4242" w:rsidRDefault="00FE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42" w:rsidRDefault="00FE4242">
      <w:r>
        <w:separator/>
      </w:r>
    </w:p>
  </w:footnote>
  <w:footnote w:type="continuationSeparator" w:id="0">
    <w:p w:rsidR="00FE4242" w:rsidRDefault="00FE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E4E5A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5A79"/>
    <w:rsid w:val="003B6A6E"/>
    <w:rsid w:val="003B6F91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CC3"/>
    <w:rsid w:val="00840E9C"/>
    <w:rsid w:val="00844D6B"/>
    <w:rsid w:val="00844F5A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4242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8F11-7A79-4716-B6C7-F68613EE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2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2015-09-11T14:05:00Z</cp:lastPrinted>
  <dcterms:created xsi:type="dcterms:W3CDTF">2024-12-12T14:26:00Z</dcterms:created>
  <dcterms:modified xsi:type="dcterms:W3CDTF">2024-12-12T14:27:00Z</dcterms:modified>
</cp:coreProperties>
</file>