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8B" w:rsidRPr="00AA7023" w:rsidRDefault="00DC458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DC458B" w:rsidRPr="00AA7023" w:rsidRDefault="00DC458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DC458B" w:rsidRPr="00EE1418" w:rsidRDefault="00DC458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C458B" w:rsidRDefault="00DC458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8B" w:rsidRDefault="00DC458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C458B" w:rsidRDefault="00DC458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C458B" w:rsidRPr="00401902" w:rsidRDefault="00DC458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7O2pPIIC&#10;AAAR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DC458B" w:rsidRDefault="00DC458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C458B" w:rsidRDefault="00DC458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C458B" w:rsidRPr="00401902" w:rsidRDefault="00DC458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C458B" w:rsidRPr="00AA7023" w:rsidRDefault="00DC458B" w:rsidP="00AA7023">
      <w:pPr>
        <w:tabs>
          <w:tab w:val="left" w:pos="3828"/>
        </w:tabs>
        <w:jc w:val="both"/>
        <w:rPr>
          <w:rFonts w:ascii="Arial" w:hAnsi="Arial"/>
        </w:rPr>
      </w:pPr>
    </w:p>
    <w:p w:rsidR="00DC458B" w:rsidRPr="00EE1418" w:rsidRDefault="00DC458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C458B" w:rsidRPr="0042336D" w:rsidRDefault="00DC458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C458B" w:rsidRDefault="00DC458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C458B" w:rsidRDefault="00DC458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C211E">
        <w:rPr>
          <w:b/>
          <w:noProof/>
          <w:sz w:val="16"/>
          <w:szCs w:val="16"/>
        </w:rPr>
        <w:t>WOLFARTH Patrick</w:t>
      </w:r>
      <w:r>
        <w:rPr>
          <w:b/>
          <w:sz w:val="16"/>
          <w:szCs w:val="16"/>
        </w:rPr>
        <w:t xml:space="preserve"> </w:t>
      </w:r>
    </w:p>
    <w:p w:rsidR="00DC458B" w:rsidRPr="00720F4B" w:rsidRDefault="00DC458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C458B" w:rsidRPr="006719A3" w:rsidRDefault="00DC458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C458B" w:rsidRPr="0042336D" w:rsidRDefault="00DC458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C458B" w:rsidRPr="006719A3" w:rsidRDefault="00DC458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C458B" w:rsidRPr="003E7C18" w:rsidRDefault="00DC458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C458B" w:rsidRDefault="00DC458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C458B" w:rsidRPr="00912D40" w:rsidRDefault="00DC458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C458B" w:rsidRDefault="00DC458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C458B" w:rsidRPr="0042336D" w:rsidRDefault="00DC458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7C211E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7C211E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7C211E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DC458B" w:rsidRPr="00912D40" w:rsidRDefault="00DC458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C458B" w:rsidRDefault="00DC458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7C211E">
        <w:rPr>
          <w:noProof/>
          <w:sz w:val="16"/>
          <w:szCs w:val="16"/>
        </w:rPr>
        <w:t>R1</w:t>
      </w:r>
      <w:r>
        <w:rPr>
          <w:sz w:val="16"/>
          <w:szCs w:val="16"/>
        </w:rPr>
        <w:tab/>
        <w:t xml:space="preserve">                 Poule    :  </w:t>
      </w:r>
      <w:r w:rsidRPr="007C211E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7C211E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C458B" w:rsidRDefault="00DC458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C458B" w:rsidRPr="00895385" w:rsidRDefault="00DC458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C458B" w:rsidRPr="004419CC" w:rsidRDefault="00DC458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7C211E">
        <w:rPr>
          <w:noProof/>
          <w:sz w:val="16"/>
          <w:szCs w:val="16"/>
        </w:rPr>
        <w:t>4450751</w:t>
      </w:r>
      <w:r w:rsidRPr="004419CC">
        <w:rPr>
          <w:sz w:val="16"/>
          <w:szCs w:val="16"/>
        </w:rPr>
        <w:t xml:space="preserve">   </w:t>
      </w:r>
      <w:r w:rsidRPr="007C211E">
        <w:rPr>
          <w:b/>
          <w:noProof/>
          <w:sz w:val="16"/>
          <w:szCs w:val="16"/>
        </w:rPr>
        <w:t>PING ST JEAN 45 2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7C211E">
        <w:rPr>
          <w:b/>
          <w:noProof/>
          <w:sz w:val="16"/>
          <w:szCs w:val="16"/>
        </w:rPr>
        <w:t>LUISANT ACTT 1</w:t>
      </w:r>
    </w:p>
    <w:p w:rsidR="00DC458B" w:rsidRPr="004419CC" w:rsidRDefault="00DC458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C458B" w:rsidRDefault="00DC458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7C211E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C458B" w:rsidRPr="0042336D" w:rsidRDefault="00DC458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C458B" w:rsidRDefault="00DC458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C458B" w:rsidRPr="00895385" w:rsidRDefault="00DC458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C458B" w:rsidRPr="0042336D" w:rsidRDefault="00DC458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7C211E">
        <w:rPr>
          <w:noProof/>
          <w:sz w:val="16"/>
          <w:szCs w:val="16"/>
        </w:rPr>
        <w:t>77 Rue Croix Baudu  45140 St Jean De La Ruelle</w:t>
      </w:r>
      <w:r>
        <w:rPr>
          <w:sz w:val="16"/>
          <w:szCs w:val="16"/>
        </w:rPr>
        <w:t xml:space="preserve">    </w:t>
      </w:r>
      <w:r w:rsidRPr="007C211E">
        <w:rPr>
          <w:noProof/>
          <w:sz w:val="16"/>
          <w:szCs w:val="16"/>
        </w:rPr>
        <w:t>ST JEAN DE LA RUELLE</w:t>
      </w:r>
    </w:p>
    <w:p w:rsidR="00DC458B" w:rsidRPr="0042336D" w:rsidRDefault="00DC458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C458B" w:rsidRPr="0042336D" w:rsidRDefault="00DC458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C458B" w:rsidRDefault="00DC458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C458B" w:rsidRDefault="00DC458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C458B" w:rsidRPr="003031E2" w:rsidRDefault="00DC458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7C211E">
        <w:rPr>
          <w:noProof/>
          <w:sz w:val="16"/>
          <w:szCs w:val="16"/>
        </w:rPr>
        <w:t>DUMOULIN Aurélien</w:t>
      </w:r>
    </w:p>
    <w:p w:rsidR="00DC458B" w:rsidRPr="003031E2" w:rsidRDefault="00DC458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7C211E">
        <w:rPr>
          <w:rFonts w:ascii="Comic Sans MS" w:hAnsi="Comic Sans MS"/>
          <w:noProof/>
          <w:sz w:val="16"/>
          <w:szCs w:val="16"/>
        </w:rPr>
        <w:t>06 01 44 31 37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7C211E">
        <w:rPr>
          <w:noProof/>
          <w:sz w:val="16"/>
          <w:szCs w:val="16"/>
        </w:rPr>
        <w:t>quetard.nicolas@gmail.com</w:t>
      </w:r>
    </w:p>
    <w:p w:rsidR="00DC458B" w:rsidRPr="003031E2" w:rsidRDefault="00DC458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C458B" w:rsidRDefault="00DC458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C458B" w:rsidRPr="00912D40" w:rsidRDefault="00DC458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C458B" w:rsidRDefault="00DC458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OsqD9t3AgAA+w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C458B" w:rsidRPr="00912D40" w:rsidRDefault="00DC458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C458B" w:rsidRPr="00F54CC4" w:rsidRDefault="00DC458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C458B" w:rsidRPr="00F54CC4" w:rsidRDefault="00DC458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C458B" w:rsidRDefault="00DC458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C458B" w:rsidRPr="00912D40" w:rsidRDefault="00DC458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C458B" w:rsidRDefault="00DC458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C458B" w:rsidRPr="00C53058" w:rsidRDefault="00DC458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C458B" w:rsidRPr="00912D40" w:rsidRDefault="00DC458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C458B" w:rsidRDefault="00DC458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C458B" w:rsidRPr="00912D40" w:rsidRDefault="00DC458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C458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58B" w:rsidRPr="005202C0" w:rsidRDefault="00DC458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58B" w:rsidRPr="005202C0" w:rsidRDefault="00DC458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58B" w:rsidRPr="005202C0" w:rsidRDefault="00DC458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458B" w:rsidRPr="007C6334" w:rsidRDefault="00DC458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C458B" w:rsidRPr="0050401B" w:rsidRDefault="00DC458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C458B" w:rsidRPr="00EE1418" w:rsidRDefault="00DC458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C458B" w:rsidRDefault="00DC458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8B" w:rsidRDefault="00DC458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C458B" w:rsidRDefault="00DC458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C458B" w:rsidRPr="00401902" w:rsidRDefault="00DC458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u9hA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" stroked="f">
                <v:textbox>
                  <w:txbxContent>
                    <w:p w:rsidR="00DC458B" w:rsidRDefault="00DC458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C458B" w:rsidRDefault="00DC458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C458B" w:rsidRPr="00401902" w:rsidRDefault="00DC458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8B" w:rsidRPr="00AA7023" w:rsidRDefault="00DC458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C458B" w:rsidRPr="00EE1418" w:rsidRDefault="00DC458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C458B" w:rsidRDefault="00DC458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C458B" w:rsidRDefault="00DC458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C458B" w:rsidRPr="007C6334" w:rsidRDefault="00DC458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C458B" w:rsidRPr="00912D40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C458B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C458B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C458B" w:rsidRPr="0058257B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7C211E">
        <w:rPr>
          <w:rFonts w:ascii="Comic Sans MS" w:hAnsi="Comic Sans MS"/>
          <w:noProof/>
          <w:sz w:val="18"/>
          <w:szCs w:val="18"/>
        </w:rPr>
        <w:t>WOLFARTH Patrick</w:t>
      </w:r>
      <w:r>
        <w:rPr>
          <w:sz w:val="16"/>
          <w:szCs w:val="16"/>
        </w:rPr>
        <w:tab/>
      </w:r>
    </w:p>
    <w:p w:rsidR="00DC458B" w:rsidRDefault="00DC458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C458B" w:rsidRPr="00912D40" w:rsidRDefault="00DC458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C458B" w:rsidRPr="006E7CC6" w:rsidRDefault="00DC458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C458B" w:rsidRPr="00912D40" w:rsidRDefault="00DC458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C458B" w:rsidRDefault="00DC458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C458B" w:rsidRPr="00912D40" w:rsidRDefault="00DC458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C211E">
        <w:rPr>
          <w:rFonts w:ascii="Comic Sans MS" w:hAnsi="Comic Sans MS"/>
          <w:noProof/>
          <w:sz w:val="18"/>
          <w:szCs w:val="18"/>
        </w:rPr>
        <w:t>06 07 46 89 40</w:t>
      </w:r>
    </w:p>
    <w:p w:rsidR="00DC458B" w:rsidRPr="00912D40" w:rsidRDefault="00DC458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7C211E">
        <w:rPr>
          <w:rFonts w:ascii="Comic Sans MS" w:hAnsi="Comic Sans MS"/>
          <w:noProof/>
          <w:sz w:val="18"/>
          <w:szCs w:val="18"/>
        </w:rPr>
        <w:t>ES Ormes TT</w:t>
      </w:r>
    </w:p>
    <w:p w:rsidR="00DC458B" w:rsidRPr="00912D40" w:rsidRDefault="00DC458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7C211E">
        <w:rPr>
          <w:rFonts w:ascii="Comic Sans MS" w:hAnsi="Comic Sans MS"/>
          <w:noProof/>
          <w:sz w:val="18"/>
          <w:szCs w:val="18"/>
        </w:rPr>
        <w:t>456721</w:t>
      </w:r>
    </w:p>
    <w:p w:rsidR="00DC458B" w:rsidRPr="00912D40" w:rsidRDefault="00DC458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C458B" w:rsidRPr="00912D40" w:rsidRDefault="00DC458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C458B" w:rsidRDefault="00DC458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C458B" w:rsidRDefault="00DC458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C458B" w:rsidRPr="00912D40" w:rsidRDefault="00DC458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C458B" w:rsidRPr="00912D40" w:rsidRDefault="00DC458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7C211E">
        <w:rPr>
          <w:rFonts w:ascii="Comic Sans MS" w:hAnsi="Comic Sans MS"/>
          <w:noProof/>
          <w:sz w:val="16"/>
          <w:szCs w:val="16"/>
        </w:rPr>
        <w:t>ST JEAN DE LA RUELLE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DC458B" w:rsidRPr="00912D40" w:rsidRDefault="00DC458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C458B" w:rsidRDefault="00DC458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58B" w:rsidRPr="0088252F" w:rsidRDefault="00DC458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C458B" w:rsidRPr="0088252F" w:rsidRDefault="00DC458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D2KwIAAFk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0Iaw9i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DC458B" w:rsidRPr="0088252F" w:rsidRDefault="00DC458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C458B" w:rsidRPr="0088252F" w:rsidRDefault="00DC458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458B" w:rsidRDefault="00DC458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458B" w:rsidRDefault="00DC458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C458B" w:rsidRPr="00912D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C458B" w:rsidRPr="00912D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C458B" w:rsidRPr="00912D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C458B" w:rsidRPr="00912D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Pr="00CE0C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Pr="00CE0C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C458B" w:rsidRDefault="00DC458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C458B" w:rsidRDefault="00DC458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C458B" w:rsidSect="00DC458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C458B" w:rsidRPr="004D2648" w:rsidRDefault="00DC458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C458B" w:rsidRPr="00EE1418" w:rsidRDefault="00DC458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C458B" w:rsidRPr="00AA7023" w:rsidRDefault="00DC458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8B" w:rsidRDefault="00DC458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C458B" w:rsidRDefault="00DC458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C458B" w:rsidRPr="00401902" w:rsidRDefault="00DC458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Bdhg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hH4A&#10;XY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DC458B" w:rsidRDefault="00DC458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C458B" w:rsidRDefault="00DC458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C458B" w:rsidRPr="00401902" w:rsidRDefault="00DC458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C458B" w:rsidRPr="00EE1418" w:rsidRDefault="00DC458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C458B" w:rsidRPr="00F6138C" w:rsidRDefault="00DC458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C458B" w:rsidRDefault="00DC458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C458B" w:rsidRDefault="00DC458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C458B" w:rsidRPr="00FD6D14" w:rsidRDefault="00DC458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C458B" w:rsidRPr="00B34D61" w:rsidRDefault="00DC458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7C211E">
        <w:rPr>
          <w:rFonts w:ascii="Comic Sans MS" w:hAnsi="Comic Sans MS" w:cs="Arial"/>
          <w:b/>
          <w:noProof/>
          <w:sz w:val="22"/>
          <w:szCs w:val="24"/>
        </w:rPr>
        <w:t>PING ST JEAN 45 2</w:t>
      </w:r>
    </w:p>
    <w:p w:rsidR="00DC458B" w:rsidRPr="00B34D61" w:rsidRDefault="00DC458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C458B" w:rsidRDefault="00DC458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C458B" w:rsidRPr="00D2290D" w:rsidRDefault="00DC458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C458B" w:rsidRPr="00890837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C211E">
        <w:rPr>
          <w:rFonts w:ascii="Verdana" w:hAnsi="Verdana" w:cs="Arial"/>
          <w:b/>
          <w:noProof/>
        </w:rPr>
        <w:t>PING ST JEAN 45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C458B" w:rsidRPr="00890837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C734ED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C458B" w:rsidRPr="00C734E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C734ED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7C211E">
        <w:rPr>
          <w:rFonts w:ascii="Verdana" w:hAnsi="Verdana"/>
          <w:b/>
          <w:noProof/>
        </w:rPr>
        <w:t>LUISANT ACTT 1</w:t>
      </w:r>
    </w:p>
    <w:p w:rsidR="00DC458B" w:rsidRPr="00C734E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C458B" w:rsidRPr="00C734ED" w:rsidRDefault="00DC458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7C211E">
        <w:rPr>
          <w:rFonts w:ascii="Comic Sans MS" w:hAnsi="Comic Sans MS"/>
          <w:b/>
          <w:noProof/>
          <w:sz w:val="24"/>
          <w:szCs w:val="24"/>
        </w:rPr>
        <w:t>R1</w:t>
      </w:r>
    </w:p>
    <w:p w:rsidR="00DC458B" w:rsidRPr="00C734ED" w:rsidRDefault="00DC458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C458B" w:rsidRPr="00C734ED" w:rsidRDefault="00DC458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C458B" w:rsidRPr="00C734ED" w:rsidRDefault="00DC458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C458B" w:rsidRPr="00D2290D" w:rsidRDefault="00DC458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C458B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C458B" w:rsidRPr="004C0F9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Pr="00FC12F0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C458B" w:rsidRDefault="00DC458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DC458B">
        <w:rPr>
          <w:b/>
          <w:sz w:val="22"/>
          <w:szCs w:val="22"/>
        </w:rPr>
        <w:t xml:space="preserve">à </w:t>
      </w:r>
      <w:r w:rsidRPr="00DC458B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DC458B">
        <w:rPr>
          <w:b/>
          <w:noProof/>
          <w:sz w:val="22"/>
          <w:szCs w:val="22"/>
        </w:rPr>
        <w:t>,</w:t>
      </w:r>
      <w:r w:rsidRPr="00DC458B">
        <w:rPr>
          <w:rFonts w:ascii="Arial" w:hAnsi="Arial"/>
          <w:b/>
          <w:sz w:val="24"/>
          <w:szCs w:val="24"/>
        </w:rPr>
        <w:tab/>
      </w:r>
      <w:r w:rsidRPr="00DC458B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DC458B" w:rsidRPr="004419CC" w:rsidRDefault="00DC458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C458B" w:rsidRPr="004419CC" w:rsidRDefault="00DC458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C458B" w:rsidRPr="004419CC" w:rsidRDefault="00DC458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DC458B" w:rsidRPr="004419CC" w:rsidRDefault="00DC458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C458B" w:rsidRPr="0015252D" w:rsidRDefault="00DC458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8B" w:rsidRDefault="00DC458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C458B" w:rsidRDefault="00DC458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C458B" w:rsidRPr="00401902" w:rsidRDefault="00DC458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" stroked="f">
                <v:textbox>
                  <w:txbxContent>
                    <w:p w:rsidR="00DC458B" w:rsidRDefault="00DC458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C458B" w:rsidRDefault="00DC458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C458B" w:rsidRPr="00401902" w:rsidRDefault="00DC458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C458B" w:rsidRPr="00EE1418" w:rsidRDefault="00DC458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C458B" w:rsidRDefault="00DC458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C458B" w:rsidRDefault="00DC458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C458B" w:rsidRDefault="00DC458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C458B" w:rsidRPr="00FD6D14" w:rsidRDefault="00DC458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C458B" w:rsidRPr="005F6283" w:rsidRDefault="00DC458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7C211E">
        <w:rPr>
          <w:rFonts w:ascii="Comic Sans MS" w:hAnsi="Comic Sans MS"/>
          <w:b/>
          <w:noProof/>
          <w:sz w:val="24"/>
          <w:szCs w:val="24"/>
        </w:rPr>
        <w:t>LUISANT ACTT 1</w:t>
      </w:r>
    </w:p>
    <w:p w:rsidR="00DC458B" w:rsidRPr="00D2290D" w:rsidRDefault="00DC458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C458B" w:rsidRDefault="00DC458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C458B" w:rsidRPr="00D2290D" w:rsidRDefault="00DC458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C458B" w:rsidRPr="00890837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C211E">
        <w:rPr>
          <w:rFonts w:ascii="Verdana" w:hAnsi="Verdana" w:cs="Arial"/>
          <w:b/>
          <w:noProof/>
        </w:rPr>
        <w:t>PING ST JEAN 45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C458B" w:rsidRPr="00890837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C734ED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C458B" w:rsidRPr="00C734E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C734ED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7C211E">
        <w:rPr>
          <w:rFonts w:ascii="Verdana" w:hAnsi="Verdana"/>
          <w:b/>
          <w:noProof/>
        </w:rPr>
        <w:t>LUISANT ACTT 1</w:t>
      </w:r>
    </w:p>
    <w:p w:rsidR="00DC458B" w:rsidRPr="00C734E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C458B" w:rsidRPr="00C734ED" w:rsidRDefault="00DC458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7C211E">
        <w:rPr>
          <w:rFonts w:ascii="Comic Sans MS" w:hAnsi="Comic Sans MS"/>
          <w:b/>
          <w:noProof/>
          <w:sz w:val="24"/>
          <w:szCs w:val="24"/>
        </w:rPr>
        <w:t>R1</w:t>
      </w:r>
    </w:p>
    <w:p w:rsidR="00DC458B" w:rsidRPr="00C734ED" w:rsidRDefault="00DC458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C458B" w:rsidRPr="00C734ED" w:rsidRDefault="00DC458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C458B" w:rsidRPr="00C734ED" w:rsidRDefault="00DC458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C458B" w:rsidRDefault="00DC458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Default="00DC458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C458B" w:rsidRPr="00FC12F0" w:rsidRDefault="00DC458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C458B" w:rsidRDefault="00DC458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DC458B">
        <w:rPr>
          <w:b/>
          <w:sz w:val="22"/>
          <w:szCs w:val="22"/>
        </w:rPr>
        <w:t xml:space="preserve">à </w:t>
      </w:r>
      <w:r w:rsidRPr="00DC458B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DC458B">
        <w:rPr>
          <w:b/>
          <w:noProof/>
          <w:sz w:val="22"/>
          <w:szCs w:val="22"/>
        </w:rPr>
        <w:t>,</w:t>
      </w:r>
      <w:r w:rsidRPr="00DC458B">
        <w:rPr>
          <w:rFonts w:ascii="Arial" w:hAnsi="Arial"/>
          <w:b/>
          <w:sz w:val="24"/>
          <w:szCs w:val="24"/>
        </w:rPr>
        <w:tab/>
      </w:r>
      <w:r w:rsidRPr="00DC458B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DC458B" w:rsidRPr="004419CC" w:rsidRDefault="00DC458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C458B" w:rsidRDefault="00DC458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C458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C458B" w:rsidRPr="00AA7023" w:rsidRDefault="00DC458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DC458B" w:rsidRPr="00EE1418" w:rsidRDefault="00DC458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C458B" w:rsidRDefault="00DC458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8B" w:rsidRDefault="00DC458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C458B" w:rsidRDefault="00DC458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C458B" w:rsidRPr="00401902" w:rsidRDefault="00DC458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5.55pt;margin-top:12.7pt;width:258.7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Te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p+AU&#10;3o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DC458B" w:rsidRDefault="00DC458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C458B" w:rsidRDefault="00DC458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C458B" w:rsidRPr="00401902" w:rsidRDefault="00DC458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DC458B" w:rsidRPr="00AA7023" w:rsidRDefault="00DC458B" w:rsidP="00AA7023">
      <w:pPr>
        <w:tabs>
          <w:tab w:val="left" w:pos="3828"/>
        </w:tabs>
        <w:jc w:val="both"/>
        <w:rPr>
          <w:rFonts w:ascii="Arial" w:hAnsi="Arial"/>
        </w:rPr>
      </w:pPr>
    </w:p>
    <w:p w:rsidR="00DC458B" w:rsidRPr="00EE1418" w:rsidRDefault="00DC458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C458B" w:rsidRPr="0042336D" w:rsidRDefault="00DC458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DC458B" w:rsidRDefault="00DC458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DC458B" w:rsidRDefault="00DC458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C211E">
        <w:rPr>
          <w:b/>
          <w:noProof/>
          <w:sz w:val="16"/>
          <w:szCs w:val="16"/>
        </w:rPr>
        <w:t>WOLFARTH Patrick</w:t>
      </w:r>
      <w:r>
        <w:rPr>
          <w:b/>
          <w:sz w:val="16"/>
          <w:szCs w:val="16"/>
        </w:rPr>
        <w:t xml:space="preserve"> </w:t>
      </w:r>
    </w:p>
    <w:p w:rsidR="00DC458B" w:rsidRPr="00720F4B" w:rsidRDefault="00DC458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DC458B" w:rsidRPr="006719A3" w:rsidRDefault="00DC458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C458B" w:rsidRPr="0042336D" w:rsidRDefault="00DC458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DC458B" w:rsidRPr="006719A3" w:rsidRDefault="00DC458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DC458B" w:rsidRPr="003E7C18" w:rsidRDefault="00DC458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DC458B" w:rsidRDefault="00DC458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DC458B" w:rsidRPr="00912D40" w:rsidRDefault="00DC458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C458B" w:rsidRDefault="00DC458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DC458B" w:rsidRPr="0042336D" w:rsidRDefault="00DC458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7C211E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7C211E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7C211E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DC458B" w:rsidRPr="00912D40" w:rsidRDefault="00DC458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DC458B" w:rsidRDefault="00DC458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7C211E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7C211E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7C211E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DC458B" w:rsidRDefault="00DC458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DC458B" w:rsidRPr="00895385" w:rsidRDefault="00DC458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DC458B" w:rsidRPr="004419CC" w:rsidRDefault="00DC458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7C211E">
        <w:rPr>
          <w:noProof/>
          <w:sz w:val="16"/>
          <w:szCs w:val="16"/>
        </w:rPr>
        <w:t>4450751</w:t>
      </w:r>
      <w:r w:rsidRPr="004419CC">
        <w:rPr>
          <w:sz w:val="16"/>
          <w:szCs w:val="16"/>
        </w:rPr>
        <w:t xml:space="preserve">   </w:t>
      </w:r>
      <w:r w:rsidRPr="007C211E">
        <w:rPr>
          <w:b/>
          <w:noProof/>
          <w:sz w:val="16"/>
          <w:szCs w:val="16"/>
        </w:rPr>
        <w:t>PING ST JEAN 45 3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7C211E">
        <w:rPr>
          <w:b/>
          <w:noProof/>
          <w:sz w:val="16"/>
          <w:szCs w:val="16"/>
        </w:rPr>
        <w:t>US SAINT MAUR 1</w:t>
      </w:r>
    </w:p>
    <w:p w:rsidR="00DC458B" w:rsidRPr="004419CC" w:rsidRDefault="00DC458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DC458B" w:rsidRDefault="00DC458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7C211E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DC458B" w:rsidRPr="0042336D" w:rsidRDefault="00DC458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DC458B" w:rsidRDefault="00DC458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DC458B" w:rsidRPr="00895385" w:rsidRDefault="00DC458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DC458B" w:rsidRPr="0042336D" w:rsidRDefault="00DC458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7C211E">
        <w:rPr>
          <w:noProof/>
          <w:sz w:val="16"/>
          <w:szCs w:val="16"/>
        </w:rPr>
        <w:t>77 Rue Croix Baudu  45140 St Jean De La Ruelle</w:t>
      </w:r>
      <w:r>
        <w:rPr>
          <w:sz w:val="16"/>
          <w:szCs w:val="16"/>
        </w:rPr>
        <w:t xml:space="preserve">    </w:t>
      </w:r>
      <w:r w:rsidRPr="007C211E">
        <w:rPr>
          <w:noProof/>
          <w:sz w:val="16"/>
          <w:szCs w:val="16"/>
        </w:rPr>
        <w:t>ST JEAN DE LA RUELLE</w:t>
      </w:r>
    </w:p>
    <w:p w:rsidR="00DC458B" w:rsidRPr="0042336D" w:rsidRDefault="00DC458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DC458B" w:rsidRPr="0042336D" w:rsidRDefault="00DC458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DC458B" w:rsidRDefault="00DC458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DC458B" w:rsidRDefault="00DC458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DC458B" w:rsidRPr="003031E2" w:rsidRDefault="00DC458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7C211E">
        <w:rPr>
          <w:noProof/>
          <w:sz w:val="16"/>
          <w:szCs w:val="16"/>
        </w:rPr>
        <w:t>DUMOULIN Aurélien</w:t>
      </w:r>
    </w:p>
    <w:p w:rsidR="00DC458B" w:rsidRPr="003031E2" w:rsidRDefault="00DC458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7C211E">
        <w:rPr>
          <w:rFonts w:ascii="Comic Sans MS" w:hAnsi="Comic Sans MS"/>
          <w:noProof/>
          <w:sz w:val="16"/>
          <w:szCs w:val="16"/>
        </w:rPr>
        <w:t>06 01 44 31 37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7C211E">
        <w:rPr>
          <w:noProof/>
          <w:sz w:val="16"/>
          <w:szCs w:val="16"/>
        </w:rPr>
        <w:t>aurel.dml@gmail.com</w:t>
      </w:r>
    </w:p>
    <w:p w:rsidR="00DC458B" w:rsidRPr="003031E2" w:rsidRDefault="00DC458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DC458B" w:rsidRDefault="00DC458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DC458B" w:rsidRPr="00912D40" w:rsidRDefault="00DC458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C458B" w:rsidRDefault="00DC458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36.2pt;margin-top:6.55pt;width:54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fReAIAAPw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BttdfReAIAAPw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DC458B" w:rsidRPr="00912D40" w:rsidRDefault="00DC458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DC458B" w:rsidRPr="00F54CC4" w:rsidRDefault="00DC458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DC458B" w:rsidRPr="00F54CC4" w:rsidRDefault="00DC458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DC458B" w:rsidRDefault="00DC458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DC458B" w:rsidRPr="00912D40" w:rsidRDefault="00DC458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DC458B" w:rsidRDefault="00DC458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DC458B" w:rsidRPr="00C53058" w:rsidRDefault="00DC458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DC458B" w:rsidRPr="00912D40" w:rsidRDefault="00DC458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DC458B" w:rsidRDefault="00DC458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DC458B" w:rsidRPr="00912D40" w:rsidRDefault="00DC458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DC458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58B" w:rsidRPr="005202C0" w:rsidRDefault="00DC458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58B" w:rsidRPr="005202C0" w:rsidRDefault="00DC458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58B" w:rsidRPr="005202C0" w:rsidRDefault="00DC458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458B" w:rsidRPr="007C6334" w:rsidRDefault="00DC458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C458B" w:rsidRPr="0050401B" w:rsidRDefault="00DC458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DC458B" w:rsidRPr="00EE1418" w:rsidRDefault="00DC458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DC458B" w:rsidRDefault="00DC458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8B" w:rsidRDefault="00DC458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C458B" w:rsidRDefault="00DC458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C458B" w:rsidRPr="00401902" w:rsidRDefault="00DC458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3.25pt;margin-top:12.7pt;width:258.7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6h1hQIAABc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L7H&#10;qHWFAgAAFw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DC458B" w:rsidRDefault="00DC458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C458B" w:rsidRDefault="00DC458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C458B" w:rsidRPr="00401902" w:rsidRDefault="00DC458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8B" w:rsidRPr="00AA7023" w:rsidRDefault="00DC458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DC458B" w:rsidRPr="00EE1418" w:rsidRDefault="00DC458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DC458B" w:rsidRDefault="00DC458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DC458B" w:rsidRDefault="00DC458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DC458B" w:rsidRPr="007C6334" w:rsidRDefault="00DC458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DC458B" w:rsidRPr="00912D40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C458B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C458B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DC458B" w:rsidRPr="0058257B" w:rsidRDefault="00DC458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7C211E">
        <w:rPr>
          <w:rFonts w:ascii="Comic Sans MS" w:hAnsi="Comic Sans MS"/>
          <w:noProof/>
          <w:sz w:val="18"/>
          <w:szCs w:val="18"/>
        </w:rPr>
        <w:t>WOLFARTH Patrick</w:t>
      </w:r>
      <w:r>
        <w:rPr>
          <w:sz w:val="16"/>
          <w:szCs w:val="16"/>
        </w:rPr>
        <w:tab/>
      </w:r>
    </w:p>
    <w:p w:rsidR="00DC458B" w:rsidRDefault="00DC458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C458B" w:rsidRPr="00912D40" w:rsidRDefault="00DC458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DC458B" w:rsidRPr="006E7CC6" w:rsidRDefault="00DC458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DC458B" w:rsidRPr="00912D40" w:rsidRDefault="00DC458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DC458B" w:rsidRDefault="00DC458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DC458B" w:rsidRPr="00912D40" w:rsidRDefault="00DC458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C211E">
        <w:rPr>
          <w:rFonts w:ascii="Comic Sans MS" w:hAnsi="Comic Sans MS"/>
          <w:noProof/>
          <w:sz w:val="18"/>
          <w:szCs w:val="18"/>
        </w:rPr>
        <w:t>06 07 46 89 40</w:t>
      </w:r>
    </w:p>
    <w:p w:rsidR="00DC458B" w:rsidRPr="00912D40" w:rsidRDefault="00DC458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7C211E">
        <w:rPr>
          <w:rFonts w:ascii="Comic Sans MS" w:hAnsi="Comic Sans MS"/>
          <w:noProof/>
          <w:sz w:val="18"/>
          <w:szCs w:val="18"/>
        </w:rPr>
        <w:t>ES Ormes TT</w:t>
      </w:r>
    </w:p>
    <w:p w:rsidR="00DC458B" w:rsidRPr="00912D40" w:rsidRDefault="00DC458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7C211E">
        <w:rPr>
          <w:rFonts w:ascii="Comic Sans MS" w:hAnsi="Comic Sans MS"/>
          <w:noProof/>
          <w:sz w:val="18"/>
          <w:szCs w:val="18"/>
        </w:rPr>
        <w:t>456721</w:t>
      </w:r>
    </w:p>
    <w:p w:rsidR="00DC458B" w:rsidRPr="00912D40" w:rsidRDefault="00DC458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DC458B" w:rsidRPr="00912D40" w:rsidRDefault="00DC458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DC458B" w:rsidRDefault="00DC458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C458B" w:rsidRDefault="00DC458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C458B" w:rsidRPr="00912D40" w:rsidRDefault="00DC458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C458B" w:rsidRPr="00912D40" w:rsidRDefault="00DC458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DC458B" w:rsidRDefault="00DC458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7C211E">
        <w:rPr>
          <w:rFonts w:ascii="Comic Sans MS" w:hAnsi="Comic Sans MS"/>
          <w:noProof/>
          <w:sz w:val="16"/>
          <w:szCs w:val="16"/>
        </w:rPr>
        <w:t>ST JEAN DE LA RUELLE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DC458B" w:rsidRPr="00912D40" w:rsidRDefault="00DC458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DC458B" w:rsidRDefault="00DC458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58B" w:rsidRPr="0088252F" w:rsidRDefault="00DC458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DC458B" w:rsidRPr="0088252F" w:rsidRDefault="00DC458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DC458B" w:rsidRDefault="00DC458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7.25pt;margin-top:60.3pt;width:351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">
                <v:textbox>
                  <w:txbxContent>
                    <w:p w:rsidR="00DC458B" w:rsidRPr="0088252F" w:rsidRDefault="00DC458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DC458B" w:rsidRPr="0088252F" w:rsidRDefault="00DC458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458B" w:rsidRDefault="00DC458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458B" w:rsidRDefault="00DC458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DC458B" w:rsidRDefault="00DC458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DC458B" w:rsidRPr="00912D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C458B" w:rsidRPr="00912D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C458B" w:rsidRPr="00912D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DC458B" w:rsidRPr="00912D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Pr="00CE0C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Pr="00CE0C40" w:rsidRDefault="00DC458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DC458B" w:rsidRDefault="00DC458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C458B" w:rsidRDefault="00DC458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DC458B" w:rsidRDefault="00DC458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DC458B" w:rsidSect="00DC458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C458B" w:rsidRPr="004D2648" w:rsidRDefault="00DC458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C458B" w:rsidRPr="00EE1418" w:rsidRDefault="00DC458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C458B" w:rsidRPr="00AA7023" w:rsidRDefault="00DC458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8B" w:rsidRDefault="00DC458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C458B" w:rsidRDefault="00DC458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C458B" w:rsidRPr="00401902" w:rsidRDefault="00DC458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.55pt;margin-top:3.7pt;width:261pt;height:6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84hg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u0cv&#10;OIYCAAAX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DC458B" w:rsidRDefault="00DC458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C458B" w:rsidRDefault="00DC458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C458B" w:rsidRPr="00401902" w:rsidRDefault="00DC458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DC458B" w:rsidRPr="00EE1418" w:rsidRDefault="00DC458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C458B" w:rsidRPr="00F6138C" w:rsidRDefault="00DC458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DC458B" w:rsidRDefault="00DC458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C458B" w:rsidRDefault="00DC458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C458B" w:rsidRPr="00FD6D14" w:rsidRDefault="00DC458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DC458B" w:rsidRPr="00B34D61" w:rsidRDefault="00DC458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7C211E">
        <w:rPr>
          <w:rFonts w:ascii="Comic Sans MS" w:hAnsi="Comic Sans MS" w:cs="Arial"/>
          <w:b/>
          <w:noProof/>
          <w:sz w:val="22"/>
          <w:szCs w:val="24"/>
        </w:rPr>
        <w:t>PING ST JEAN 45 3</w:t>
      </w:r>
    </w:p>
    <w:p w:rsidR="00DC458B" w:rsidRPr="00B34D61" w:rsidRDefault="00DC458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DC458B" w:rsidRDefault="00DC458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C458B" w:rsidRPr="00D2290D" w:rsidRDefault="00DC458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C458B" w:rsidRPr="00890837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C211E">
        <w:rPr>
          <w:rFonts w:ascii="Verdana" w:hAnsi="Verdana" w:cs="Arial"/>
          <w:b/>
          <w:noProof/>
        </w:rPr>
        <w:t>PING ST JEAN 45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C458B" w:rsidRPr="00890837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C734ED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C458B" w:rsidRPr="00C734E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C734ED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7C211E">
        <w:rPr>
          <w:rFonts w:ascii="Verdana" w:hAnsi="Verdana"/>
          <w:b/>
          <w:noProof/>
        </w:rPr>
        <w:t>US SAINT MAUR 1</w:t>
      </w:r>
    </w:p>
    <w:p w:rsidR="00DC458B" w:rsidRPr="00C734E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C458B" w:rsidRPr="00C734ED" w:rsidRDefault="00DC458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7C211E">
        <w:rPr>
          <w:rFonts w:ascii="Comic Sans MS" w:hAnsi="Comic Sans MS"/>
          <w:b/>
          <w:noProof/>
          <w:sz w:val="24"/>
          <w:szCs w:val="24"/>
        </w:rPr>
        <w:t>R3</w:t>
      </w:r>
    </w:p>
    <w:p w:rsidR="00DC458B" w:rsidRPr="00C734ED" w:rsidRDefault="00DC458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C458B" w:rsidRPr="00C734ED" w:rsidRDefault="00DC458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C458B" w:rsidRPr="00C734ED" w:rsidRDefault="00DC458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DC458B" w:rsidRPr="00D2290D" w:rsidRDefault="00DC458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DC458B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DC458B" w:rsidRPr="004C0F9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Pr="00FC12F0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C458B" w:rsidRDefault="00DC458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DC458B">
        <w:rPr>
          <w:b/>
          <w:sz w:val="22"/>
          <w:szCs w:val="22"/>
        </w:rPr>
        <w:t xml:space="preserve">à </w:t>
      </w:r>
      <w:r w:rsidRPr="00DC458B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DC458B">
        <w:rPr>
          <w:b/>
          <w:noProof/>
          <w:sz w:val="22"/>
          <w:szCs w:val="22"/>
        </w:rPr>
        <w:t>,</w:t>
      </w:r>
      <w:r w:rsidRPr="00DC458B">
        <w:rPr>
          <w:rFonts w:ascii="Arial" w:hAnsi="Arial"/>
          <w:b/>
          <w:sz w:val="24"/>
          <w:szCs w:val="24"/>
        </w:rPr>
        <w:tab/>
      </w:r>
      <w:r w:rsidRPr="00DC458B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DC458B" w:rsidRPr="004419CC" w:rsidRDefault="00DC458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C458B" w:rsidRPr="004419CC" w:rsidRDefault="00DC458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DC458B" w:rsidRPr="004419CC" w:rsidRDefault="00DC458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DC458B" w:rsidRPr="004419CC" w:rsidRDefault="00DC458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DC458B" w:rsidRPr="0015252D" w:rsidRDefault="00DC458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58B" w:rsidRDefault="00DC458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DC458B" w:rsidRDefault="00DC458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DC458B" w:rsidRPr="00401902" w:rsidRDefault="00DC458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5.55pt;margin-top:3.7pt;width:258.7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" stroked="f">
                <v:textbox>
                  <w:txbxContent>
                    <w:p w:rsidR="00DC458B" w:rsidRDefault="00DC458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DC458B" w:rsidRDefault="00DC458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DC458B" w:rsidRPr="00401902" w:rsidRDefault="00DC458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DC458B" w:rsidRPr="00EE1418" w:rsidRDefault="00DC458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DC458B" w:rsidRDefault="00DC458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C458B" w:rsidRDefault="00DC458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DC458B" w:rsidRDefault="00DC458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DC458B" w:rsidRPr="00FD6D14" w:rsidRDefault="00DC458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DC458B" w:rsidRPr="005F6283" w:rsidRDefault="00DC458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7C211E">
        <w:rPr>
          <w:rFonts w:ascii="Comic Sans MS" w:hAnsi="Comic Sans MS"/>
          <w:b/>
          <w:noProof/>
          <w:sz w:val="24"/>
          <w:szCs w:val="24"/>
        </w:rPr>
        <w:t>US SAINT MAUR 1</w:t>
      </w:r>
    </w:p>
    <w:p w:rsidR="00DC458B" w:rsidRPr="00D2290D" w:rsidRDefault="00DC458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C458B" w:rsidRDefault="00DC458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DC458B" w:rsidRPr="00D2290D" w:rsidRDefault="00DC458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DC458B" w:rsidRPr="00890837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C211E">
        <w:rPr>
          <w:rFonts w:ascii="Verdana" w:hAnsi="Verdana" w:cs="Arial"/>
          <w:b/>
          <w:noProof/>
        </w:rPr>
        <w:t>PING ST JEAN 45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DC458B" w:rsidRPr="00890837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C734ED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DC458B" w:rsidRPr="00C734E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C734ED" w:rsidRDefault="00DC458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7C211E">
        <w:rPr>
          <w:rFonts w:ascii="Verdana" w:hAnsi="Verdana"/>
          <w:b/>
          <w:noProof/>
        </w:rPr>
        <w:t>US SAINT MAUR 1</w:t>
      </w:r>
    </w:p>
    <w:p w:rsidR="00DC458B" w:rsidRPr="00C734ED" w:rsidRDefault="00DC458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DC458B" w:rsidRPr="00C734ED" w:rsidRDefault="00DC458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7C211E">
        <w:rPr>
          <w:rFonts w:ascii="Comic Sans MS" w:hAnsi="Comic Sans MS"/>
          <w:b/>
          <w:noProof/>
          <w:sz w:val="24"/>
          <w:szCs w:val="24"/>
        </w:rPr>
        <w:t>R3</w:t>
      </w:r>
    </w:p>
    <w:p w:rsidR="00DC458B" w:rsidRPr="00C734ED" w:rsidRDefault="00DC458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DC458B" w:rsidRPr="00C734ED" w:rsidRDefault="00DC458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DC458B" w:rsidRPr="00C734ED" w:rsidRDefault="00DC458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DC458B" w:rsidRDefault="00DC458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2290D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Default="00DC458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DC458B" w:rsidRDefault="00DC458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DC458B" w:rsidRPr="00FC12F0" w:rsidRDefault="00DC458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DC458B" w:rsidRPr="00DC458B" w:rsidRDefault="00DC458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DC458B">
        <w:rPr>
          <w:b/>
          <w:sz w:val="22"/>
          <w:szCs w:val="22"/>
        </w:rPr>
        <w:t xml:space="preserve">à </w:t>
      </w:r>
      <w:r w:rsidRPr="00DC458B">
        <w:rPr>
          <w:rFonts w:ascii="Comic Sans MS" w:hAnsi="Comic Sans MS"/>
          <w:b/>
          <w:noProof/>
          <w:sz w:val="22"/>
          <w:szCs w:val="22"/>
        </w:rPr>
        <w:t>ST JEAN DE LA RUELLE</w:t>
      </w:r>
      <w:r w:rsidRPr="00DC458B">
        <w:rPr>
          <w:b/>
          <w:noProof/>
          <w:sz w:val="22"/>
          <w:szCs w:val="22"/>
        </w:rPr>
        <w:t>,</w:t>
      </w:r>
      <w:r w:rsidRPr="00DC458B">
        <w:rPr>
          <w:rFonts w:ascii="Arial" w:hAnsi="Arial"/>
          <w:b/>
          <w:sz w:val="24"/>
          <w:szCs w:val="24"/>
        </w:rPr>
        <w:tab/>
      </w:r>
      <w:r w:rsidRPr="00DC458B">
        <w:rPr>
          <w:rFonts w:ascii="Comic Sans MS" w:hAnsi="Comic Sans MS"/>
          <w:b/>
          <w:noProof/>
          <w:sz w:val="22"/>
          <w:szCs w:val="22"/>
          <w:u w:val="single"/>
        </w:rPr>
        <w:t>WOLFARTH Patrick</w:t>
      </w:r>
    </w:p>
    <w:p w:rsidR="00DC458B" w:rsidRPr="004419CC" w:rsidRDefault="00DC458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DC458B" w:rsidRDefault="00DC458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DC458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DC458B" w:rsidRPr="004419CC" w:rsidRDefault="00DC458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DC458B" w:rsidRPr="004419CC" w:rsidSect="00DC458B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A9" w:rsidRDefault="003956A9">
      <w:r>
        <w:separator/>
      </w:r>
    </w:p>
  </w:endnote>
  <w:endnote w:type="continuationSeparator" w:id="0">
    <w:p w:rsidR="003956A9" w:rsidRDefault="0039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A9" w:rsidRDefault="003956A9">
      <w:r>
        <w:separator/>
      </w:r>
    </w:p>
  </w:footnote>
  <w:footnote w:type="continuationSeparator" w:id="0">
    <w:p w:rsidR="003956A9" w:rsidRDefault="0039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56A9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458B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52C5-62DA-4A3A-8165-930D5AAF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1260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2024-10-10T17:19:00Z</dcterms:created>
  <dcterms:modified xsi:type="dcterms:W3CDTF">2024-10-10T17:20:00Z</dcterms:modified>
</cp:coreProperties>
</file>