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68" w:rsidRPr="00AA7023" w:rsidRDefault="00341468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341468" w:rsidRPr="00EE1418" w:rsidRDefault="00341468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41468" w:rsidRDefault="00341468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468" w:rsidRDefault="0034146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41468" w:rsidRDefault="0034146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41468" w:rsidRPr="00401902" w:rsidRDefault="00341468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341468" w:rsidRDefault="00341468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41468" w:rsidRDefault="00341468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41468" w:rsidRPr="00401902" w:rsidRDefault="00341468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41468" w:rsidRPr="00AA7023" w:rsidRDefault="00341468" w:rsidP="00AA7023">
      <w:pPr>
        <w:tabs>
          <w:tab w:val="left" w:pos="3828"/>
        </w:tabs>
        <w:jc w:val="both"/>
        <w:rPr>
          <w:rFonts w:ascii="Arial" w:hAnsi="Arial"/>
        </w:rPr>
      </w:pPr>
    </w:p>
    <w:p w:rsidR="00341468" w:rsidRPr="00EE1418" w:rsidRDefault="00341468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41468" w:rsidRPr="0042336D" w:rsidRDefault="00341468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41468" w:rsidRDefault="00341468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41468" w:rsidRDefault="00341468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B7E5E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341468" w:rsidRPr="00720F4B" w:rsidRDefault="00341468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41468" w:rsidRPr="006719A3" w:rsidRDefault="00341468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41468" w:rsidRPr="0042336D" w:rsidRDefault="00341468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41468" w:rsidRPr="006719A3" w:rsidRDefault="00341468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41468" w:rsidRPr="003E7C18" w:rsidRDefault="00341468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41468" w:rsidRDefault="00341468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41468" w:rsidRPr="00912D40" w:rsidRDefault="00341468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41468" w:rsidRDefault="00341468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41468" w:rsidRPr="0042336D" w:rsidRDefault="00341468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2  </w:t>
      </w:r>
      <w:r>
        <w:rPr>
          <w:sz w:val="16"/>
          <w:szCs w:val="16"/>
        </w:rPr>
        <w:tab/>
        <w:t xml:space="preserve">                        Tour n° :  </w:t>
      </w:r>
      <w:r w:rsidRPr="006B7E5E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Journée : 14   </w:t>
      </w:r>
    </w:p>
    <w:p w:rsidR="00341468" w:rsidRPr="00912D40" w:rsidRDefault="00341468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41468" w:rsidRDefault="00341468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6B7E5E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6B7E5E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6B7E5E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41468" w:rsidRDefault="00341468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41468" w:rsidRPr="00895385" w:rsidRDefault="00341468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41468" w:rsidRPr="00AF4E3E" w:rsidRDefault="00341468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AF4E3E">
        <w:rPr>
          <w:sz w:val="16"/>
          <w:szCs w:val="16"/>
        </w:rPr>
        <w:t xml:space="preserve">Opposant :   </w:t>
      </w:r>
      <w:r w:rsidRPr="006B7E5E">
        <w:rPr>
          <w:noProof/>
          <w:sz w:val="16"/>
          <w:szCs w:val="16"/>
        </w:rPr>
        <w:t>04450192</w:t>
      </w:r>
      <w:r w:rsidRPr="00AF4E3E">
        <w:rPr>
          <w:sz w:val="16"/>
          <w:szCs w:val="16"/>
        </w:rPr>
        <w:t xml:space="preserve">   </w:t>
      </w:r>
      <w:r w:rsidRPr="006B7E5E">
        <w:rPr>
          <w:b/>
          <w:noProof/>
          <w:sz w:val="16"/>
          <w:szCs w:val="16"/>
        </w:rPr>
        <w:t>US ORLEANS TT 2</w:t>
      </w:r>
      <w:r w:rsidRPr="00AF4E3E">
        <w:rPr>
          <w:b/>
          <w:sz w:val="16"/>
          <w:szCs w:val="16"/>
        </w:rPr>
        <w:tab/>
        <w:t>à</w:t>
      </w:r>
      <w:r w:rsidRPr="00AF4E3E">
        <w:rPr>
          <w:b/>
          <w:sz w:val="16"/>
          <w:szCs w:val="16"/>
        </w:rPr>
        <w:tab/>
      </w:r>
      <w:r w:rsidRPr="006B7E5E">
        <w:rPr>
          <w:b/>
          <w:noProof/>
          <w:sz w:val="16"/>
          <w:szCs w:val="16"/>
        </w:rPr>
        <w:t>TT GERMINOIS 2</w:t>
      </w:r>
    </w:p>
    <w:p w:rsidR="00341468" w:rsidRPr="00AF4E3E" w:rsidRDefault="00341468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41468" w:rsidRDefault="00341468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0</w:t>
      </w:r>
      <w:r>
        <w:rPr>
          <w:noProof/>
          <w:sz w:val="16"/>
          <w:szCs w:val="16"/>
        </w:rPr>
        <w:t>1</w:t>
      </w:r>
      <w:r w:rsidRPr="006B7E5E">
        <w:rPr>
          <w:noProof/>
          <w:sz w:val="16"/>
          <w:szCs w:val="16"/>
        </w:rPr>
        <w:t>/02/20245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16</w:t>
      </w:r>
      <w:r w:rsidRPr="006B7E5E">
        <w:rPr>
          <w:noProof/>
          <w:sz w:val="16"/>
          <w:szCs w:val="16"/>
        </w:rPr>
        <w:t>h</w:t>
      </w:r>
      <w:r>
        <w:rPr>
          <w:noProof/>
          <w:sz w:val="16"/>
          <w:szCs w:val="16"/>
        </w:rPr>
        <w:t>0</w:t>
      </w:r>
      <w:r w:rsidRPr="006B7E5E">
        <w:rPr>
          <w:noProof/>
          <w:sz w:val="16"/>
          <w:szCs w:val="16"/>
        </w:rPr>
        <w:t>0</w:t>
      </w:r>
      <w:r>
        <w:rPr>
          <w:sz w:val="16"/>
          <w:szCs w:val="16"/>
        </w:rPr>
        <w:t xml:space="preserve">   </w:t>
      </w:r>
      <w:bookmarkStart w:id="0" w:name="_GoBack"/>
      <w:bookmarkEnd w:id="0"/>
    </w:p>
    <w:p w:rsidR="00341468" w:rsidRPr="0042336D" w:rsidRDefault="00341468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41468" w:rsidRDefault="00341468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41468" w:rsidRPr="00895385" w:rsidRDefault="00341468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41468" w:rsidRPr="0042336D" w:rsidRDefault="00341468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Rue Jeanne Jugan  45000 Orleans</w:t>
      </w:r>
      <w:r>
        <w:rPr>
          <w:sz w:val="16"/>
          <w:szCs w:val="16"/>
        </w:rPr>
        <w:t xml:space="preserve">    </w:t>
      </w:r>
      <w:r w:rsidRPr="006B7E5E">
        <w:rPr>
          <w:noProof/>
          <w:sz w:val="16"/>
          <w:szCs w:val="16"/>
        </w:rPr>
        <w:t>ORLEANS</w:t>
      </w:r>
    </w:p>
    <w:p w:rsidR="00341468" w:rsidRPr="0042336D" w:rsidRDefault="00341468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Gymnase Barthelemy</w:t>
      </w:r>
    </w:p>
    <w:p w:rsidR="00341468" w:rsidRPr="0042336D" w:rsidRDefault="00341468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41468" w:rsidRPr="0042336D" w:rsidRDefault="00341468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41468" w:rsidRDefault="0034146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41468" w:rsidRDefault="0034146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41468" w:rsidRPr="00EE69F8" w:rsidRDefault="00341468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 xml:space="preserve">       </w:t>
      </w:r>
      <w:r w:rsidRPr="006B7E5E">
        <w:rPr>
          <w:noProof/>
          <w:sz w:val="16"/>
          <w:szCs w:val="16"/>
        </w:rPr>
        <w:t>RIGET Clément</w:t>
      </w:r>
    </w:p>
    <w:p w:rsidR="00341468" w:rsidRPr="00EE69F8" w:rsidRDefault="00341468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EE69F8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EE69F8">
        <w:rPr>
          <w:rFonts w:ascii="Wingdings" w:hAnsi="Wingdings"/>
          <w:sz w:val="16"/>
          <w:szCs w:val="16"/>
        </w:rPr>
        <w:tab/>
      </w:r>
      <w:r w:rsidRPr="006B7E5E">
        <w:rPr>
          <w:rFonts w:ascii="Comic Sans MS" w:hAnsi="Comic Sans MS"/>
          <w:noProof/>
          <w:sz w:val="16"/>
          <w:szCs w:val="16"/>
        </w:rPr>
        <w:t>06 25 30 21 87</w:t>
      </w:r>
      <w:r w:rsidRPr="00EE69F8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EE69F8">
        <w:rPr>
          <w:sz w:val="16"/>
          <w:szCs w:val="16"/>
        </w:rPr>
        <w:t> :</w:t>
      </w:r>
      <w:r w:rsidRPr="00EE69F8">
        <w:rPr>
          <w:sz w:val="16"/>
          <w:szCs w:val="16"/>
        </w:rPr>
        <w:tab/>
      </w:r>
      <w:r w:rsidRPr="006B7E5E">
        <w:rPr>
          <w:noProof/>
          <w:sz w:val="16"/>
          <w:szCs w:val="16"/>
        </w:rPr>
        <w:t>clem.95@live.fr</w:t>
      </w:r>
    </w:p>
    <w:p w:rsidR="00341468" w:rsidRPr="00EE69F8" w:rsidRDefault="00341468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41468" w:rsidRDefault="00341468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41468" w:rsidRPr="00912D40" w:rsidRDefault="00341468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41468" w:rsidRDefault="00341468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41468" w:rsidRPr="00912D40" w:rsidRDefault="00341468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41468" w:rsidRPr="00F54CC4" w:rsidRDefault="00341468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41468" w:rsidRPr="00F54CC4" w:rsidRDefault="00341468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41468" w:rsidRDefault="00341468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41468" w:rsidRPr="00912D40" w:rsidRDefault="00341468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41468" w:rsidRDefault="00341468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41468" w:rsidRPr="00C53058" w:rsidRDefault="00341468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41468" w:rsidRPr="00912D40" w:rsidRDefault="0034146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41468" w:rsidRDefault="0034146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41468" w:rsidRPr="00912D40" w:rsidRDefault="00341468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41468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468" w:rsidRPr="005202C0" w:rsidRDefault="00341468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468" w:rsidRPr="005202C0" w:rsidRDefault="00341468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468" w:rsidRPr="005202C0" w:rsidRDefault="00341468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1468" w:rsidRPr="007C6334" w:rsidRDefault="00341468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41468" w:rsidRPr="0050401B" w:rsidRDefault="00341468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41468" w:rsidRPr="00EE1418" w:rsidRDefault="00341468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41468" w:rsidRDefault="00341468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468" w:rsidRDefault="0034146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41468" w:rsidRDefault="00341468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41468" w:rsidRPr="00401902" w:rsidRDefault="00341468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341468" w:rsidRDefault="00341468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41468" w:rsidRDefault="00341468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41468" w:rsidRPr="00401902" w:rsidRDefault="00341468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68" w:rsidRPr="00AA7023" w:rsidRDefault="00341468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41468" w:rsidRPr="00EE1418" w:rsidRDefault="00341468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41468" w:rsidRDefault="00341468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41468" w:rsidRDefault="00341468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41468" w:rsidRPr="007C6334" w:rsidRDefault="00341468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41468" w:rsidRPr="00912D40" w:rsidRDefault="0034146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41468" w:rsidRDefault="0034146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41468" w:rsidRDefault="0034146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41468" w:rsidRDefault="00341468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41468" w:rsidRPr="0058257B" w:rsidRDefault="00341468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341468" w:rsidRDefault="00341468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41468" w:rsidRPr="00912D40" w:rsidRDefault="00341468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41468" w:rsidRPr="006E7CC6" w:rsidRDefault="00341468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41468" w:rsidRPr="00912D40" w:rsidRDefault="00341468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41468" w:rsidRDefault="00341468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41468" w:rsidRDefault="00341468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41468" w:rsidRPr="00912D40" w:rsidRDefault="00341468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41468" w:rsidRDefault="00341468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06 84 15 45 37</w:t>
      </w:r>
    </w:p>
    <w:p w:rsidR="00341468" w:rsidRPr="00912D40" w:rsidRDefault="00341468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41468" w:rsidRDefault="00341468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Gien AS TT</w:t>
      </w:r>
    </w:p>
    <w:p w:rsidR="00341468" w:rsidRPr="00912D40" w:rsidRDefault="00341468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41468" w:rsidRDefault="00341468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6B7E5E">
        <w:rPr>
          <w:rFonts w:ascii="Comic Sans MS" w:hAnsi="Comic Sans MS"/>
          <w:noProof/>
          <w:sz w:val="18"/>
          <w:szCs w:val="18"/>
        </w:rPr>
        <w:t>4535234</w:t>
      </w:r>
    </w:p>
    <w:p w:rsidR="00341468" w:rsidRPr="00912D40" w:rsidRDefault="00341468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41468" w:rsidRDefault="00341468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41468" w:rsidRPr="00912D40" w:rsidRDefault="00341468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41468" w:rsidRDefault="0034146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41468" w:rsidRDefault="0034146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41468" w:rsidRPr="00912D40" w:rsidRDefault="0034146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41468" w:rsidRPr="00912D40" w:rsidRDefault="00341468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41468" w:rsidRDefault="00341468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6B7E5E">
        <w:rPr>
          <w:rFonts w:ascii="Comic Sans MS" w:hAnsi="Comic Sans MS"/>
          <w:noProof/>
          <w:sz w:val="16"/>
          <w:szCs w:val="16"/>
        </w:rPr>
        <w:t>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 w:rsidRPr="006B7E5E">
        <w:rPr>
          <w:rFonts w:ascii="Comic Sans MS" w:hAnsi="Comic Sans MS"/>
          <w:noProof/>
          <w:sz w:val="16"/>
          <w:szCs w:val="16"/>
        </w:rPr>
        <w:t>02/02/20245</w:t>
      </w:r>
      <w:r>
        <w:rPr>
          <w:szCs w:val="20"/>
        </w:rPr>
        <w:t xml:space="preserve"> </w:t>
      </w:r>
    </w:p>
    <w:p w:rsidR="00341468" w:rsidRPr="00912D40" w:rsidRDefault="00341468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41468" w:rsidRDefault="00341468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68" w:rsidRPr="0088252F" w:rsidRDefault="00341468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41468" w:rsidRPr="0088252F" w:rsidRDefault="00341468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41468" w:rsidRDefault="0034146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1468" w:rsidRDefault="0034146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41468" w:rsidRDefault="0034146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1468" w:rsidRDefault="0034146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41468" w:rsidRDefault="0034146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41468" w:rsidRDefault="00341468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41468" w:rsidRDefault="00341468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341468" w:rsidRPr="0088252F" w:rsidRDefault="00341468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41468" w:rsidRPr="0088252F" w:rsidRDefault="00341468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41468" w:rsidRDefault="0034146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41468" w:rsidRDefault="0034146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41468" w:rsidRDefault="0034146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41468" w:rsidRDefault="0034146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41468" w:rsidRDefault="0034146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41468" w:rsidRDefault="00341468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41468" w:rsidRDefault="00341468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41468" w:rsidRPr="00912D40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41468" w:rsidRPr="00912D40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41468" w:rsidRPr="00912D40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41468" w:rsidRPr="00912D40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Pr="00CE0C40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Pr="00CE0C40" w:rsidRDefault="00341468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41468" w:rsidRDefault="00341468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41468" w:rsidRDefault="00341468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41468" w:rsidRDefault="00341468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41468" w:rsidSect="00341468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41468" w:rsidRPr="004D2648" w:rsidRDefault="00341468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41468" w:rsidRPr="00EE1418" w:rsidRDefault="00341468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41468" w:rsidRPr="00AA7023" w:rsidRDefault="00341468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468" w:rsidRDefault="0034146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41468" w:rsidRDefault="0034146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41468" w:rsidRPr="00401902" w:rsidRDefault="00341468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341468" w:rsidRDefault="00341468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41468" w:rsidRDefault="00341468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41468" w:rsidRPr="00401902" w:rsidRDefault="00341468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41468" w:rsidRPr="00EE1418" w:rsidRDefault="00341468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41468" w:rsidRPr="00F6138C" w:rsidRDefault="00341468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41468" w:rsidRDefault="0034146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41468" w:rsidRDefault="0034146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41468" w:rsidRPr="00FD6D14" w:rsidRDefault="0034146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41468" w:rsidRPr="00B34D61" w:rsidRDefault="00341468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6B7E5E">
        <w:rPr>
          <w:rFonts w:ascii="Comic Sans MS" w:hAnsi="Comic Sans MS" w:cs="Arial"/>
          <w:b/>
          <w:noProof/>
          <w:sz w:val="22"/>
          <w:szCs w:val="24"/>
        </w:rPr>
        <w:t>US ORLEANS TT 2</w:t>
      </w:r>
    </w:p>
    <w:p w:rsidR="00341468" w:rsidRPr="00B34D61" w:rsidRDefault="00341468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41468" w:rsidRDefault="00341468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41468" w:rsidRPr="00D2290D" w:rsidRDefault="00341468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41468" w:rsidRPr="00890837" w:rsidRDefault="0034146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B7E5E">
        <w:rPr>
          <w:rFonts w:ascii="Verdana" w:hAnsi="Verdana" w:cs="Arial"/>
          <w:b/>
          <w:noProof/>
        </w:rPr>
        <w:t>US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41468" w:rsidRPr="00890837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2748BE" w:rsidRDefault="00341468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341468" w:rsidRPr="002748BE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B85697" w:rsidRDefault="0034146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6B7E5E">
        <w:rPr>
          <w:rFonts w:ascii="Verdana" w:hAnsi="Verdana"/>
          <w:b/>
          <w:noProof/>
        </w:rPr>
        <w:t>TT GERMINOIS 2</w:t>
      </w:r>
    </w:p>
    <w:p w:rsidR="00341468" w:rsidRPr="00B85697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41468" w:rsidRPr="00B85697" w:rsidRDefault="00341468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85697">
        <w:rPr>
          <w:b/>
          <w:sz w:val="24"/>
          <w:szCs w:val="24"/>
        </w:rPr>
        <w:t>DIVISION</w:t>
      </w:r>
      <w:r w:rsidRPr="00B85697">
        <w:rPr>
          <w:rFonts w:ascii="Arial" w:hAnsi="Arial"/>
          <w:b/>
          <w:sz w:val="24"/>
          <w:szCs w:val="24"/>
        </w:rPr>
        <w:t xml:space="preserve"> : </w:t>
      </w:r>
      <w:r w:rsidRPr="006B7E5E">
        <w:rPr>
          <w:rFonts w:ascii="Comic Sans MS" w:hAnsi="Comic Sans MS"/>
          <w:b/>
          <w:noProof/>
          <w:sz w:val="24"/>
          <w:szCs w:val="24"/>
        </w:rPr>
        <w:t>R2</w:t>
      </w:r>
    </w:p>
    <w:p w:rsidR="00341468" w:rsidRPr="00B85697" w:rsidRDefault="00341468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41468" w:rsidRPr="00B85697" w:rsidRDefault="00341468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B85697">
        <w:rPr>
          <w:b/>
          <w:sz w:val="24"/>
          <w:szCs w:val="24"/>
        </w:rPr>
        <w:t>DATE :</w:t>
      </w:r>
      <w:r w:rsidRPr="00B85697">
        <w:rPr>
          <w:rFonts w:ascii="Arial" w:hAnsi="Arial"/>
          <w:b/>
          <w:sz w:val="24"/>
          <w:szCs w:val="24"/>
        </w:rPr>
        <w:t xml:space="preserve">   </w:t>
      </w:r>
      <w:r w:rsidRPr="006B7E5E">
        <w:rPr>
          <w:rFonts w:ascii="Verdana" w:hAnsi="Verdana"/>
          <w:b/>
          <w:noProof/>
        </w:rPr>
        <w:t>02/02/20245</w:t>
      </w:r>
    </w:p>
    <w:p w:rsidR="00341468" w:rsidRPr="00B85697" w:rsidRDefault="00341468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Default="00341468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41468" w:rsidRPr="00D2290D" w:rsidRDefault="00341468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Default="00341468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41468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41468" w:rsidRPr="004C0F9D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41468" w:rsidRPr="00FC12F0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41468" w:rsidRPr="00D2290D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EE69F8" w:rsidRDefault="00341468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6B7E5E">
        <w:rPr>
          <w:rFonts w:ascii="Comic Sans MS" w:hAnsi="Comic Sans MS"/>
          <w:b/>
          <w:noProof/>
          <w:sz w:val="22"/>
          <w:szCs w:val="22"/>
        </w:rPr>
        <w:t>ORLEANS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6B7E5E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341468" w:rsidRPr="004419CC" w:rsidRDefault="0034146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6B7E5E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41468" w:rsidRPr="004419CC" w:rsidRDefault="0034146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41468" w:rsidRPr="004419CC" w:rsidRDefault="00341468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341468" w:rsidRPr="004419CC" w:rsidRDefault="00341468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41468" w:rsidRPr="0015252D" w:rsidRDefault="00341468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468" w:rsidRDefault="0034146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41468" w:rsidRDefault="00341468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41468" w:rsidRPr="00401902" w:rsidRDefault="00341468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41468" w:rsidRDefault="00341468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41468" w:rsidRDefault="00341468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41468" w:rsidRPr="00401902" w:rsidRDefault="00341468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41468" w:rsidRPr="00EE1418" w:rsidRDefault="00341468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41468" w:rsidRDefault="0034146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41468" w:rsidRDefault="0034146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41468" w:rsidRDefault="00341468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41468" w:rsidRPr="00FD6D14" w:rsidRDefault="00341468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41468" w:rsidRPr="005F6283" w:rsidRDefault="00341468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6B7E5E">
        <w:rPr>
          <w:rFonts w:ascii="Comic Sans MS" w:hAnsi="Comic Sans MS"/>
          <w:b/>
          <w:noProof/>
          <w:sz w:val="24"/>
          <w:szCs w:val="24"/>
        </w:rPr>
        <w:t>TT GERMINOIS 2</w:t>
      </w:r>
    </w:p>
    <w:p w:rsidR="00341468" w:rsidRPr="00D2290D" w:rsidRDefault="0034146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41468" w:rsidRDefault="0034146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41468" w:rsidRPr="00D2290D" w:rsidRDefault="00341468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41468" w:rsidRPr="00890837" w:rsidRDefault="0034146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6B7E5E">
        <w:rPr>
          <w:rFonts w:ascii="Verdana" w:hAnsi="Verdana" w:cs="Arial"/>
          <w:b/>
          <w:noProof/>
        </w:rPr>
        <w:t>US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41468" w:rsidRPr="00890837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2748BE" w:rsidRDefault="00341468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341468" w:rsidRPr="002748BE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B85697" w:rsidRDefault="00341468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6B7E5E">
        <w:rPr>
          <w:rFonts w:ascii="Verdana" w:hAnsi="Verdana"/>
          <w:b/>
          <w:noProof/>
        </w:rPr>
        <w:t>TT GERMINOIS 2</w:t>
      </w:r>
    </w:p>
    <w:p w:rsidR="00341468" w:rsidRPr="00B85697" w:rsidRDefault="00341468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41468" w:rsidRPr="00B85697" w:rsidRDefault="00341468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85697">
        <w:rPr>
          <w:b/>
          <w:sz w:val="24"/>
          <w:szCs w:val="24"/>
        </w:rPr>
        <w:t>DIVISION</w:t>
      </w:r>
      <w:r w:rsidRPr="00B85697">
        <w:rPr>
          <w:rFonts w:ascii="Arial" w:hAnsi="Arial"/>
          <w:b/>
          <w:sz w:val="24"/>
          <w:szCs w:val="24"/>
        </w:rPr>
        <w:t xml:space="preserve"> : </w:t>
      </w:r>
      <w:r w:rsidRPr="006B7E5E">
        <w:rPr>
          <w:rFonts w:ascii="Comic Sans MS" w:hAnsi="Comic Sans MS"/>
          <w:b/>
          <w:noProof/>
          <w:sz w:val="24"/>
          <w:szCs w:val="24"/>
        </w:rPr>
        <w:t>R2</w:t>
      </w:r>
    </w:p>
    <w:p w:rsidR="00341468" w:rsidRPr="00B85697" w:rsidRDefault="00341468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41468" w:rsidRPr="00B85697" w:rsidRDefault="00341468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B85697">
        <w:rPr>
          <w:b/>
          <w:sz w:val="24"/>
          <w:szCs w:val="24"/>
        </w:rPr>
        <w:t>DATE :</w:t>
      </w:r>
      <w:r w:rsidRPr="00B85697">
        <w:rPr>
          <w:rFonts w:ascii="Arial" w:hAnsi="Arial"/>
          <w:b/>
          <w:sz w:val="24"/>
          <w:szCs w:val="24"/>
        </w:rPr>
        <w:t xml:space="preserve">   </w:t>
      </w:r>
      <w:r w:rsidRPr="006B7E5E">
        <w:rPr>
          <w:rFonts w:ascii="Verdana" w:hAnsi="Verdana"/>
          <w:b/>
          <w:noProof/>
        </w:rPr>
        <w:t>02/02/20245</w:t>
      </w:r>
    </w:p>
    <w:p w:rsidR="00341468" w:rsidRPr="00B85697" w:rsidRDefault="00341468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41468" w:rsidRDefault="00341468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41468" w:rsidRPr="00D2290D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D2290D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D2290D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D2290D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D2290D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D2290D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41468" w:rsidRDefault="00341468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41468" w:rsidRDefault="00341468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41468" w:rsidRPr="00FC12F0" w:rsidRDefault="00341468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41468" w:rsidRPr="00EE69F8" w:rsidRDefault="00341468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EE69F8">
        <w:rPr>
          <w:b/>
          <w:sz w:val="22"/>
          <w:szCs w:val="22"/>
        </w:rPr>
        <w:t xml:space="preserve">à </w:t>
      </w:r>
      <w:r w:rsidRPr="006B7E5E">
        <w:rPr>
          <w:rFonts w:ascii="Comic Sans MS" w:hAnsi="Comic Sans MS"/>
          <w:b/>
          <w:noProof/>
          <w:sz w:val="22"/>
          <w:szCs w:val="22"/>
        </w:rPr>
        <w:t>ORLEANS</w:t>
      </w:r>
      <w:r w:rsidRPr="00EE69F8">
        <w:rPr>
          <w:b/>
          <w:noProof/>
          <w:sz w:val="22"/>
          <w:szCs w:val="22"/>
        </w:rPr>
        <w:t>,</w:t>
      </w:r>
      <w:r w:rsidRPr="00EE69F8">
        <w:rPr>
          <w:rFonts w:ascii="Arial" w:hAnsi="Arial"/>
          <w:b/>
          <w:sz w:val="24"/>
          <w:szCs w:val="24"/>
        </w:rPr>
        <w:tab/>
      </w:r>
      <w:r w:rsidRPr="006B7E5E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341468" w:rsidRPr="004419CC" w:rsidRDefault="0034146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 w:rsidRPr="006B7E5E">
        <w:rPr>
          <w:rFonts w:ascii="Comic Sans MS" w:hAnsi="Comic Sans MS"/>
          <w:b/>
          <w:noProof/>
          <w:sz w:val="22"/>
          <w:szCs w:val="22"/>
        </w:rPr>
        <w:t>02/02/20245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41468" w:rsidRDefault="0034146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41468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41468" w:rsidRPr="004419CC" w:rsidRDefault="00341468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341468" w:rsidRPr="004419CC" w:rsidSect="00341468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27" w:rsidRDefault="00F80827">
      <w:r>
        <w:separator/>
      </w:r>
    </w:p>
  </w:endnote>
  <w:endnote w:type="continuationSeparator" w:id="0">
    <w:p w:rsidR="00F80827" w:rsidRDefault="00F8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27" w:rsidRDefault="00F80827">
      <w:r>
        <w:separator/>
      </w:r>
    </w:p>
  </w:footnote>
  <w:footnote w:type="continuationSeparator" w:id="0">
    <w:p w:rsidR="00F80827" w:rsidRDefault="00F8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1468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E3E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697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0827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D294-2E5F-4BA6-BCA8-C0FCB3D9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2025-01-28T10:58:00Z</dcterms:created>
  <dcterms:modified xsi:type="dcterms:W3CDTF">2025-01-28T10:59:00Z</dcterms:modified>
</cp:coreProperties>
</file>