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E" w:rsidRPr="00AA7023" w:rsidRDefault="00652DE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652DEE" w:rsidRPr="00EE1418" w:rsidRDefault="00652DE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23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sahAIAABE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S7Csa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AA7023">
      <w:pPr>
        <w:tabs>
          <w:tab w:val="left" w:pos="3828"/>
        </w:tabs>
        <w:jc w:val="both"/>
        <w:rPr>
          <w:rFonts w:ascii="Arial" w:hAnsi="Arial"/>
        </w:rPr>
      </w:pPr>
    </w:p>
    <w:p w:rsidR="00652DEE" w:rsidRPr="00EE1418" w:rsidRDefault="00652DE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42336D" w:rsidRDefault="00652DE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652DEE" w:rsidRDefault="00652DE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652DEE" w:rsidRDefault="00652DE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:rsidR="00652DEE" w:rsidRPr="00720F4B" w:rsidRDefault="00652DE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652DEE" w:rsidRPr="006719A3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42336D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652DEE" w:rsidRPr="006719A3" w:rsidRDefault="00652DE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3E7C18" w:rsidRDefault="00652DE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652DEE" w:rsidRPr="00912D40" w:rsidRDefault="00652DE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652DEE" w:rsidRPr="0042336D" w:rsidRDefault="00652DE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4CD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652DEE" w:rsidRPr="00912D40" w:rsidRDefault="00652DE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4CD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4CD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4034CD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652DEE" w:rsidRPr="00895385" w:rsidRDefault="00652DE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652DEE" w:rsidRPr="008D4E81" w:rsidRDefault="00652DE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4CD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4034CD">
        <w:rPr>
          <w:b/>
          <w:noProof/>
          <w:sz w:val="16"/>
          <w:szCs w:val="16"/>
        </w:rPr>
        <w:t>ASS CLERY ST-ANDRE 1</w:t>
      </w:r>
      <w:r w:rsidRPr="008D4E81">
        <w:rPr>
          <w:b/>
          <w:sz w:val="16"/>
          <w:szCs w:val="16"/>
        </w:rPr>
        <w:tab/>
        <w:t xml:space="preserve">à     </w:t>
      </w:r>
      <w:r w:rsidRPr="004034CD">
        <w:rPr>
          <w:b/>
          <w:noProof/>
          <w:sz w:val="16"/>
          <w:szCs w:val="16"/>
        </w:rPr>
        <w:t>ENT. AMBRAULT/DEOLS 1</w:t>
      </w:r>
    </w:p>
    <w:p w:rsidR="00652DEE" w:rsidRPr="008D4E81" w:rsidRDefault="00652DE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652DEE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652DEE" w:rsidRPr="0042336D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652DEE" w:rsidRPr="00895385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652DEE" w:rsidRPr="0042336D" w:rsidRDefault="00652DE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4034CD">
        <w:rPr>
          <w:noProof/>
          <w:sz w:val="16"/>
          <w:szCs w:val="16"/>
        </w:rPr>
        <w:t>CLERY ST ANDRE</w:t>
      </w:r>
    </w:p>
    <w:p w:rsidR="00652DEE" w:rsidRPr="0042336D" w:rsidRDefault="00652DE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Gymnase Du Ces</w:t>
      </w:r>
    </w:p>
    <w:p w:rsidR="00652DEE" w:rsidRPr="0042336D" w:rsidRDefault="00652DE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52DEE" w:rsidRPr="0042336D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4CD">
        <w:rPr>
          <w:noProof/>
          <w:sz w:val="16"/>
          <w:szCs w:val="16"/>
        </w:rPr>
        <w:t>LEBRUN Pierre</w:t>
      </w: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4CD">
        <w:rPr>
          <w:rFonts w:ascii="Comic Sans MS" w:hAnsi="Comic Sans MS"/>
          <w:noProof/>
          <w:sz w:val="16"/>
          <w:szCs w:val="16"/>
        </w:rPr>
        <w:t>06 63 74 08 85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pierre2504@hotmail.fr</w:t>
      </w: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652DEE" w:rsidRPr="00922693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652DEE" w:rsidRPr="00912D40" w:rsidRDefault="00652DE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Pr="00912D40" w:rsidRDefault="00652DE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652DEE" w:rsidRDefault="00652DE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652DEE" w:rsidRPr="00C53058" w:rsidRDefault="00652DE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652DEE" w:rsidRPr="00912D40" w:rsidRDefault="00652DE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652DEE" w:rsidRPr="00805C7B" w:rsidRDefault="00652DE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Pr="00EE1418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21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ZQhAIAABc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yEKLmok&#10;SGSj2SPowmooG1QYXhOYtNp+xaiHzqyx+7IjlmMk3yrQVpkVBbj5uCiml0G49tyyObcQRQGqxh6j&#10;cXrjx/bfGSu2Ldw0qlnpa9BjI6JUnlgdVAzdF2M6vBShvc/X0evpPVv+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XI1W&#10;UI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652DEE" w:rsidRPr="00EE1418" w:rsidRDefault="00652DE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652DEE" w:rsidRPr="007C6334" w:rsidRDefault="00652DE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652DEE" w:rsidRPr="00912D40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Pr="0058257B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912D40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6E7CC6" w:rsidRDefault="00652DE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652DEE" w:rsidRPr="00912D40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652DEE" w:rsidRPr="00912D40" w:rsidRDefault="00652DE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06 07 46 89 40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ES Ormes TT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456721</w:t>
      </w:r>
    </w:p>
    <w:p w:rsidR="00652DEE" w:rsidRPr="00912D40" w:rsidRDefault="00652DE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652DEE" w:rsidRPr="00912D40" w:rsidRDefault="00652DE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4CD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Cs w:val="20"/>
        </w:rPr>
        <w:t xml:space="preserve"> </w:t>
      </w:r>
    </w:p>
    <w:p w:rsidR="00652DEE" w:rsidRPr="00912D40" w:rsidRDefault="00652DE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652DEE" w:rsidRDefault="00652DE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652DE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D31hSaKgIAAFkEAAAOAAAAAAAAAAAAAAAAAC4CAABkcnMv&#10;ZTJvRG9jLnhtbFBLAQItABQABgAIAAAAIQDl57AW3wAAAAkBAAAPAAAAAAAAAAAAAAAAAIQEAABk&#10;cnMvZG93bnJldi54bWxQSwUGAAAAAAQABADzAAAAkAUAAAAA&#10;">
                <v:textbox>
                  <w:txbxContent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652DE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52DEE" w:rsidRDefault="00652DE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52DEE" w:rsidSect="00652DE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4D2648" w:rsidRDefault="00652DE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EE1418" w:rsidRDefault="00652DE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4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Ah09c2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AA7023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EE1418" w:rsidRDefault="00652DE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F6138C" w:rsidRDefault="00652DE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652DEE" w:rsidRPr="00B34D61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 w:cs="Arial"/>
          <w:b/>
          <w:noProof/>
          <w:sz w:val="22"/>
          <w:szCs w:val="24"/>
        </w:rPr>
        <w:t>ASS CLERY ST-ANDRE 1</w:t>
      </w:r>
    </w:p>
    <w:p w:rsidR="00652DEE" w:rsidRPr="00B34D61" w:rsidRDefault="00652DE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652DEE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5620A1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Verdana" w:hAnsi="Verdana" w:cs="Arial"/>
          <w:b/>
          <w:noProof/>
        </w:rPr>
        <w:t>ASS CLERY ST-ANDRE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52DEE" w:rsidRPr="005620A1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ENT. AMBRAULT/DEOLS 1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R3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652DEE" w:rsidRPr="00FE7EE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652DEE" w:rsidRPr="00D2290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652DEE" w:rsidRPr="004C0F9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Pr="00FC12F0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652DEE" w:rsidRDefault="00652DE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652DEE">
        <w:rPr>
          <w:b/>
          <w:sz w:val="22"/>
          <w:szCs w:val="22"/>
          <w:lang w:val="en-US"/>
        </w:rPr>
        <w:t xml:space="preserve">à </w:t>
      </w: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652DEE">
        <w:rPr>
          <w:b/>
          <w:noProof/>
          <w:sz w:val="22"/>
          <w:szCs w:val="22"/>
          <w:lang w:val="en-US"/>
        </w:rPr>
        <w:t>,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Pr="008D4E81" w:rsidRDefault="00652DE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8D4E81" w:rsidRDefault="00652DE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652DEE" w:rsidRPr="008D4E81" w:rsidRDefault="00652DE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YHhgIAABc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CpVVYH&#10;hgIAABc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Pr="0015252D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652DEE" w:rsidRPr="00EE1418" w:rsidRDefault="00652DE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652DEE" w:rsidRPr="00B466D0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/>
          <w:b/>
          <w:noProof/>
          <w:sz w:val="24"/>
          <w:szCs w:val="24"/>
        </w:rPr>
        <w:t>ENT. AMBRAULT/DEOLS 1</w:t>
      </w:r>
    </w:p>
    <w:p w:rsidR="00652DEE" w:rsidRPr="00B466D0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652DEE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  <w:lang w:val="en-US"/>
        </w:rPr>
      </w:pP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652DEE">
        <w:rPr>
          <w:rFonts w:ascii="Arial" w:hAnsi="Arial"/>
          <w:b/>
          <w:sz w:val="22"/>
          <w:szCs w:val="22"/>
          <w:lang w:val="en-US"/>
        </w:rPr>
        <w:t> </w:t>
      </w:r>
      <w:r w:rsidRPr="00652DEE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Verdana" w:hAnsi="Verdana" w:cs="Arial"/>
          <w:b/>
          <w:noProof/>
          <w:lang w:val="en-US"/>
        </w:rPr>
        <w:t xml:space="preserve">ASS CLERY ST-ANDRE 1 </w:t>
      </w:r>
    </w:p>
    <w:p w:rsidR="00652DEE" w:rsidRP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ENT. AMBRAULT/DEOLS 1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R3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652DEE" w:rsidRDefault="00652DE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FC12F0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652DEE" w:rsidRDefault="00652DE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652DEE">
        <w:rPr>
          <w:b/>
          <w:sz w:val="22"/>
          <w:szCs w:val="22"/>
          <w:lang w:val="en-US"/>
        </w:rPr>
        <w:t xml:space="preserve">à </w:t>
      </w: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652DEE">
        <w:rPr>
          <w:b/>
          <w:noProof/>
          <w:sz w:val="22"/>
          <w:szCs w:val="22"/>
          <w:lang w:val="en-US"/>
        </w:rPr>
        <w:t>,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52DE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AA7023" w:rsidRDefault="00652DE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652DEE" w:rsidRPr="00EE1418" w:rsidRDefault="00652DE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AA7023">
      <w:pPr>
        <w:tabs>
          <w:tab w:val="left" w:pos="3828"/>
        </w:tabs>
        <w:jc w:val="both"/>
        <w:rPr>
          <w:rFonts w:ascii="Arial" w:hAnsi="Arial"/>
        </w:rPr>
      </w:pPr>
    </w:p>
    <w:p w:rsidR="00652DEE" w:rsidRPr="00EE1418" w:rsidRDefault="00652DE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42336D" w:rsidRDefault="00652DE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652DEE" w:rsidRDefault="00652DE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652DEE" w:rsidRDefault="00652DE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:rsidR="00652DEE" w:rsidRPr="00720F4B" w:rsidRDefault="00652DE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652DEE" w:rsidRPr="006719A3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42336D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652DEE" w:rsidRPr="006719A3" w:rsidRDefault="00652DE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3E7C18" w:rsidRDefault="00652DE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652DEE" w:rsidRPr="00912D40" w:rsidRDefault="00652DE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652DEE" w:rsidRPr="0042336D" w:rsidRDefault="00652DE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4CD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652DEE" w:rsidRPr="00912D40" w:rsidRDefault="00652DE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4CD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4CD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   :  </w:t>
      </w:r>
      <w:r w:rsidRPr="004034CD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652DEE" w:rsidRPr="00895385" w:rsidRDefault="00652DE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652DEE" w:rsidRPr="008D4E81" w:rsidRDefault="00652DE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4CD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4034CD">
        <w:rPr>
          <w:b/>
          <w:noProof/>
          <w:sz w:val="16"/>
          <w:szCs w:val="16"/>
        </w:rPr>
        <w:t>ASS CLERY ST-ANDRE 2</w:t>
      </w:r>
      <w:r w:rsidRPr="008D4E81">
        <w:rPr>
          <w:b/>
          <w:sz w:val="16"/>
          <w:szCs w:val="16"/>
        </w:rPr>
        <w:tab/>
        <w:t xml:space="preserve">à     </w:t>
      </w:r>
      <w:r w:rsidRPr="004034CD">
        <w:rPr>
          <w:b/>
          <w:noProof/>
          <w:sz w:val="16"/>
          <w:szCs w:val="16"/>
        </w:rPr>
        <w:t>TT GERMINOIS 3</w:t>
      </w:r>
    </w:p>
    <w:p w:rsidR="00652DEE" w:rsidRPr="008D4E81" w:rsidRDefault="00652DE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652DEE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652DEE" w:rsidRPr="0042336D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652DEE" w:rsidRPr="00895385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652DEE" w:rsidRPr="0042336D" w:rsidRDefault="00652DE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4034CD">
        <w:rPr>
          <w:noProof/>
          <w:sz w:val="16"/>
          <w:szCs w:val="16"/>
        </w:rPr>
        <w:t>CLERY ST ANDRE</w:t>
      </w:r>
    </w:p>
    <w:p w:rsidR="00652DEE" w:rsidRPr="0042336D" w:rsidRDefault="00652DE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Gymnase Du Ces</w:t>
      </w:r>
    </w:p>
    <w:p w:rsidR="00652DEE" w:rsidRPr="0042336D" w:rsidRDefault="00652DE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52DEE" w:rsidRPr="0042336D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4CD">
        <w:rPr>
          <w:noProof/>
          <w:sz w:val="16"/>
          <w:szCs w:val="16"/>
        </w:rPr>
        <w:t>AUBERT Alain</w:t>
      </w: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4CD">
        <w:rPr>
          <w:rFonts w:ascii="Comic Sans MS" w:hAnsi="Comic Sans MS"/>
          <w:noProof/>
          <w:sz w:val="16"/>
          <w:szCs w:val="16"/>
        </w:rPr>
        <w:t>06 31 99 93 96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alain.aubert45130@gmail.com</w:t>
      </w: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652DEE" w:rsidRPr="00922693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652DEE" w:rsidRPr="00912D40" w:rsidRDefault="00652DE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Pr="00912D40" w:rsidRDefault="00652DE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652DEE" w:rsidRDefault="00652DE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652DEE" w:rsidRPr="00C53058" w:rsidRDefault="00652DE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652DEE" w:rsidRPr="00912D40" w:rsidRDefault="00652DE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652DEE" w:rsidRPr="00805C7B" w:rsidRDefault="00652DE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Pr="00EE1418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yG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J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IeqJzm&#10;05GiPyaZxu93SXbCQ0dK0cU6g1twIlUg9rVice6JkOM8+Tn8WGWowfEfqxJlEJgfNeCHzRAFNwvA&#10;QSIbzR5BF1YDbcAwvCYwabX9ilEPnVlj92VHLMdIvlWgrTIritDKcVFML3NY2HPL5txCFAWoGnuM&#10;xumNH9t/Z6zYtnDTqGalr0GPjYhSeYrqoGLovpjT4aUI7X2+jl5P79nyB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IO9&#10;PIa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652DEE" w:rsidRPr="00EE1418" w:rsidRDefault="00652DE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652DEE" w:rsidRPr="007C6334" w:rsidRDefault="00652DE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652DEE" w:rsidRPr="00912D40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Pr="0058257B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912D40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6E7CC6" w:rsidRDefault="00652DE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652DEE" w:rsidRPr="00912D40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652DEE" w:rsidRPr="00912D40" w:rsidRDefault="00652DE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06 07 46 89 40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ES Ormes TT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456721</w:t>
      </w:r>
    </w:p>
    <w:p w:rsidR="00652DEE" w:rsidRPr="00912D40" w:rsidRDefault="00652DE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652DEE" w:rsidRPr="00912D40" w:rsidRDefault="00652DE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4CD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Cs w:val="20"/>
        </w:rPr>
        <w:t xml:space="preserve"> </w:t>
      </w:r>
    </w:p>
    <w:p w:rsidR="00652DEE" w:rsidRPr="00912D40" w:rsidRDefault="00652DE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652DEE" w:rsidRDefault="00652DE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652DE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">
                <v:textbox>
                  <w:txbxContent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652DE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52DEE" w:rsidRDefault="00652DE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52DEE" w:rsidSect="00652DE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4D2648" w:rsidRDefault="00652DE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EE1418" w:rsidRDefault="00652DE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NS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zRVT&#10;Uo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AA7023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EE1418" w:rsidRDefault="00652DE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F6138C" w:rsidRDefault="00652DE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652DEE" w:rsidRPr="00B34D61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 w:cs="Arial"/>
          <w:b/>
          <w:noProof/>
          <w:sz w:val="22"/>
          <w:szCs w:val="24"/>
        </w:rPr>
        <w:t>ASS CLERY ST-ANDRE 2</w:t>
      </w:r>
    </w:p>
    <w:p w:rsidR="00652DEE" w:rsidRPr="00B34D61" w:rsidRDefault="00652DE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652DEE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5620A1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Verdana" w:hAnsi="Verdana" w:cs="Arial"/>
          <w:b/>
          <w:noProof/>
        </w:rPr>
        <w:t>ASS CLERY ST-ANDRE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52DEE" w:rsidRPr="005620A1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TT GERMINOIS 3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R3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652DEE" w:rsidRPr="00FE7EE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652DEE" w:rsidRPr="00D2290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652DEE" w:rsidRPr="004C0F9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Pr="00FC12F0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652DEE" w:rsidRDefault="00652DE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652DEE">
        <w:rPr>
          <w:b/>
          <w:sz w:val="22"/>
          <w:szCs w:val="22"/>
          <w:lang w:val="en-US"/>
        </w:rPr>
        <w:t xml:space="preserve">à </w:t>
      </w: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652DEE">
        <w:rPr>
          <w:b/>
          <w:noProof/>
          <w:sz w:val="22"/>
          <w:szCs w:val="22"/>
          <w:lang w:val="en-US"/>
        </w:rPr>
        <w:t>,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Pr="008D4E81" w:rsidRDefault="00652DE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8D4E81" w:rsidRDefault="00652DE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652DEE" w:rsidRPr="008D4E81" w:rsidRDefault="00652DE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Pr="0015252D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652DEE" w:rsidRPr="00EE1418" w:rsidRDefault="00652DE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652DEE" w:rsidRPr="00B466D0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/>
          <w:b/>
          <w:noProof/>
          <w:sz w:val="24"/>
          <w:szCs w:val="24"/>
        </w:rPr>
        <w:t>TT GERMINOIS 3</w:t>
      </w:r>
    </w:p>
    <w:p w:rsidR="00652DEE" w:rsidRPr="00B466D0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652DEE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  <w:lang w:val="en-US"/>
        </w:rPr>
      </w:pP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652DEE">
        <w:rPr>
          <w:rFonts w:ascii="Arial" w:hAnsi="Arial"/>
          <w:b/>
          <w:sz w:val="22"/>
          <w:szCs w:val="22"/>
          <w:lang w:val="en-US"/>
        </w:rPr>
        <w:t> </w:t>
      </w:r>
      <w:r w:rsidRPr="00652DEE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Verdana" w:hAnsi="Verdana" w:cs="Arial"/>
          <w:b/>
          <w:noProof/>
          <w:lang w:val="en-US"/>
        </w:rPr>
        <w:t xml:space="preserve">ASS CLERY ST-ANDRE 2 </w:t>
      </w:r>
    </w:p>
    <w:p w:rsidR="00652DEE" w:rsidRP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TT GERMINOIS 3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R3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652DEE" w:rsidRDefault="00652DE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FC12F0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652DEE" w:rsidRDefault="00652DE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652DEE">
        <w:rPr>
          <w:b/>
          <w:sz w:val="22"/>
          <w:szCs w:val="22"/>
          <w:lang w:val="en-US"/>
        </w:rPr>
        <w:t xml:space="preserve">à </w:t>
      </w:r>
      <w:r w:rsidRPr="00652DEE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652DEE">
        <w:rPr>
          <w:b/>
          <w:noProof/>
          <w:sz w:val="22"/>
          <w:szCs w:val="22"/>
          <w:lang w:val="en-US"/>
        </w:rPr>
        <w:t>,</w:t>
      </w:r>
      <w:r w:rsidRPr="00652DEE">
        <w:rPr>
          <w:rFonts w:ascii="Arial" w:hAnsi="Arial"/>
          <w:b/>
          <w:sz w:val="24"/>
          <w:szCs w:val="24"/>
          <w:lang w:val="en-US"/>
        </w:rPr>
        <w:tab/>
      </w:r>
      <w:r w:rsidRPr="00652DEE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52DE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AA7023" w:rsidRDefault="00652DE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652DEE" w:rsidRPr="00EE1418" w:rsidRDefault="00652DE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25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2.75pt;margin-top:3.55pt;width:198.75pt;height:8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AA7023">
      <w:pPr>
        <w:tabs>
          <w:tab w:val="left" w:pos="3828"/>
        </w:tabs>
        <w:jc w:val="both"/>
        <w:rPr>
          <w:rFonts w:ascii="Arial" w:hAnsi="Arial"/>
        </w:rPr>
      </w:pPr>
    </w:p>
    <w:p w:rsidR="00652DEE" w:rsidRPr="00EE1418" w:rsidRDefault="00652DE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42336D" w:rsidRDefault="00652DE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652DEE" w:rsidRDefault="00652DE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652DEE" w:rsidRDefault="00652DE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:rsidR="00652DEE" w:rsidRPr="00720F4B" w:rsidRDefault="00652DE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652DEE" w:rsidRPr="006719A3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42336D" w:rsidRDefault="00652DE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652DEE" w:rsidRPr="006719A3" w:rsidRDefault="00652DE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52DEE" w:rsidRPr="003E7C18" w:rsidRDefault="00652DE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652DEE" w:rsidRPr="00912D40" w:rsidRDefault="00652DE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652DEE" w:rsidRPr="0042336D" w:rsidRDefault="00652DE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4CD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4034CD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652DEE" w:rsidRPr="00912D40" w:rsidRDefault="00652DE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4CD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4034CD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4CD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652DEE" w:rsidRDefault="00652DE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652DEE" w:rsidRPr="00895385" w:rsidRDefault="00652DE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652DEE" w:rsidRPr="008D4E81" w:rsidRDefault="00652DE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4CD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4034CD">
        <w:rPr>
          <w:b/>
          <w:noProof/>
          <w:sz w:val="16"/>
          <w:szCs w:val="16"/>
        </w:rPr>
        <w:t>PING ST JEAN 45 1</w:t>
      </w:r>
      <w:r w:rsidRPr="008D4E81">
        <w:rPr>
          <w:b/>
          <w:sz w:val="16"/>
          <w:szCs w:val="16"/>
        </w:rPr>
        <w:tab/>
        <w:t xml:space="preserve">à     </w:t>
      </w:r>
      <w:r w:rsidRPr="004034CD">
        <w:rPr>
          <w:b/>
          <w:noProof/>
          <w:sz w:val="16"/>
          <w:szCs w:val="16"/>
        </w:rPr>
        <w:t>USM OLIVET TT 3</w:t>
      </w:r>
    </w:p>
    <w:p w:rsidR="00652DEE" w:rsidRPr="008D4E81" w:rsidRDefault="00652DE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652DEE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15/11/2025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652DEE" w:rsidRPr="0042336D" w:rsidRDefault="00652DE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652DEE" w:rsidRPr="00895385" w:rsidRDefault="00652DE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652DEE" w:rsidRPr="0042336D" w:rsidRDefault="00652DE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77 Rue Croix Baudu  45140 St Jean De La Ruelle</w:t>
      </w:r>
      <w:r>
        <w:rPr>
          <w:sz w:val="16"/>
          <w:szCs w:val="16"/>
        </w:rPr>
        <w:t xml:space="preserve">    </w:t>
      </w:r>
      <w:r w:rsidRPr="004034CD">
        <w:rPr>
          <w:noProof/>
          <w:sz w:val="16"/>
          <w:szCs w:val="16"/>
        </w:rPr>
        <w:t>ST JEAN DE LA RUELLE</w:t>
      </w:r>
    </w:p>
    <w:p w:rsidR="00652DEE" w:rsidRPr="0042336D" w:rsidRDefault="00652DE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52DEE" w:rsidRPr="0042336D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4CD">
        <w:rPr>
          <w:noProof/>
          <w:sz w:val="16"/>
          <w:szCs w:val="16"/>
        </w:rPr>
        <w:t>DUMOULIN 'Aurélien</w:t>
      </w:r>
    </w:p>
    <w:p w:rsidR="00652DEE" w:rsidRPr="00922693" w:rsidRDefault="00652DE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4CD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4CD">
        <w:rPr>
          <w:noProof/>
          <w:sz w:val="16"/>
          <w:szCs w:val="16"/>
        </w:rPr>
        <w:t>quetard.nicolas@gmail.com</w:t>
      </w:r>
    </w:p>
    <w:p w:rsidR="00652DEE" w:rsidRPr="00922693" w:rsidRDefault="00652DE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652DEE" w:rsidRPr="00922693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52DEE" w:rsidRDefault="00652DE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652DEE" w:rsidRPr="00912D40" w:rsidRDefault="00652DE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52DEE" w:rsidRPr="00912D40" w:rsidRDefault="00652DE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652DEE" w:rsidRDefault="00652DE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652DEE" w:rsidRPr="00C53058" w:rsidRDefault="00652DE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652DEE" w:rsidRPr="00912D40" w:rsidRDefault="00652DE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652DEE" w:rsidRPr="00805C7B" w:rsidRDefault="00652DE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52DEE" w:rsidRPr="00EE1418" w:rsidRDefault="00652DE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26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25pt;margin-top:12.7pt;width:258.7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LJD&#10;sFa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Default="00652DE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52DEE" w:rsidRPr="00AA7023" w:rsidRDefault="00652DE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652DEE" w:rsidRPr="00EE1418" w:rsidRDefault="00652DE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652DEE" w:rsidRDefault="00652DE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652DEE" w:rsidRPr="007C6334" w:rsidRDefault="00652DE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652DEE" w:rsidRPr="00912D40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52DEE" w:rsidRPr="0058257B" w:rsidRDefault="00652DE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912D40" w:rsidRDefault="00652DE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52DEE" w:rsidRPr="006E7CC6" w:rsidRDefault="00652DE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652DEE" w:rsidRPr="00912D40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652DEE" w:rsidRDefault="00652DE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652DEE" w:rsidRPr="00912D40" w:rsidRDefault="00652DE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06 07 46 89 40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ES Ormes TT</w:t>
      </w:r>
    </w:p>
    <w:p w:rsidR="00652DEE" w:rsidRPr="00912D40" w:rsidRDefault="00652DE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4CD">
        <w:rPr>
          <w:rFonts w:ascii="Comic Sans MS" w:hAnsi="Comic Sans MS"/>
          <w:noProof/>
          <w:sz w:val="18"/>
          <w:szCs w:val="18"/>
        </w:rPr>
        <w:t>456721</w:t>
      </w:r>
    </w:p>
    <w:p w:rsidR="00652DEE" w:rsidRPr="00912D40" w:rsidRDefault="00652DE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652DEE" w:rsidRPr="00912D40" w:rsidRDefault="00652DE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Pr="00912D40" w:rsidRDefault="00652DE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52DEE" w:rsidRDefault="00652DE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4CD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15/11/2025</w:t>
      </w:r>
      <w:r>
        <w:rPr>
          <w:szCs w:val="20"/>
        </w:rPr>
        <w:t xml:space="preserve"> </w:t>
      </w:r>
    </w:p>
    <w:p w:rsidR="00652DEE" w:rsidRPr="00912D40" w:rsidRDefault="00652DE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652DEE" w:rsidRDefault="00652DE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52DEE" w:rsidRPr="00912D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652DEE" w:rsidRPr="00B7649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652DEE" w:rsidRDefault="00652DE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17.25pt;margin-top:5.45pt;width:351pt;height:10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">
                <v:textbox>
                  <w:txbxContent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652DEE" w:rsidRPr="00B7649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652DEE" w:rsidRDefault="00652DE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Pr="00CE0C40" w:rsidRDefault="00652DE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52DEE" w:rsidRDefault="00652DE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52DEE" w:rsidRDefault="00652DE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52DEE" w:rsidSect="00652DE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4D2648" w:rsidRDefault="00652DE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EE1418" w:rsidRDefault="00652DE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2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5.55pt;margin-top:3.7pt;width:261pt;height:6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+XThwIAABg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AA7023" w:rsidRDefault="00652DE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52DEE" w:rsidRPr="00EE1418" w:rsidRDefault="00652DE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Pr="00F6138C" w:rsidRDefault="00652DE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652DEE" w:rsidRPr="00B34D61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 w:cs="Arial"/>
          <w:b/>
          <w:noProof/>
          <w:sz w:val="22"/>
          <w:szCs w:val="24"/>
        </w:rPr>
        <w:t>PING ST JEAN 45 1</w:t>
      </w:r>
    </w:p>
    <w:p w:rsidR="00652DEE" w:rsidRPr="00B34D61" w:rsidRDefault="00652DE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652DEE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5620A1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Verdana" w:hAnsi="Verdana" w:cs="Arial"/>
          <w:b/>
          <w:noProof/>
        </w:rPr>
        <w:t>PING ST JEAN 45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52DEE" w:rsidRPr="005620A1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USM OLIVET TT 3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PN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15/11/2025</w:t>
      </w:r>
    </w:p>
    <w:p w:rsidR="00652DEE" w:rsidRPr="00FE7EE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652DEE" w:rsidRPr="00D2290D" w:rsidRDefault="00652DE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652DEE" w:rsidRPr="004C0F9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Pr="00FC12F0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5620A1" w:rsidRDefault="00652DE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4CD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15/11/2025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Pr="008D4E81" w:rsidRDefault="00652DE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52DEE" w:rsidRPr="008D4E81" w:rsidRDefault="00652DE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652DEE" w:rsidRPr="008D4E81" w:rsidRDefault="00652DE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2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52DEE" w:rsidRDefault="00652DE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52DEE" w:rsidRPr="00401902" w:rsidRDefault="00652DE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5.55pt;margin-top:3.7pt;width:258.7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BL&#10;Zse5iQIAABg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52DEE" w:rsidRDefault="00652DE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52DEE" w:rsidRPr="00401902" w:rsidRDefault="00652DE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52DEE" w:rsidRPr="0015252D" w:rsidRDefault="00652DE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652DEE" w:rsidRPr="00EE1418" w:rsidRDefault="00652DE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52DEE" w:rsidRDefault="00652DE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52DEE" w:rsidRPr="00FD6D14" w:rsidRDefault="00652DE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652DEE" w:rsidRPr="00B466D0" w:rsidRDefault="00652DE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4CD">
        <w:rPr>
          <w:rFonts w:ascii="Comic Sans MS" w:hAnsi="Comic Sans MS"/>
          <w:b/>
          <w:noProof/>
          <w:sz w:val="24"/>
          <w:szCs w:val="24"/>
        </w:rPr>
        <w:t>USM OLIVET TT 3</w:t>
      </w:r>
    </w:p>
    <w:p w:rsidR="00652DEE" w:rsidRPr="00B466D0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52DEE" w:rsidRPr="00D2290D" w:rsidRDefault="00652DE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52DEE" w:rsidRPr="005620A1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Verdana" w:hAnsi="Verdana" w:cs="Arial"/>
          <w:b/>
          <w:noProof/>
        </w:rPr>
        <w:t>PING ST JEAN 45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52DEE" w:rsidRPr="005620A1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FE7EED" w:rsidRDefault="00652DE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4CD">
        <w:rPr>
          <w:rFonts w:ascii="Verdana" w:hAnsi="Verdana"/>
          <w:b/>
          <w:noProof/>
        </w:rPr>
        <w:t>USM OLIVET TT 3</w:t>
      </w:r>
    </w:p>
    <w:p w:rsidR="00652DEE" w:rsidRPr="00FE7EED" w:rsidRDefault="00652DE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52DEE" w:rsidRPr="00FE7EED" w:rsidRDefault="00652DE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4CD">
        <w:rPr>
          <w:rFonts w:ascii="Comic Sans MS" w:hAnsi="Comic Sans MS"/>
          <w:b/>
          <w:noProof/>
          <w:sz w:val="24"/>
          <w:szCs w:val="24"/>
        </w:rPr>
        <w:t>PN</w:t>
      </w:r>
    </w:p>
    <w:p w:rsidR="00652DEE" w:rsidRPr="00FE7EED" w:rsidRDefault="00652DE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15/11/2025</w:t>
      </w:r>
    </w:p>
    <w:p w:rsidR="00652DEE" w:rsidRPr="00FE7EED" w:rsidRDefault="00652DE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652DEE" w:rsidRDefault="00652DE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D2290D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52DEE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52DEE" w:rsidRPr="00FC12F0" w:rsidRDefault="00652DE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52DEE" w:rsidRPr="005620A1" w:rsidRDefault="00652DE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4CD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4CD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15/11/2025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52DEE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52DE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52DEE" w:rsidRPr="008D4E81" w:rsidRDefault="00652DE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52DEE" w:rsidRPr="008D4E81" w:rsidSect="00652DE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0E" w:rsidRDefault="0088340E">
      <w:r>
        <w:separator/>
      </w:r>
    </w:p>
  </w:endnote>
  <w:endnote w:type="continuationSeparator" w:id="0">
    <w:p w:rsidR="0088340E" w:rsidRDefault="0088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0E" w:rsidRDefault="0088340E">
      <w:r>
        <w:separator/>
      </w:r>
    </w:p>
  </w:footnote>
  <w:footnote w:type="continuationSeparator" w:id="0">
    <w:p w:rsidR="0088340E" w:rsidRDefault="0088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52DEE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340E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5837-2991-4E71-9515-3388A7DC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6</Pages>
  <Words>1803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2025-11-14T14:54:00Z</dcterms:created>
  <dcterms:modified xsi:type="dcterms:W3CDTF">2025-11-14T14:55:00Z</dcterms:modified>
</cp:coreProperties>
</file>