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C5" w:rsidRPr="00AA7023" w:rsidRDefault="003351C5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3351C5" w:rsidRPr="00EE1418" w:rsidRDefault="003351C5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351C5" w:rsidRDefault="003351C5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C5" w:rsidRDefault="003351C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351C5" w:rsidRDefault="003351C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351C5" w:rsidRPr="00401902" w:rsidRDefault="003351C5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3351C5" w:rsidRDefault="003351C5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351C5" w:rsidRDefault="003351C5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351C5" w:rsidRPr="00401902" w:rsidRDefault="003351C5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351C5" w:rsidRPr="00AA7023" w:rsidRDefault="003351C5" w:rsidP="00AA7023">
      <w:pPr>
        <w:tabs>
          <w:tab w:val="left" w:pos="3828"/>
        </w:tabs>
        <w:jc w:val="both"/>
        <w:rPr>
          <w:rFonts w:ascii="Arial" w:hAnsi="Arial"/>
        </w:rPr>
      </w:pPr>
    </w:p>
    <w:p w:rsidR="003351C5" w:rsidRPr="00EE1418" w:rsidRDefault="003351C5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351C5" w:rsidRPr="0042336D" w:rsidRDefault="003351C5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351C5" w:rsidRDefault="003351C5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351C5" w:rsidRDefault="003351C5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30772">
        <w:rPr>
          <w:b/>
          <w:noProof/>
          <w:sz w:val="16"/>
          <w:szCs w:val="16"/>
        </w:rPr>
        <w:t>LACOMBE Fabien</w:t>
      </w:r>
      <w:r>
        <w:rPr>
          <w:b/>
          <w:sz w:val="16"/>
          <w:szCs w:val="16"/>
        </w:rPr>
        <w:t xml:space="preserve"> </w:t>
      </w:r>
    </w:p>
    <w:p w:rsidR="003351C5" w:rsidRPr="00720F4B" w:rsidRDefault="003351C5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351C5" w:rsidRPr="006719A3" w:rsidRDefault="003351C5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351C5" w:rsidRPr="0042336D" w:rsidRDefault="003351C5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351C5" w:rsidRPr="006719A3" w:rsidRDefault="003351C5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351C5" w:rsidRPr="003E7C18" w:rsidRDefault="003351C5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351C5" w:rsidRDefault="003351C5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351C5" w:rsidRPr="00912D40" w:rsidRDefault="003351C5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351C5" w:rsidRDefault="003351C5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351C5" w:rsidRPr="0042336D" w:rsidRDefault="003351C5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13077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130772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Journée : </w:t>
      </w:r>
      <w:r w:rsidRPr="00130772">
        <w:rPr>
          <w:noProof/>
          <w:sz w:val="16"/>
          <w:szCs w:val="16"/>
        </w:rPr>
        <w:t>16</w:t>
      </w:r>
      <w:r>
        <w:rPr>
          <w:sz w:val="16"/>
          <w:szCs w:val="16"/>
        </w:rPr>
        <w:t xml:space="preserve">   </w:t>
      </w:r>
    </w:p>
    <w:p w:rsidR="003351C5" w:rsidRPr="00912D40" w:rsidRDefault="003351C5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351C5" w:rsidRDefault="003351C5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130772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130772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1307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351C5" w:rsidRDefault="003351C5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351C5" w:rsidRPr="00895385" w:rsidRDefault="003351C5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351C5" w:rsidRPr="00B466D0" w:rsidRDefault="003351C5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B466D0">
        <w:rPr>
          <w:sz w:val="16"/>
          <w:szCs w:val="16"/>
        </w:rPr>
        <w:t xml:space="preserve">Opposant :   </w:t>
      </w:r>
      <w:r w:rsidRPr="00130772">
        <w:rPr>
          <w:noProof/>
          <w:sz w:val="16"/>
          <w:szCs w:val="16"/>
        </w:rPr>
        <w:t>04450576</w:t>
      </w:r>
      <w:r w:rsidRPr="00B466D0">
        <w:rPr>
          <w:sz w:val="16"/>
          <w:szCs w:val="16"/>
        </w:rPr>
        <w:t xml:space="preserve">   </w:t>
      </w:r>
      <w:r w:rsidRPr="00130772">
        <w:rPr>
          <w:b/>
          <w:noProof/>
          <w:sz w:val="16"/>
          <w:szCs w:val="16"/>
        </w:rPr>
        <w:t>NEUVILLE SPORTS TT 1</w:t>
      </w:r>
      <w:r w:rsidRPr="00B466D0">
        <w:rPr>
          <w:b/>
          <w:sz w:val="16"/>
          <w:szCs w:val="16"/>
        </w:rPr>
        <w:tab/>
        <w:t xml:space="preserve">à     </w:t>
      </w:r>
      <w:r w:rsidRPr="00130772">
        <w:rPr>
          <w:b/>
          <w:noProof/>
          <w:sz w:val="16"/>
          <w:szCs w:val="16"/>
        </w:rPr>
        <w:t>PING ST JEAN 45  3</w:t>
      </w:r>
    </w:p>
    <w:p w:rsidR="003351C5" w:rsidRPr="00B466D0" w:rsidRDefault="003351C5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351C5" w:rsidRDefault="003351C5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30/03/2025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351C5" w:rsidRPr="0042336D" w:rsidRDefault="003351C5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351C5" w:rsidRDefault="003351C5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351C5" w:rsidRPr="00895385" w:rsidRDefault="003351C5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351C5" w:rsidRPr="0042336D" w:rsidRDefault="003351C5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130772">
        <w:rPr>
          <w:noProof/>
          <w:sz w:val="16"/>
          <w:szCs w:val="16"/>
        </w:rPr>
        <w:t>Neuville aux Bois</w:t>
      </w:r>
    </w:p>
    <w:p w:rsidR="003351C5" w:rsidRPr="0042336D" w:rsidRDefault="003351C5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salle Specifique TT</w:t>
      </w:r>
    </w:p>
    <w:p w:rsidR="003351C5" w:rsidRPr="0042336D" w:rsidRDefault="003351C5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51C5" w:rsidRPr="0042336D" w:rsidRDefault="003351C5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351C5" w:rsidRDefault="003351C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351C5" w:rsidRDefault="003351C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351C5" w:rsidRPr="00B466D0" w:rsidRDefault="003351C5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B466D0">
        <w:rPr>
          <w:sz w:val="16"/>
          <w:szCs w:val="16"/>
        </w:rPr>
        <w:t xml:space="preserve">       </w:t>
      </w:r>
      <w:r w:rsidRPr="00130772">
        <w:rPr>
          <w:noProof/>
          <w:sz w:val="16"/>
          <w:szCs w:val="16"/>
        </w:rPr>
        <w:t>NOUVELLON Francois</w:t>
      </w:r>
    </w:p>
    <w:p w:rsidR="003351C5" w:rsidRPr="00B466D0" w:rsidRDefault="003351C5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B466D0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B466D0">
        <w:rPr>
          <w:rFonts w:ascii="Wingdings" w:hAnsi="Wingdings"/>
          <w:sz w:val="16"/>
          <w:szCs w:val="16"/>
        </w:rPr>
        <w:tab/>
      </w:r>
      <w:r w:rsidRPr="00130772">
        <w:rPr>
          <w:rFonts w:ascii="Comic Sans MS" w:hAnsi="Comic Sans MS"/>
          <w:noProof/>
          <w:sz w:val="16"/>
          <w:szCs w:val="16"/>
        </w:rPr>
        <w:t>06 45 75 00 76</w:t>
      </w:r>
      <w:r w:rsidRPr="00B466D0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B466D0">
        <w:rPr>
          <w:sz w:val="16"/>
          <w:szCs w:val="16"/>
        </w:rPr>
        <w:t> :</w:t>
      </w:r>
      <w:r w:rsidRPr="00B466D0"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francoisnouvellon@gmail.com</w:t>
      </w:r>
    </w:p>
    <w:p w:rsidR="003351C5" w:rsidRPr="00B466D0" w:rsidRDefault="003351C5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3351C5" w:rsidRDefault="003351C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351C5" w:rsidRPr="00912D40" w:rsidRDefault="003351C5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351C5" w:rsidRDefault="003351C5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351C5" w:rsidRPr="00912D40" w:rsidRDefault="003351C5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351C5" w:rsidRPr="00F54CC4" w:rsidRDefault="003351C5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351C5" w:rsidRPr="00F54CC4" w:rsidRDefault="003351C5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351C5" w:rsidRDefault="003351C5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351C5" w:rsidRPr="00912D40" w:rsidRDefault="003351C5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351C5" w:rsidRDefault="003351C5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351C5" w:rsidRPr="00C53058" w:rsidRDefault="003351C5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351C5" w:rsidRPr="00912D40" w:rsidRDefault="003351C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351C5" w:rsidRDefault="003351C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351C5" w:rsidRPr="00912D40" w:rsidRDefault="003351C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351C5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C5" w:rsidRPr="005202C0" w:rsidRDefault="003351C5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C5" w:rsidRPr="005202C0" w:rsidRDefault="003351C5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C5" w:rsidRPr="005202C0" w:rsidRDefault="003351C5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351C5" w:rsidRPr="007C6334" w:rsidRDefault="003351C5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351C5" w:rsidRPr="0050401B" w:rsidRDefault="003351C5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351C5" w:rsidRPr="00EE1418" w:rsidRDefault="003351C5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351C5" w:rsidRDefault="003351C5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C5" w:rsidRDefault="003351C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351C5" w:rsidRDefault="003351C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351C5" w:rsidRPr="00401902" w:rsidRDefault="003351C5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3351C5" w:rsidRDefault="003351C5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351C5" w:rsidRDefault="003351C5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351C5" w:rsidRPr="00401902" w:rsidRDefault="003351C5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C5" w:rsidRPr="00AA7023" w:rsidRDefault="003351C5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351C5" w:rsidRPr="00EE1418" w:rsidRDefault="003351C5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351C5" w:rsidRDefault="003351C5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351C5" w:rsidRDefault="003351C5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351C5" w:rsidRPr="007C6334" w:rsidRDefault="003351C5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351C5" w:rsidRPr="00912D40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351C5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351C5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351C5" w:rsidRPr="0058257B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LACOMBE Fabien</w:t>
      </w:r>
      <w:r>
        <w:rPr>
          <w:sz w:val="16"/>
          <w:szCs w:val="16"/>
        </w:rPr>
        <w:tab/>
      </w:r>
    </w:p>
    <w:p w:rsidR="003351C5" w:rsidRDefault="003351C5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351C5" w:rsidRPr="00912D40" w:rsidRDefault="003351C5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351C5" w:rsidRPr="006E7CC6" w:rsidRDefault="003351C5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351C5" w:rsidRPr="00912D40" w:rsidRDefault="003351C5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351C5" w:rsidRDefault="003351C5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351C5" w:rsidRPr="00912D40" w:rsidRDefault="003351C5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06 24 29 11 40</w:t>
      </w:r>
    </w:p>
    <w:p w:rsidR="003351C5" w:rsidRPr="00912D40" w:rsidRDefault="003351C5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Sud Loire TT 45</w:t>
      </w:r>
    </w:p>
    <w:p w:rsidR="003351C5" w:rsidRPr="00912D40" w:rsidRDefault="003351C5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4517546</w:t>
      </w:r>
    </w:p>
    <w:p w:rsidR="003351C5" w:rsidRPr="00912D40" w:rsidRDefault="003351C5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351C5" w:rsidRPr="00912D40" w:rsidRDefault="003351C5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351C5" w:rsidRDefault="003351C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351C5" w:rsidRDefault="003351C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351C5" w:rsidRPr="00912D40" w:rsidRDefault="003351C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351C5" w:rsidRPr="00912D40" w:rsidRDefault="003351C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130772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30/03/2025</w:t>
      </w:r>
      <w:r>
        <w:rPr>
          <w:szCs w:val="20"/>
        </w:rPr>
        <w:t xml:space="preserve"> </w:t>
      </w:r>
    </w:p>
    <w:p w:rsidR="003351C5" w:rsidRPr="00912D40" w:rsidRDefault="003351C5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351C5" w:rsidRDefault="003351C5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1C5" w:rsidRPr="0088252F" w:rsidRDefault="003351C5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351C5" w:rsidRPr="0088252F" w:rsidRDefault="003351C5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3351C5" w:rsidRPr="0088252F" w:rsidRDefault="003351C5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351C5" w:rsidRPr="0088252F" w:rsidRDefault="003351C5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351C5" w:rsidRDefault="003351C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351C5" w:rsidRDefault="003351C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351C5" w:rsidRPr="00912D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351C5" w:rsidRPr="00912D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351C5" w:rsidRPr="00912D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351C5" w:rsidRPr="00912D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Pr="00CE0C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Pr="00CE0C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351C5" w:rsidRDefault="003351C5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351C5" w:rsidRDefault="003351C5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351C5" w:rsidSect="003351C5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351C5" w:rsidRPr="004D2648" w:rsidRDefault="003351C5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351C5" w:rsidRPr="00EE1418" w:rsidRDefault="003351C5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351C5" w:rsidRPr="00AA7023" w:rsidRDefault="003351C5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C5" w:rsidRDefault="003351C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351C5" w:rsidRDefault="003351C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351C5" w:rsidRPr="00401902" w:rsidRDefault="003351C5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3351C5" w:rsidRDefault="003351C5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351C5" w:rsidRDefault="003351C5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351C5" w:rsidRPr="00401902" w:rsidRDefault="003351C5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351C5" w:rsidRPr="00EE1418" w:rsidRDefault="003351C5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351C5" w:rsidRPr="00F6138C" w:rsidRDefault="003351C5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351C5" w:rsidRDefault="003351C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351C5" w:rsidRDefault="003351C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351C5" w:rsidRPr="00FD6D14" w:rsidRDefault="003351C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351C5" w:rsidRPr="00B34D61" w:rsidRDefault="003351C5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130772">
        <w:rPr>
          <w:rFonts w:ascii="Comic Sans MS" w:hAnsi="Comic Sans MS" w:cs="Arial"/>
          <w:b/>
          <w:noProof/>
          <w:sz w:val="22"/>
          <w:szCs w:val="24"/>
        </w:rPr>
        <w:t>NEUVILLE SPORTS TT 1</w:t>
      </w:r>
    </w:p>
    <w:p w:rsidR="003351C5" w:rsidRPr="00B34D61" w:rsidRDefault="003351C5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351C5" w:rsidRDefault="003351C5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351C5" w:rsidRPr="00D2290D" w:rsidRDefault="003351C5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351C5" w:rsidRPr="00890837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130772">
        <w:rPr>
          <w:rFonts w:ascii="Verdana" w:hAnsi="Verdana" w:cs="Arial"/>
          <w:b/>
          <w:noProof/>
        </w:rPr>
        <w:t>NEUVILLE SPORTS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351C5" w:rsidRPr="00890837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B466D0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B466D0">
        <w:rPr>
          <w:rFonts w:ascii="Georgia" w:hAnsi="Georgia"/>
          <w:b/>
          <w:sz w:val="16"/>
          <w:szCs w:val="16"/>
        </w:rPr>
        <w:t>CONTRE</w:t>
      </w:r>
    </w:p>
    <w:p w:rsidR="003351C5" w:rsidRPr="00B466D0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3351C5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B466D0">
        <w:rPr>
          <w:rFonts w:ascii="Arial" w:hAnsi="Arial"/>
          <w:b/>
          <w:noProof/>
          <w:sz w:val="24"/>
          <w:szCs w:val="24"/>
        </w:rPr>
        <w:tab/>
      </w:r>
      <w:r w:rsidRPr="003351C5">
        <w:rPr>
          <w:rFonts w:ascii="Verdana" w:hAnsi="Verdana"/>
          <w:b/>
          <w:noProof/>
          <w:lang w:val="en-US"/>
        </w:rPr>
        <w:t>PING ST JEAN 45  3</w:t>
      </w:r>
    </w:p>
    <w:p w:rsidR="003351C5" w:rsidRPr="003351C5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3351C5" w:rsidRPr="003351C5" w:rsidRDefault="003351C5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3351C5">
        <w:rPr>
          <w:b/>
          <w:sz w:val="24"/>
          <w:szCs w:val="24"/>
          <w:lang w:val="en-US"/>
        </w:rPr>
        <w:t>DIVISION</w:t>
      </w:r>
      <w:r w:rsidRPr="003351C5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3351C5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3351C5" w:rsidRPr="003351C5" w:rsidRDefault="003351C5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3351C5" w:rsidRPr="003351C5" w:rsidRDefault="003351C5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lang w:val="en-US"/>
        </w:rPr>
      </w:pPr>
      <w:r w:rsidRPr="003351C5">
        <w:rPr>
          <w:b/>
          <w:sz w:val="24"/>
          <w:szCs w:val="24"/>
          <w:lang w:val="en-US"/>
        </w:rPr>
        <w:t>DATE :</w:t>
      </w:r>
      <w:r w:rsidRPr="003351C5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3351C5">
        <w:rPr>
          <w:rFonts w:ascii="Verdana" w:hAnsi="Verdana"/>
          <w:b/>
          <w:noProof/>
          <w:lang w:val="en-US"/>
        </w:rPr>
        <w:t>30/03/2025</w:t>
      </w:r>
    </w:p>
    <w:p w:rsidR="003351C5" w:rsidRPr="003351C5" w:rsidRDefault="003351C5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  <w:lang w:val="en-US"/>
        </w:rPr>
      </w:pPr>
    </w:p>
    <w:p w:rsidR="003351C5" w:rsidRDefault="003351C5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351C5" w:rsidRPr="00D2290D" w:rsidRDefault="003351C5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351C5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351C5" w:rsidRPr="004C0F9D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Pr="00FC12F0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B466D0" w:rsidRDefault="003351C5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B466D0">
        <w:rPr>
          <w:b/>
          <w:sz w:val="22"/>
          <w:szCs w:val="22"/>
        </w:rPr>
        <w:t xml:space="preserve">à </w:t>
      </w:r>
      <w:r w:rsidRPr="0013077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B466D0">
        <w:rPr>
          <w:b/>
          <w:noProof/>
          <w:sz w:val="22"/>
          <w:szCs w:val="22"/>
        </w:rPr>
        <w:t>,</w:t>
      </w:r>
      <w:r w:rsidRPr="00B466D0">
        <w:rPr>
          <w:rFonts w:ascii="Arial" w:hAnsi="Arial"/>
          <w:b/>
          <w:sz w:val="24"/>
          <w:szCs w:val="24"/>
        </w:rPr>
        <w:tab/>
      </w:r>
      <w:r w:rsidRPr="00130772">
        <w:rPr>
          <w:rFonts w:ascii="Comic Sans MS" w:hAnsi="Comic Sans MS"/>
          <w:b/>
          <w:noProof/>
          <w:sz w:val="22"/>
          <w:szCs w:val="22"/>
          <w:u w:val="single"/>
        </w:rPr>
        <w:t>LACOMBE Fabien</w:t>
      </w:r>
    </w:p>
    <w:p w:rsidR="003351C5" w:rsidRPr="00B466D0" w:rsidRDefault="003351C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30/03/2025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3351C5" w:rsidRPr="00B466D0" w:rsidRDefault="003351C5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351C5" w:rsidRPr="00B466D0" w:rsidRDefault="003351C5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B466D0">
        <w:rPr>
          <w:rFonts w:ascii="Arial" w:hAnsi="Arial"/>
        </w:rPr>
        <w:br w:type="column"/>
      </w:r>
    </w:p>
    <w:p w:rsidR="003351C5" w:rsidRPr="00B466D0" w:rsidRDefault="003351C5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B466D0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B466D0">
        <w:rPr>
          <w:rFonts w:ascii="Arial" w:hAnsi="Arial"/>
          <w:sz w:val="16"/>
          <w:szCs w:val="16"/>
        </w:rPr>
        <w:t xml:space="preserve">  </w:t>
      </w:r>
      <w:r w:rsidRPr="00B466D0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351C5" w:rsidRPr="0015252D" w:rsidRDefault="003351C5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C5" w:rsidRDefault="003351C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351C5" w:rsidRDefault="003351C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351C5" w:rsidRPr="00401902" w:rsidRDefault="003351C5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351C5" w:rsidRDefault="003351C5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351C5" w:rsidRDefault="003351C5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351C5" w:rsidRPr="00401902" w:rsidRDefault="003351C5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B466D0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B466D0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351C5" w:rsidRPr="00EE1418" w:rsidRDefault="003351C5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351C5" w:rsidRDefault="003351C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351C5" w:rsidRDefault="003351C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351C5" w:rsidRDefault="003351C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351C5" w:rsidRPr="00FD6D14" w:rsidRDefault="003351C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351C5" w:rsidRPr="00B466D0" w:rsidRDefault="003351C5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130772">
        <w:rPr>
          <w:rFonts w:ascii="Comic Sans MS" w:hAnsi="Comic Sans MS"/>
          <w:b/>
          <w:noProof/>
          <w:sz w:val="24"/>
          <w:szCs w:val="24"/>
        </w:rPr>
        <w:t>PING ST JEAN 45  3</w:t>
      </w:r>
    </w:p>
    <w:p w:rsidR="003351C5" w:rsidRPr="00B466D0" w:rsidRDefault="003351C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351C5" w:rsidRDefault="003351C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351C5" w:rsidRPr="00D2290D" w:rsidRDefault="003351C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351C5" w:rsidRPr="00890837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130772">
        <w:rPr>
          <w:rFonts w:ascii="Verdana" w:hAnsi="Verdana" w:cs="Arial"/>
          <w:b/>
          <w:noProof/>
        </w:rPr>
        <w:t>NEUVILLE SPORTS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351C5" w:rsidRPr="00890837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B466D0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B466D0">
        <w:rPr>
          <w:rFonts w:ascii="Georgia" w:hAnsi="Georgia"/>
          <w:b/>
          <w:sz w:val="16"/>
          <w:szCs w:val="16"/>
        </w:rPr>
        <w:t>CONTRE</w:t>
      </w:r>
    </w:p>
    <w:p w:rsidR="003351C5" w:rsidRPr="00B466D0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3351C5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B466D0">
        <w:rPr>
          <w:rFonts w:ascii="Arial" w:hAnsi="Arial"/>
          <w:b/>
          <w:noProof/>
          <w:sz w:val="24"/>
          <w:szCs w:val="24"/>
        </w:rPr>
        <w:tab/>
      </w:r>
      <w:r w:rsidRPr="003351C5">
        <w:rPr>
          <w:rFonts w:ascii="Verdana" w:hAnsi="Verdana"/>
          <w:b/>
          <w:noProof/>
          <w:lang w:val="en-US"/>
        </w:rPr>
        <w:t>PING ST JEAN 45  3</w:t>
      </w:r>
    </w:p>
    <w:p w:rsidR="003351C5" w:rsidRPr="003351C5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3351C5" w:rsidRPr="003351C5" w:rsidRDefault="003351C5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3351C5">
        <w:rPr>
          <w:b/>
          <w:sz w:val="24"/>
          <w:szCs w:val="24"/>
          <w:lang w:val="en-US"/>
        </w:rPr>
        <w:t>DIVISION</w:t>
      </w:r>
      <w:r w:rsidRPr="003351C5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3351C5">
        <w:rPr>
          <w:rFonts w:ascii="Comic Sans MS" w:hAnsi="Comic Sans MS"/>
          <w:b/>
          <w:noProof/>
          <w:sz w:val="24"/>
          <w:szCs w:val="24"/>
          <w:lang w:val="en-US"/>
        </w:rPr>
        <w:t>R2</w:t>
      </w:r>
    </w:p>
    <w:p w:rsidR="003351C5" w:rsidRPr="003351C5" w:rsidRDefault="003351C5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3351C5" w:rsidRPr="003351C5" w:rsidRDefault="003351C5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3351C5">
        <w:rPr>
          <w:b/>
          <w:sz w:val="24"/>
          <w:szCs w:val="24"/>
          <w:lang w:val="en-US"/>
        </w:rPr>
        <w:t>DATE :</w:t>
      </w:r>
      <w:r w:rsidRPr="003351C5">
        <w:rPr>
          <w:rFonts w:ascii="Arial" w:hAnsi="Arial"/>
          <w:b/>
          <w:sz w:val="24"/>
          <w:szCs w:val="24"/>
          <w:lang w:val="en-US"/>
        </w:rPr>
        <w:t xml:space="preserve">   </w:t>
      </w:r>
      <w:r w:rsidRPr="003351C5">
        <w:rPr>
          <w:rFonts w:ascii="Verdana" w:hAnsi="Verdana"/>
          <w:b/>
          <w:noProof/>
          <w:lang w:val="en-US"/>
        </w:rPr>
        <w:t>30/03/2025</w:t>
      </w:r>
    </w:p>
    <w:p w:rsidR="003351C5" w:rsidRPr="003351C5" w:rsidRDefault="003351C5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  <w:lang w:val="en-US"/>
        </w:rPr>
      </w:pPr>
    </w:p>
    <w:p w:rsidR="003351C5" w:rsidRDefault="003351C5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Default="003351C5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351C5" w:rsidRPr="00FC12F0" w:rsidRDefault="003351C5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B466D0" w:rsidRDefault="003351C5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B466D0">
        <w:rPr>
          <w:b/>
          <w:sz w:val="22"/>
          <w:szCs w:val="22"/>
        </w:rPr>
        <w:t xml:space="preserve">à </w:t>
      </w:r>
      <w:r w:rsidRPr="0013077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B466D0">
        <w:rPr>
          <w:b/>
          <w:noProof/>
          <w:sz w:val="22"/>
          <w:szCs w:val="22"/>
        </w:rPr>
        <w:t>,</w:t>
      </w:r>
      <w:r w:rsidRPr="00B466D0">
        <w:rPr>
          <w:rFonts w:ascii="Arial" w:hAnsi="Arial"/>
          <w:b/>
          <w:sz w:val="24"/>
          <w:szCs w:val="24"/>
        </w:rPr>
        <w:tab/>
      </w:r>
      <w:r w:rsidRPr="00130772">
        <w:rPr>
          <w:rFonts w:ascii="Comic Sans MS" w:hAnsi="Comic Sans MS"/>
          <w:b/>
          <w:noProof/>
          <w:sz w:val="22"/>
          <w:szCs w:val="22"/>
          <w:u w:val="single"/>
        </w:rPr>
        <w:t>LACOMBE Fabien</w:t>
      </w:r>
    </w:p>
    <w:p w:rsidR="003351C5" w:rsidRPr="00B466D0" w:rsidRDefault="003351C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30/03/2025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3351C5" w:rsidRDefault="003351C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351C5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351C5" w:rsidRPr="00AA7023" w:rsidRDefault="003351C5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3351C5" w:rsidRPr="00EE1418" w:rsidRDefault="003351C5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351C5" w:rsidRDefault="003351C5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C5" w:rsidRDefault="003351C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351C5" w:rsidRDefault="003351C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351C5" w:rsidRPr="00401902" w:rsidRDefault="003351C5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3351C5" w:rsidRDefault="003351C5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351C5" w:rsidRDefault="003351C5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351C5" w:rsidRPr="00401902" w:rsidRDefault="003351C5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351C5" w:rsidRPr="00AA7023" w:rsidRDefault="003351C5" w:rsidP="00AA7023">
      <w:pPr>
        <w:tabs>
          <w:tab w:val="left" w:pos="3828"/>
        </w:tabs>
        <w:jc w:val="both"/>
        <w:rPr>
          <w:rFonts w:ascii="Arial" w:hAnsi="Arial"/>
        </w:rPr>
      </w:pPr>
    </w:p>
    <w:p w:rsidR="003351C5" w:rsidRPr="00EE1418" w:rsidRDefault="003351C5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351C5" w:rsidRPr="0042336D" w:rsidRDefault="003351C5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351C5" w:rsidRDefault="003351C5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351C5" w:rsidRDefault="003351C5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30772">
        <w:rPr>
          <w:b/>
          <w:noProof/>
          <w:sz w:val="16"/>
          <w:szCs w:val="16"/>
        </w:rPr>
        <w:t>LACOMBE Fabien</w:t>
      </w:r>
      <w:r>
        <w:rPr>
          <w:b/>
          <w:sz w:val="16"/>
          <w:szCs w:val="16"/>
        </w:rPr>
        <w:t xml:space="preserve"> </w:t>
      </w:r>
    </w:p>
    <w:p w:rsidR="003351C5" w:rsidRPr="00720F4B" w:rsidRDefault="003351C5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351C5" w:rsidRPr="006719A3" w:rsidRDefault="003351C5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351C5" w:rsidRPr="0042336D" w:rsidRDefault="003351C5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351C5" w:rsidRPr="006719A3" w:rsidRDefault="003351C5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351C5" w:rsidRPr="003E7C18" w:rsidRDefault="003351C5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351C5" w:rsidRDefault="003351C5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351C5" w:rsidRPr="00912D40" w:rsidRDefault="003351C5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351C5" w:rsidRDefault="003351C5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351C5" w:rsidRPr="0042336D" w:rsidRDefault="003351C5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130772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130772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Journée : </w:t>
      </w:r>
      <w:r w:rsidRPr="00130772">
        <w:rPr>
          <w:noProof/>
          <w:sz w:val="16"/>
          <w:szCs w:val="16"/>
        </w:rPr>
        <w:t>16</w:t>
      </w:r>
      <w:r>
        <w:rPr>
          <w:sz w:val="16"/>
          <w:szCs w:val="16"/>
        </w:rPr>
        <w:t xml:space="preserve">   </w:t>
      </w:r>
    </w:p>
    <w:p w:rsidR="003351C5" w:rsidRPr="00912D40" w:rsidRDefault="003351C5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351C5" w:rsidRDefault="003351C5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130772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13077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13077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351C5" w:rsidRDefault="003351C5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351C5" w:rsidRPr="00895385" w:rsidRDefault="003351C5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351C5" w:rsidRPr="00B466D0" w:rsidRDefault="003351C5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B466D0">
        <w:rPr>
          <w:sz w:val="16"/>
          <w:szCs w:val="16"/>
        </w:rPr>
        <w:t xml:space="preserve">Opposant :   </w:t>
      </w:r>
      <w:r w:rsidRPr="00130772">
        <w:rPr>
          <w:noProof/>
          <w:sz w:val="16"/>
          <w:szCs w:val="16"/>
        </w:rPr>
        <w:t>04450576</w:t>
      </w:r>
      <w:r w:rsidRPr="00B466D0">
        <w:rPr>
          <w:sz w:val="16"/>
          <w:szCs w:val="16"/>
        </w:rPr>
        <w:t xml:space="preserve">   </w:t>
      </w:r>
      <w:r w:rsidRPr="00130772">
        <w:rPr>
          <w:b/>
          <w:noProof/>
          <w:sz w:val="16"/>
          <w:szCs w:val="16"/>
        </w:rPr>
        <w:t>NEUVILLE SPORTS TT 2</w:t>
      </w:r>
      <w:r w:rsidRPr="00B466D0">
        <w:rPr>
          <w:b/>
          <w:sz w:val="16"/>
          <w:szCs w:val="16"/>
        </w:rPr>
        <w:tab/>
        <w:t xml:space="preserve">à     </w:t>
      </w:r>
      <w:r w:rsidRPr="00130772">
        <w:rPr>
          <w:b/>
          <w:noProof/>
          <w:sz w:val="16"/>
          <w:szCs w:val="16"/>
        </w:rPr>
        <w:t>CHOUZY TT 1</w:t>
      </w:r>
    </w:p>
    <w:p w:rsidR="003351C5" w:rsidRPr="00B466D0" w:rsidRDefault="003351C5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351C5" w:rsidRDefault="003351C5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30/03/2025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351C5" w:rsidRPr="0042336D" w:rsidRDefault="003351C5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351C5" w:rsidRDefault="003351C5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351C5" w:rsidRPr="00895385" w:rsidRDefault="003351C5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351C5" w:rsidRPr="0042336D" w:rsidRDefault="003351C5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130772">
        <w:rPr>
          <w:noProof/>
          <w:sz w:val="16"/>
          <w:szCs w:val="16"/>
        </w:rPr>
        <w:t>Neuville aux Bois</w:t>
      </w:r>
    </w:p>
    <w:p w:rsidR="003351C5" w:rsidRPr="0042336D" w:rsidRDefault="003351C5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130772">
        <w:rPr>
          <w:noProof/>
          <w:sz w:val="16"/>
          <w:szCs w:val="16"/>
        </w:rPr>
        <w:t>salle Specifique TT</w:t>
      </w:r>
    </w:p>
    <w:p w:rsidR="003351C5" w:rsidRPr="0042336D" w:rsidRDefault="003351C5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51C5" w:rsidRPr="0042336D" w:rsidRDefault="003351C5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351C5" w:rsidRDefault="003351C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351C5" w:rsidRDefault="003351C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351C5" w:rsidRPr="003351C5" w:rsidRDefault="003351C5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3351C5">
        <w:rPr>
          <w:sz w:val="16"/>
          <w:szCs w:val="16"/>
          <w:lang w:val="en-US"/>
        </w:rPr>
        <w:t xml:space="preserve">       </w:t>
      </w:r>
      <w:r w:rsidRPr="003351C5">
        <w:rPr>
          <w:noProof/>
          <w:sz w:val="16"/>
          <w:szCs w:val="16"/>
          <w:lang w:val="en-US"/>
        </w:rPr>
        <w:t>BARBEREAU Stephen</w:t>
      </w:r>
    </w:p>
    <w:p w:rsidR="003351C5" w:rsidRPr="003351C5" w:rsidRDefault="003351C5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3351C5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351C5">
        <w:rPr>
          <w:rFonts w:ascii="Wingdings" w:hAnsi="Wingdings"/>
          <w:sz w:val="16"/>
          <w:szCs w:val="16"/>
          <w:lang w:val="en-US"/>
        </w:rPr>
        <w:tab/>
      </w:r>
      <w:r w:rsidRPr="003351C5">
        <w:rPr>
          <w:rFonts w:ascii="Comic Sans MS" w:hAnsi="Comic Sans MS"/>
          <w:noProof/>
          <w:sz w:val="16"/>
          <w:szCs w:val="16"/>
          <w:lang w:val="en-US"/>
        </w:rPr>
        <w:t>06 16 96 28 09</w:t>
      </w:r>
      <w:r w:rsidRPr="003351C5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3351C5">
        <w:rPr>
          <w:sz w:val="16"/>
          <w:szCs w:val="16"/>
          <w:lang w:val="en-US"/>
        </w:rPr>
        <w:t> :</w:t>
      </w:r>
      <w:r w:rsidRPr="003351C5">
        <w:rPr>
          <w:sz w:val="16"/>
          <w:szCs w:val="16"/>
          <w:lang w:val="en-US"/>
        </w:rPr>
        <w:tab/>
      </w:r>
      <w:r w:rsidRPr="003351C5">
        <w:rPr>
          <w:noProof/>
          <w:sz w:val="16"/>
          <w:szCs w:val="16"/>
          <w:lang w:val="en-US"/>
        </w:rPr>
        <w:t>stephen-barbereau@hotmail.fr</w:t>
      </w:r>
    </w:p>
    <w:p w:rsidR="003351C5" w:rsidRPr="003351C5" w:rsidRDefault="003351C5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3351C5" w:rsidRDefault="003351C5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351C5" w:rsidRPr="00912D40" w:rsidRDefault="003351C5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351C5" w:rsidRDefault="003351C5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351C5" w:rsidRPr="00912D40" w:rsidRDefault="003351C5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351C5" w:rsidRPr="00F54CC4" w:rsidRDefault="003351C5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351C5" w:rsidRPr="00F54CC4" w:rsidRDefault="003351C5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351C5" w:rsidRDefault="003351C5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351C5" w:rsidRPr="00912D40" w:rsidRDefault="003351C5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351C5" w:rsidRDefault="003351C5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351C5" w:rsidRPr="00C53058" w:rsidRDefault="003351C5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351C5" w:rsidRPr="00912D40" w:rsidRDefault="003351C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351C5" w:rsidRDefault="003351C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351C5" w:rsidRPr="00912D40" w:rsidRDefault="003351C5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351C5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C5" w:rsidRPr="005202C0" w:rsidRDefault="003351C5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C5" w:rsidRPr="005202C0" w:rsidRDefault="003351C5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1C5" w:rsidRPr="005202C0" w:rsidRDefault="003351C5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351C5" w:rsidRPr="007C6334" w:rsidRDefault="003351C5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351C5" w:rsidRPr="0050401B" w:rsidRDefault="003351C5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351C5" w:rsidRPr="00EE1418" w:rsidRDefault="003351C5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351C5" w:rsidRDefault="003351C5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C5" w:rsidRDefault="003351C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351C5" w:rsidRDefault="003351C5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351C5" w:rsidRPr="00401902" w:rsidRDefault="003351C5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3351C5" w:rsidRDefault="003351C5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351C5" w:rsidRDefault="003351C5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351C5" w:rsidRPr="00401902" w:rsidRDefault="003351C5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C5" w:rsidRPr="00AA7023" w:rsidRDefault="003351C5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351C5" w:rsidRPr="00EE1418" w:rsidRDefault="003351C5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351C5" w:rsidRDefault="003351C5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351C5" w:rsidRDefault="003351C5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351C5" w:rsidRPr="007C6334" w:rsidRDefault="003351C5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351C5" w:rsidRPr="00912D40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351C5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351C5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351C5" w:rsidRPr="0058257B" w:rsidRDefault="003351C5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LACOMBE Fabien</w:t>
      </w:r>
      <w:r>
        <w:rPr>
          <w:sz w:val="16"/>
          <w:szCs w:val="16"/>
        </w:rPr>
        <w:tab/>
      </w:r>
    </w:p>
    <w:p w:rsidR="003351C5" w:rsidRDefault="003351C5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351C5" w:rsidRPr="00912D40" w:rsidRDefault="003351C5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351C5" w:rsidRPr="006E7CC6" w:rsidRDefault="003351C5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351C5" w:rsidRPr="00912D40" w:rsidRDefault="003351C5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351C5" w:rsidRDefault="003351C5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351C5" w:rsidRPr="00912D40" w:rsidRDefault="003351C5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06 24 29 11 40</w:t>
      </w:r>
    </w:p>
    <w:p w:rsidR="003351C5" w:rsidRPr="00912D40" w:rsidRDefault="003351C5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Sud Loire TT 45</w:t>
      </w:r>
    </w:p>
    <w:p w:rsidR="003351C5" w:rsidRPr="00912D40" w:rsidRDefault="003351C5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130772">
        <w:rPr>
          <w:rFonts w:ascii="Comic Sans MS" w:hAnsi="Comic Sans MS"/>
          <w:noProof/>
          <w:sz w:val="18"/>
          <w:szCs w:val="18"/>
        </w:rPr>
        <w:t>4517546</w:t>
      </w:r>
    </w:p>
    <w:p w:rsidR="003351C5" w:rsidRPr="00912D40" w:rsidRDefault="003351C5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351C5" w:rsidRPr="00912D40" w:rsidRDefault="003351C5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351C5" w:rsidRDefault="003351C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351C5" w:rsidRDefault="003351C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351C5" w:rsidRPr="00912D40" w:rsidRDefault="003351C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351C5" w:rsidRPr="00912D40" w:rsidRDefault="003351C5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351C5" w:rsidRDefault="003351C5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130772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30/03/2025</w:t>
      </w:r>
      <w:r>
        <w:rPr>
          <w:szCs w:val="20"/>
        </w:rPr>
        <w:t xml:space="preserve"> </w:t>
      </w:r>
    </w:p>
    <w:p w:rsidR="003351C5" w:rsidRPr="00912D40" w:rsidRDefault="003351C5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351C5" w:rsidRDefault="003351C5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1C5" w:rsidRPr="0088252F" w:rsidRDefault="003351C5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351C5" w:rsidRPr="0088252F" w:rsidRDefault="003351C5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351C5" w:rsidRDefault="003351C5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3351C5" w:rsidRPr="0088252F" w:rsidRDefault="003351C5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351C5" w:rsidRPr="0088252F" w:rsidRDefault="003351C5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351C5" w:rsidRDefault="003351C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351C5" w:rsidRDefault="003351C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351C5" w:rsidRDefault="003351C5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351C5" w:rsidRPr="00912D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351C5" w:rsidRPr="00912D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351C5" w:rsidRPr="00912D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351C5" w:rsidRPr="00912D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Pr="00CE0C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Pr="00CE0C40" w:rsidRDefault="003351C5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351C5" w:rsidRDefault="003351C5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351C5" w:rsidRDefault="003351C5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351C5" w:rsidRDefault="003351C5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351C5" w:rsidSect="003351C5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351C5" w:rsidRPr="004D2648" w:rsidRDefault="003351C5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351C5" w:rsidRPr="00EE1418" w:rsidRDefault="003351C5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351C5" w:rsidRPr="00AA7023" w:rsidRDefault="003351C5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C5" w:rsidRDefault="003351C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351C5" w:rsidRDefault="003351C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351C5" w:rsidRPr="00401902" w:rsidRDefault="003351C5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3351C5" w:rsidRDefault="003351C5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351C5" w:rsidRDefault="003351C5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351C5" w:rsidRPr="00401902" w:rsidRDefault="003351C5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351C5" w:rsidRPr="00EE1418" w:rsidRDefault="003351C5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351C5" w:rsidRPr="00F6138C" w:rsidRDefault="003351C5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351C5" w:rsidRDefault="003351C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351C5" w:rsidRDefault="003351C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351C5" w:rsidRPr="00FD6D14" w:rsidRDefault="003351C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351C5" w:rsidRPr="00B34D61" w:rsidRDefault="003351C5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130772">
        <w:rPr>
          <w:rFonts w:ascii="Comic Sans MS" w:hAnsi="Comic Sans MS" w:cs="Arial"/>
          <w:b/>
          <w:noProof/>
          <w:sz w:val="22"/>
          <w:szCs w:val="24"/>
        </w:rPr>
        <w:t>NEUVILLE SPORTS TT 2</w:t>
      </w:r>
    </w:p>
    <w:p w:rsidR="003351C5" w:rsidRPr="00B34D61" w:rsidRDefault="003351C5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351C5" w:rsidRDefault="003351C5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351C5" w:rsidRPr="00D2290D" w:rsidRDefault="003351C5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351C5" w:rsidRPr="00890837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130772">
        <w:rPr>
          <w:rFonts w:ascii="Verdana" w:hAnsi="Verdana" w:cs="Arial"/>
          <w:b/>
          <w:noProof/>
        </w:rPr>
        <w:t>NEUVILLE SPORTS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351C5" w:rsidRPr="00890837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B466D0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B466D0">
        <w:rPr>
          <w:rFonts w:ascii="Georgia" w:hAnsi="Georgia"/>
          <w:b/>
          <w:sz w:val="16"/>
          <w:szCs w:val="16"/>
        </w:rPr>
        <w:t>CONTRE</w:t>
      </w:r>
    </w:p>
    <w:p w:rsidR="003351C5" w:rsidRPr="00B466D0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FE167B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B466D0">
        <w:rPr>
          <w:rFonts w:ascii="Arial" w:hAnsi="Arial"/>
          <w:b/>
          <w:noProof/>
          <w:sz w:val="24"/>
          <w:szCs w:val="24"/>
        </w:rPr>
        <w:tab/>
      </w:r>
      <w:r w:rsidRPr="00130772">
        <w:rPr>
          <w:rFonts w:ascii="Verdana" w:hAnsi="Verdana"/>
          <w:b/>
          <w:noProof/>
        </w:rPr>
        <w:t>CHOUZY TT 1</w:t>
      </w:r>
    </w:p>
    <w:p w:rsidR="003351C5" w:rsidRPr="00FE167B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351C5" w:rsidRPr="00FE167B" w:rsidRDefault="003351C5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167B">
        <w:rPr>
          <w:b/>
          <w:sz w:val="24"/>
          <w:szCs w:val="24"/>
        </w:rPr>
        <w:t>DIVISION</w:t>
      </w:r>
      <w:r w:rsidRPr="00FE167B">
        <w:rPr>
          <w:rFonts w:ascii="Arial" w:hAnsi="Arial"/>
          <w:b/>
          <w:sz w:val="24"/>
          <w:szCs w:val="24"/>
        </w:rPr>
        <w:t xml:space="preserve"> : </w:t>
      </w:r>
      <w:r w:rsidRPr="00130772">
        <w:rPr>
          <w:rFonts w:ascii="Comic Sans MS" w:hAnsi="Comic Sans MS"/>
          <w:b/>
          <w:noProof/>
          <w:sz w:val="24"/>
          <w:szCs w:val="24"/>
        </w:rPr>
        <w:t>R3</w:t>
      </w:r>
    </w:p>
    <w:p w:rsidR="003351C5" w:rsidRPr="00FE167B" w:rsidRDefault="003351C5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351C5" w:rsidRPr="00FE167B" w:rsidRDefault="003351C5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FE167B">
        <w:rPr>
          <w:b/>
          <w:sz w:val="24"/>
          <w:szCs w:val="24"/>
        </w:rPr>
        <w:t>DATE :</w:t>
      </w:r>
      <w:r w:rsidRPr="00FE167B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30/03/2025</w:t>
      </w:r>
    </w:p>
    <w:p w:rsidR="003351C5" w:rsidRPr="00FE167B" w:rsidRDefault="003351C5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351C5" w:rsidRPr="00D2290D" w:rsidRDefault="003351C5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351C5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351C5" w:rsidRPr="004C0F9D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Pr="00FC12F0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B466D0" w:rsidRDefault="003351C5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B466D0">
        <w:rPr>
          <w:b/>
          <w:sz w:val="22"/>
          <w:szCs w:val="22"/>
        </w:rPr>
        <w:t xml:space="preserve">à </w:t>
      </w:r>
      <w:r w:rsidRPr="0013077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B466D0">
        <w:rPr>
          <w:b/>
          <w:noProof/>
          <w:sz w:val="22"/>
          <w:szCs w:val="22"/>
        </w:rPr>
        <w:t>,</w:t>
      </w:r>
      <w:r w:rsidRPr="00B466D0">
        <w:rPr>
          <w:rFonts w:ascii="Arial" w:hAnsi="Arial"/>
          <w:b/>
          <w:sz w:val="24"/>
          <w:szCs w:val="24"/>
        </w:rPr>
        <w:tab/>
      </w:r>
      <w:r w:rsidRPr="00130772">
        <w:rPr>
          <w:rFonts w:ascii="Comic Sans MS" w:hAnsi="Comic Sans MS"/>
          <w:b/>
          <w:noProof/>
          <w:sz w:val="22"/>
          <w:szCs w:val="22"/>
          <w:u w:val="single"/>
        </w:rPr>
        <w:t>LACOMBE Fabien</w:t>
      </w:r>
    </w:p>
    <w:p w:rsidR="003351C5" w:rsidRPr="00B466D0" w:rsidRDefault="003351C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30/03/2025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3351C5" w:rsidRPr="00B466D0" w:rsidRDefault="003351C5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351C5" w:rsidRPr="00B466D0" w:rsidRDefault="003351C5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B466D0">
        <w:rPr>
          <w:rFonts w:ascii="Arial" w:hAnsi="Arial"/>
        </w:rPr>
        <w:br w:type="column"/>
      </w:r>
    </w:p>
    <w:p w:rsidR="003351C5" w:rsidRPr="00B466D0" w:rsidRDefault="003351C5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B466D0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B466D0">
        <w:rPr>
          <w:rFonts w:ascii="Arial" w:hAnsi="Arial"/>
          <w:sz w:val="16"/>
          <w:szCs w:val="16"/>
        </w:rPr>
        <w:t xml:space="preserve">  </w:t>
      </w:r>
      <w:r w:rsidRPr="00B466D0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351C5" w:rsidRPr="0015252D" w:rsidRDefault="003351C5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1C5" w:rsidRDefault="003351C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351C5" w:rsidRDefault="003351C5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351C5" w:rsidRPr="00401902" w:rsidRDefault="003351C5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351C5" w:rsidRDefault="003351C5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351C5" w:rsidRDefault="003351C5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351C5" w:rsidRPr="00401902" w:rsidRDefault="003351C5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B466D0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B466D0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351C5" w:rsidRPr="00EE1418" w:rsidRDefault="003351C5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351C5" w:rsidRDefault="003351C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351C5" w:rsidRDefault="003351C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351C5" w:rsidRDefault="003351C5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351C5" w:rsidRPr="00FD6D14" w:rsidRDefault="003351C5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351C5" w:rsidRPr="00B466D0" w:rsidRDefault="003351C5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130772">
        <w:rPr>
          <w:rFonts w:ascii="Comic Sans MS" w:hAnsi="Comic Sans MS"/>
          <w:b/>
          <w:noProof/>
          <w:sz w:val="24"/>
          <w:szCs w:val="24"/>
        </w:rPr>
        <w:t>CHOUZY TT 1</w:t>
      </w:r>
    </w:p>
    <w:p w:rsidR="003351C5" w:rsidRPr="00B466D0" w:rsidRDefault="003351C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351C5" w:rsidRDefault="003351C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351C5" w:rsidRPr="00D2290D" w:rsidRDefault="003351C5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351C5" w:rsidRPr="00890837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130772">
        <w:rPr>
          <w:rFonts w:ascii="Verdana" w:hAnsi="Verdana" w:cs="Arial"/>
          <w:b/>
          <w:noProof/>
        </w:rPr>
        <w:t>NEUVILLE SPORTS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351C5" w:rsidRPr="00890837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B466D0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B466D0">
        <w:rPr>
          <w:rFonts w:ascii="Georgia" w:hAnsi="Georgia"/>
          <w:b/>
          <w:sz w:val="16"/>
          <w:szCs w:val="16"/>
        </w:rPr>
        <w:t>CONTRE</w:t>
      </w:r>
    </w:p>
    <w:p w:rsidR="003351C5" w:rsidRPr="00B466D0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FE167B" w:rsidRDefault="003351C5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B466D0">
        <w:rPr>
          <w:rFonts w:ascii="Arial" w:hAnsi="Arial"/>
          <w:b/>
          <w:noProof/>
          <w:sz w:val="24"/>
          <w:szCs w:val="24"/>
        </w:rPr>
        <w:tab/>
      </w:r>
      <w:r w:rsidRPr="00130772">
        <w:rPr>
          <w:rFonts w:ascii="Verdana" w:hAnsi="Verdana"/>
          <w:b/>
          <w:noProof/>
        </w:rPr>
        <w:t>CHOUZY TT 1</w:t>
      </w:r>
    </w:p>
    <w:p w:rsidR="003351C5" w:rsidRPr="00FE167B" w:rsidRDefault="003351C5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351C5" w:rsidRPr="00FE167B" w:rsidRDefault="003351C5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FE167B">
        <w:rPr>
          <w:b/>
          <w:sz w:val="24"/>
          <w:szCs w:val="24"/>
        </w:rPr>
        <w:t>DIVISION</w:t>
      </w:r>
      <w:r w:rsidRPr="00FE167B">
        <w:rPr>
          <w:rFonts w:ascii="Arial" w:hAnsi="Arial"/>
          <w:b/>
          <w:sz w:val="24"/>
          <w:szCs w:val="24"/>
        </w:rPr>
        <w:t xml:space="preserve"> : </w:t>
      </w:r>
      <w:r w:rsidRPr="00130772">
        <w:rPr>
          <w:rFonts w:ascii="Comic Sans MS" w:hAnsi="Comic Sans MS"/>
          <w:b/>
          <w:noProof/>
          <w:sz w:val="24"/>
          <w:szCs w:val="24"/>
        </w:rPr>
        <w:t>R3</w:t>
      </w:r>
    </w:p>
    <w:p w:rsidR="003351C5" w:rsidRPr="00FE167B" w:rsidRDefault="003351C5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351C5" w:rsidRPr="00FE167B" w:rsidRDefault="003351C5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FE167B">
        <w:rPr>
          <w:b/>
          <w:sz w:val="24"/>
          <w:szCs w:val="24"/>
        </w:rPr>
        <w:t>DATE :</w:t>
      </w:r>
      <w:r w:rsidRPr="00FE167B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30/03/2025</w:t>
      </w:r>
    </w:p>
    <w:p w:rsidR="003351C5" w:rsidRPr="00FE167B" w:rsidRDefault="003351C5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351C5" w:rsidRDefault="003351C5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D2290D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Default="003351C5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351C5" w:rsidRDefault="003351C5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351C5" w:rsidRPr="00FC12F0" w:rsidRDefault="003351C5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351C5" w:rsidRPr="00B466D0" w:rsidRDefault="003351C5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B466D0">
        <w:rPr>
          <w:b/>
          <w:sz w:val="22"/>
          <w:szCs w:val="22"/>
        </w:rPr>
        <w:t xml:space="preserve">à </w:t>
      </w:r>
      <w:r w:rsidRPr="00130772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B466D0">
        <w:rPr>
          <w:b/>
          <w:noProof/>
          <w:sz w:val="22"/>
          <w:szCs w:val="22"/>
        </w:rPr>
        <w:t>,</w:t>
      </w:r>
      <w:r w:rsidRPr="00B466D0">
        <w:rPr>
          <w:rFonts w:ascii="Arial" w:hAnsi="Arial"/>
          <w:b/>
          <w:sz w:val="24"/>
          <w:szCs w:val="24"/>
        </w:rPr>
        <w:tab/>
      </w:r>
      <w:r w:rsidRPr="00130772">
        <w:rPr>
          <w:rFonts w:ascii="Comic Sans MS" w:hAnsi="Comic Sans MS"/>
          <w:b/>
          <w:noProof/>
          <w:sz w:val="22"/>
          <w:szCs w:val="22"/>
          <w:u w:val="single"/>
        </w:rPr>
        <w:t>LACOMBE Fabien</w:t>
      </w:r>
    </w:p>
    <w:p w:rsidR="003351C5" w:rsidRPr="00B466D0" w:rsidRDefault="003351C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B466D0">
        <w:rPr>
          <w:b/>
          <w:sz w:val="22"/>
          <w:szCs w:val="22"/>
        </w:rPr>
        <w:t>le</w:t>
      </w:r>
      <w:r w:rsidRPr="00B466D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30/03/2025</w:t>
      </w:r>
      <w:r w:rsidRPr="00B466D0">
        <w:rPr>
          <w:rFonts w:ascii="Arial" w:hAnsi="Arial"/>
          <w:b/>
          <w:i/>
          <w:iCs/>
        </w:rPr>
        <w:tab/>
        <w:t>Signature</w:t>
      </w:r>
    </w:p>
    <w:p w:rsidR="003351C5" w:rsidRDefault="003351C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351C5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351C5" w:rsidRPr="00B466D0" w:rsidRDefault="003351C5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3351C5" w:rsidRPr="00B466D0" w:rsidSect="003351C5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CE" w:rsidRDefault="002105CE">
      <w:r>
        <w:separator/>
      </w:r>
    </w:p>
  </w:endnote>
  <w:endnote w:type="continuationSeparator" w:id="0">
    <w:p w:rsidR="002105CE" w:rsidRDefault="0021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CE" w:rsidRDefault="002105CE">
      <w:r>
        <w:separator/>
      </w:r>
    </w:p>
  </w:footnote>
  <w:footnote w:type="continuationSeparator" w:id="0">
    <w:p w:rsidR="002105CE" w:rsidRDefault="0021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05CE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351C5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604C8"/>
    <w:rsid w:val="0086261E"/>
    <w:rsid w:val="008650B3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66D0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3853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167B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40AB-D479-40DA-BD45-6FB71F94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2025-03-24T15:32:00Z</dcterms:created>
  <dcterms:modified xsi:type="dcterms:W3CDTF">2025-03-24T15:32:00Z</dcterms:modified>
</cp:coreProperties>
</file>