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84" w:rsidRPr="00AA7023" w:rsidRDefault="00823E84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823E84" w:rsidRPr="00EE1418" w:rsidRDefault="00823E84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23E84" w:rsidRDefault="00823E84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E84" w:rsidRDefault="00823E8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23E84" w:rsidRDefault="00823E8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23E84" w:rsidRPr="00401902" w:rsidRDefault="00823E84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823E84" w:rsidRDefault="00823E84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23E84" w:rsidRDefault="00823E84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23E84" w:rsidRPr="00401902" w:rsidRDefault="00823E84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23E84" w:rsidRPr="00AA7023" w:rsidRDefault="00823E84" w:rsidP="00AA7023">
      <w:pPr>
        <w:tabs>
          <w:tab w:val="left" w:pos="3828"/>
        </w:tabs>
        <w:jc w:val="both"/>
        <w:rPr>
          <w:rFonts w:ascii="Arial" w:hAnsi="Arial"/>
        </w:rPr>
      </w:pPr>
    </w:p>
    <w:p w:rsidR="00823E84" w:rsidRPr="00EE1418" w:rsidRDefault="00823E84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23E84" w:rsidRPr="0042336D" w:rsidRDefault="00823E84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23E84" w:rsidRDefault="00823E84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23E84" w:rsidRDefault="00823E84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30772">
        <w:rPr>
          <w:b/>
          <w:noProof/>
          <w:sz w:val="16"/>
          <w:szCs w:val="16"/>
        </w:rPr>
        <w:t>LEPAGE R</w:t>
      </w:r>
      <w:r>
        <w:rPr>
          <w:b/>
          <w:sz w:val="16"/>
          <w:szCs w:val="16"/>
        </w:rPr>
        <w:t xml:space="preserve"> </w:t>
      </w:r>
    </w:p>
    <w:p w:rsidR="00823E84" w:rsidRPr="00720F4B" w:rsidRDefault="00823E84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23E84" w:rsidRPr="006719A3" w:rsidRDefault="00823E84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23E84" w:rsidRPr="0042336D" w:rsidRDefault="00823E84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23E84" w:rsidRPr="006719A3" w:rsidRDefault="00823E84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23E84" w:rsidRPr="003E7C18" w:rsidRDefault="00823E84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23E84" w:rsidRDefault="00823E84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23E84" w:rsidRPr="00912D40" w:rsidRDefault="00823E84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23E84" w:rsidRDefault="00823E84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23E84" w:rsidRPr="0042336D" w:rsidRDefault="00823E84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13077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130772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Journée : </w:t>
      </w:r>
      <w:r w:rsidRPr="00130772">
        <w:rPr>
          <w:noProof/>
          <w:sz w:val="16"/>
          <w:szCs w:val="16"/>
        </w:rPr>
        <w:t>16</w:t>
      </w:r>
      <w:r>
        <w:rPr>
          <w:sz w:val="16"/>
          <w:szCs w:val="16"/>
        </w:rPr>
        <w:t xml:space="preserve">   </w:t>
      </w:r>
    </w:p>
    <w:p w:rsidR="00823E84" w:rsidRPr="00912D40" w:rsidRDefault="00823E84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23E84" w:rsidRDefault="00823E84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13077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1307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1307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23E84" w:rsidRDefault="00823E84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23E84" w:rsidRPr="00895385" w:rsidRDefault="00823E84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23E84" w:rsidRPr="00B466D0" w:rsidRDefault="00823E84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B466D0">
        <w:rPr>
          <w:sz w:val="16"/>
          <w:szCs w:val="16"/>
        </w:rPr>
        <w:t xml:space="preserve">Opposant :   </w:t>
      </w:r>
      <w:r w:rsidRPr="00130772">
        <w:rPr>
          <w:noProof/>
          <w:sz w:val="16"/>
          <w:szCs w:val="16"/>
        </w:rPr>
        <w:t>04450663</w:t>
      </w:r>
      <w:r w:rsidRPr="00B466D0">
        <w:rPr>
          <w:sz w:val="16"/>
          <w:szCs w:val="16"/>
        </w:rPr>
        <w:t xml:space="preserve">   </w:t>
      </w:r>
      <w:r w:rsidRPr="00130772">
        <w:rPr>
          <w:b/>
          <w:noProof/>
          <w:sz w:val="16"/>
          <w:szCs w:val="16"/>
        </w:rPr>
        <w:t>ORMES ES 2</w:t>
      </w:r>
      <w:r w:rsidRPr="00B466D0">
        <w:rPr>
          <w:b/>
          <w:sz w:val="16"/>
          <w:szCs w:val="16"/>
        </w:rPr>
        <w:tab/>
        <w:t xml:space="preserve">à     </w:t>
      </w:r>
      <w:r w:rsidRPr="00130772">
        <w:rPr>
          <w:b/>
          <w:noProof/>
          <w:sz w:val="16"/>
          <w:szCs w:val="16"/>
        </w:rPr>
        <w:t>LUISANT ACTT 2</w:t>
      </w:r>
    </w:p>
    <w:p w:rsidR="00823E84" w:rsidRPr="00B466D0" w:rsidRDefault="00823E84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823E84" w:rsidRDefault="00823E84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30/03/2025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23E84" w:rsidRPr="0042336D" w:rsidRDefault="00823E84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23E84" w:rsidRDefault="00823E84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23E84" w:rsidRPr="00895385" w:rsidRDefault="00823E84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23E84" w:rsidRPr="0042336D" w:rsidRDefault="00823E84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Chemin des Plantes 45140 Ormes</w:t>
      </w:r>
      <w:r>
        <w:rPr>
          <w:sz w:val="16"/>
          <w:szCs w:val="16"/>
        </w:rPr>
        <w:t xml:space="preserve">    </w:t>
      </w:r>
      <w:r w:rsidRPr="00130772">
        <w:rPr>
          <w:noProof/>
          <w:sz w:val="16"/>
          <w:szCs w:val="16"/>
        </w:rPr>
        <w:t>ORMES</w:t>
      </w:r>
    </w:p>
    <w:p w:rsidR="00823E84" w:rsidRPr="0042336D" w:rsidRDefault="00823E84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Salle Dotremont</w:t>
      </w:r>
    </w:p>
    <w:p w:rsidR="00823E84" w:rsidRPr="0042336D" w:rsidRDefault="00823E84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23E84" w:rsidRPr="0042336D" w:rsidRDefault="00823E84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23E84" w:rsidRDefault="00823E8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23E84" w:rsidRDefault="00823E8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23E84" w:rsidRPr="00B466D0" w:rsidRDefault="00823E84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B466D0">
        <w:rPr>
          <w:sz w:val="16"/>
          <w:szCs w:val="16"/>
        </w:rPr>
        <w:t xml:space="preserve">       </w:t>
      </w:r>
      <w:r w:rsidRPr="00130772">
        <w:rPr>
          <w:noProof/>
          <w:sz w:val="16"/>
          <w:szCs w:val="16"/>
        </w:rPr>
        <w:t>BICHAREL Antoine</w:t>
      </w:r>
    </w:p>
    <w:p w:rsidR="00823E84" w:rsidRPr="00B466D0" w:rsidRDefault="00823E84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B466D0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B466D0">
        <w:rPr>
          <w:rFonts w:ascii="Wingdings" w:hAnsi="Wingdings"/>
          <w:sz w:val="16"/>
          <w:szCs w:val="16"/>
        </w:rPr>
        <w:tab/>
      </w:r>
      <w:r w:rsidRPr="00130772">
        <w:rPr>
          <w:rFonts w:ascii="Comic Sans MS" w:hAnsi="Comic Sans MS"/>
          <w:noProof/>
          <w:sz w:val="16"/>
          <w:szCs w:val="16"/>
        </w:rPr>
        <w:t>06 24 77 13 53</w:t>
      </w:r>
      <w:r w:rsidRPr="00B466D0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B466D0">
        <w:rPr>
          <w:sz w:val="16"/>
          <w:szCs w:val="16"/>
        </w:rPr>
        <w:t> :</w:t>
      </w:r>
      <w:r w:rsidRPr="00B466D0"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antoine.bicharel@gmail.com</w:t>
      </w:r>
    </w:p>
    <w:p w:rsidR="00823E84" w:rsidRPr="00B466D0" w:rsidRDefault="00823E84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823E84" w:rsidRDefault="00823E84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23E84" w:rsidRPr="00912D40" w:rsidRDefault="00823E84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23E84" w:rsidRDefault="00823E84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2700" r="10160" b="63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23E84" w:rsidRPr="00912D40" w:rsidRDefault="00823E84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23E84" w:rsidRPr="00F54CC4" w:rsidRDefault="00823E84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23E84" w:rsidRPr="00F54CC4" w:rsidRDefault="00823E84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23E84" w:rsidRDefault="00823E84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23E84" w:rsidRPr="00912D40" w:rsidRDefault="00823E84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23E84" w:rsidRDefault="00823E84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23E84" w:rsidRPr="00C53058" w:rsidRDefault="00823E84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23E84" w:rsidRPr="00912D40" w:rsidRDefault="00823E8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23E84" w:rsidRDefault="00823E8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23E84" w:rsidRPr="00912D40" w:rsidRDefault="00823E84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23E84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E84" w:rsidRPr="005202C0" w:rsidRDefault="00823E84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E84" w:rsidRPr="005202C0" w:rsidRDefault="00823E84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E84" w:rsidRPr="005202C0" w:rsidRDefault="00823E84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23E84" w:rsidRPr="007C6334" w:rsidRDefault="00823E84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23E84" w:rsidRPr="0050401B" w:rsidRDefault="00823E84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23E84" w:rsidRPr="00EE1418" w:rsidRDefault="00823E84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23E84" w:rsidRDefault="00823E84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E84" w:rsidRDefault="00823E8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23E84" w:rsidRDefault="00823E84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23E84" w:rsidRPr="00401902" w:rsidRDefault="00823E84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823E84" w:rsidRDefault="00823E84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23E84" w:rsidRDefault="00823E84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23E84" w:rsidRPr="00401902" w:rsidRDefault="00823E84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84" w:rsidRPr="00AA7023" w:rsidRDefault="00823E84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23E84" w:rsidRPr="00EE1418" w:rsidRDefault="00823E84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23E84" w:rsidRDefault="00823E84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23E84" w:rsidRDefault="00823E84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23E84" w:rsidRPr="007C6334" w:rsidRDefault="00823E84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23E84" w:rsidRPr="00912D40" w:rsidRDefault="00823E8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23E84" w:rsidRDefault="00823E8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23E84" w:rsidRDefault="00823E8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23E84" w:rsidRDefault="00823E84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23E84" w:rsidRPr="0058257B" w:rsidRDefault="00823E84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LEPAGE R</w:t>
      </w:r>
      <w:r>
        <w:rPr>
          <w:sz w:val="16"/>
          <w:szCs w:val="16"/>
        </w:rPr>
        <w:tab/>
      </w:r>
    </w:p>
    <w:p w:rsidR="00823E84" w:rsidRDefault="00823E84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23E84" w:rsidRPr="00912D40" w:rsidRDefault="00823E84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23E84" w:rsidRPr="006E7CC6" w:rsidRDefault="00823E84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23E84" w:rsidRPr="00912D40" w:rsidRDefault="00823E84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23E84" w:rsidRDefault="00823E84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23E84" w:rsidRDefault="00823E84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23E84" w:rsidRPr="00912D40" w:rsidRDefault="00823E84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23E84" w:rsidRDefault="00823E84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23E84" w:rsidRPr="00912D40" w:rsidRDefault="00823E84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23E84" w:rsidRDefault="00823E84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</w:p>
    <w:p w:rsidR="00823E84" w:rsidRPr="00912D40" w:rsidRDefault="00823E84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23E84" w:rsidRDefault="00823E84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0</w:t>
      </w:r>
    </w:p>
    <w:p w:rsidR="00823E84" w:rsidRPr="00912D40" w:rsidRDefault="00823E84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23E84" w:rsidRDefault="00823E84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23E84" w:rsidRPr="00912D40" w:rsidRDefault="00823E84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23E84" w:rsidRDefault="00823E8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23E84" w:rsidRDefault="00823E8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23E84" w:rsidRPr="00912D40" w:rsidRDefault="00823E8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23E84" w:rsidRPr="00912D40" w:rsidRDefault="00823E84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23E84" w:rsidRDefault="00823E84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130772">
        <w:rPr>
          <w:rFonts w:ascii="Comic Sans MS" w:hAnsi="Comic Sans MS"/>
          <w:noProof/>
          <w:sz w:val="16"/>
          <w:szCs w:val="16"/>
        </w:rPr>
        <w:t>ORMES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30/03/2025</w:t>
      </w:r>
      <w:r>
        <w:rPr>
          <w:szCs w:val="20"/>
        </w:rPr>
        <w:t xml:space="preserve"> </w:t>
      </w:r>
    </w:p>
    <w:p w:rsidR="00823E84" w:rsidRPr="00912D40" w:rsidRDefault="00823E84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23E84" w:rsidRDefault="00823E84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84" w:rsidRPr="0088252F" w:rsidRDefault="00823E84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23E84" w:rsidRPr="0088252F" w:rsidRDefault="00823E84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23E84" w:rsidRDefault="00823E8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3E84" w:rsidRDefault="00823E8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23E84" w:rsidRDefault="00823E8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3E84" w:rsidRDefault="00823E8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23E84" w:rsidRDefault="00823E8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23E84" w:rsidRDefault="00823E84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23E84" w:rsidRDefault="00823E84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823E84" w:rsidRPr="0088252F" w:rsidRDefault="00823E84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23E84" w:rsidRPr="0088252F" w:rsidRDefault="00823E84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23E84" w:rsidRDefault="00823E8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23E84" w:rsidRDefault="00823E8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23E84" w:rsidRDefault="00823E8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23E84" w:rsidRDefault="00823E8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23E84" w:rsidRDefault="00823E8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23E84" w:rsidRDefault="00823E84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23E84" w:rsidRDefault="00823E84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23E84" w:rsidRPr="00912D40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23E84" w:rsidRPr="00912D40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23E84" w:rsidRPr="00912D40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23E84" w:rsidRPr="00912D40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Pr="00CE0C40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Pr="00CE0C40" w:rsidRDefault="00823E84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23E84" w:rsidRDefault="00823E84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23E84" w:rsidRDefault="00823E84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23E84" w:rsidRDefault="00823E84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23E84" w:rsidSect="00823E84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23E84" w:rsidRPr="004D2648" w:rsidRDefault="00823E84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23E84" w:rsidRPr="00EE1418" w:rsidRDefault="00823E84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23E84" w:rsidRPr="00AA7023" w:rsidRDefault="00823E84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E84" w:rsidRDefault="00823E8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23E84" w:rsidRDefault="00823E8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23E84" w:rsidRPr="00401902" w:rsidRDefault="00823E84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823E84" w:rsidRDefault="00823E84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23E84" w:rsidRDefault="00823E84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23E84" w:rsidRPr="00401902" w:rsidRDefault="00823E84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23E84" w:rsidRPr="00EE1418" w:rsidRDefault="00823E84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23E84" w:rsidRPr="00F6138C" w:rsidRDefault="00823E84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23E84" w:rsidRDefault="00823E8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23E84" w:rsidRDefault="00823E8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23E84" w:rsidRPr="00FD6D14" w:rsidRDefault="00823E8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23E84" w:rsidRPr="00B34D61" w:rsidRDefault="00823E84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130772">
        <w:rPr>
          <w:rFonts w:ascii="Comic Sans MS" w:hAnsi="Comic Sans MS" w:cs="Arial"/>
          <w:b/>
          <w:noProof/>
          <w:sz w:val="22"/>
          <w:szCs w:val="24"/>
        </w:rPr>
        <w:t>ORMES ES 2</w:t>
      </w:r>
    </w:p>
    <w:p w:rsidR="00823E84" w:rsidRPr="00B34D61" w:rsidRDefault="00823E84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23E84" w:rsidRDefault="00823E84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23E84" w:rsidRPr="00D2290D" w:rsidRDefault="00823E84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23E84" w:rsidRPr="00890837" w:rsidRDefault="00823E8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30772">
        <w:rPr>
          <w:rFonts w:ascii="Verdana" w:hAnsi="Verdana" w:cs="Arial"/>
          <w:b/>
          <w:noProof/>
        </w:rPr>
        <w:t>ORMES ES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23E84" w:rsidRPr="00890837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FE167B" w:rsidRDefault="00823E84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FE167B">
        <w:rPr>
          <w:rFonts w:ascii="Georgia" w:hAnsi="Georgia"/>
          <w:b/>
          <w:sz w:val="16"/>
          <w:szCs w:val="16"/>
        </w:rPr>
        <w:t>CONTRE</w:t>
      </w:r>
    </w:p>
    <w:p w:rsidR="00823E84" w:rsidRPr="00FE167B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FE167B" w:rsidRDefault="00823E8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167B">
        <w:rPr>
          <w:rFonts w:ascii="Arial" w:hAnsi="Arial"/>
          <w:b/>
          <w:noProof/>
          <w:sz w:val="24"/>
          <w:szCs w:val="24"/>
        </w:rPr>
        <w:tab/>
      </w:r>
      <w:r w:rsidRPr="00130772">
        <w:rPr>
          <w:rFonts w:ascii="Verdana" w:hAnsi="Verdana"/>
          <w:b/>
          <w:noProof/>
        </w:rPr>
        <w:t>LUISANT ACTT 2</w:t>
      </w:r>
    </w:p>
    <w:p w:rsidR="00823E84" w:rsidRPr="00FE167B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23E84" w:rsidRPr="00FE167B" w:rsidRDefault="00823E84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167B">
        <w:rPr>
          <w:b/>
          <w:sz w:val="24"/>
          <w:szCs w:val="24"/>
        </w:rPr>
        <w:t>DIVISION</w:t>
      </w:r>
      <w:r w:rsidRPr="00FE167B">
        <w:rPr>
          <w:rFonts w:ascii="Arial" w:hAnsi="Arial"/>
          <w:b/>
          <w:sz w:val="24"/>
          <w:szCs w:val="24"/>
        </w:rPr>
        <w:t xml:space="preserve"> : </w:t>
      </w:r>
      <w:r w:rsidRPr="00130772">
        <w:rPr>
          <w:rFonts w:ascii="Comic Sans MS" w:hAnsi="Comic Sans MS"/>
          <w:b/>
          <w:noProof/>
          <w:sz w:val="24"/>
          <w:szCs w:val="24"/>
        </w:rPr>
        <w:t>R3</w:t>
      </w:r>
    </w:p>
    <w:p w:rsidR="00823E84" w:rsidRPr="00FE167B" w:rsidRDefault="00823E84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23E84" w:rsidRPr="00FE167B" w:rsidRDefault="00823E84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167B">
        <w:rPr>
          <w:b/>
          <w:sz w:val="24"/>
          <w:szCs w:val="24"/>
        </w:rPr>
        <w:t>DATE :</w:t>
      </w:r>
      <w:r w:rsidRPr="00FE167B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30/03/2025</w:t>
      </w:r>
    </w:p>
    <w:p w:rsidR="00823E84" w:rsidRPr="00FE167B" w:rsidRDefault="00823E84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Default="00823E84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23E84" w:rsidRPr="00D2290D" w:rsidRDefault="00823E84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Default="00823E84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23E84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23E84" w:rsidRPr="004C0F9D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23E84" w:rsidRPr="00FC12F0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23E84" w:rsidRPr="00D2290D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B466D0" w:rsidRDefault="00823E84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B466D0">
        <w:rPr>
          <w:b/>
          <w:sz w:val="22"/>
          <w:szCs w:val="22"/>
        </w:rPr>
        <w:t xml:space="preserve">à </w:t>
      </w:r>
      <w:r w:rsidRPr="00130772">
        <w:rPr>
          <w:rFonts w:ascii="Comic Sans MS" w:hAnsi="Comic Sans MS"/>
          <w:b/>
          <w:noProof/>
          <w:sz w:val="22"/>
          <w:szCs w:val="22"/>
        </w:rPr>
        <w:t>ORMES</w:t>
      </w:r>
      <w:r w:rsidRPr="00B466D0">
        <w:rPr>
          <w:b/>
          <w:noProof/>
          <w:sz w:val="22"/>
          <w:szCs w:val="22"/>
        </w:rPr>
        <w:t>,</w:t>
      </w:r>
      <w:r w:rsidRPr="00B466D0">
        <w:rPr>
          <w:rFonts w:ascii="Arial" w:hAnsi="Arial"/>
          <w:b/>
          <w:sz w:val="24"/>
          <w:szCs w:val="24"/>
        </w:rPr>
        <w:tab/>
      </w:r>
      <w:r w:rsidRPr="00130772">
        <w:rPr>
          <w:rFonts w:ascii="Comic Sans MS" w:hAnsi="Comic Sans MS"/>
          <w:b/>
          <w:noProof/>
          <w:sz w:val="22"/>
          <w:szCs w:val="22"/>
          <w:u w:val="single"/>
        </w:rPr>
        <w:t>LEPAGE R</w:t>
      </w:r>
    </w:p>
    <w:p w:rsidR="00823E84" w:rsidRPr="00B466D0" w:rsidRDefault="00823E8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30/03/2025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823E84" w:rsidRPr="00B466D0" w:rsidRDefault="00823E84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23E84" w:rsidRPr="00B466D0" w:rsidRDefault="00823E84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B466D0">
        <w:rPr>
          <w:rFonts w:ascii="Arial" w:hAnsi="Arial"/>
        </w:rPr>
        <w:br w:type="column"/>
      </w:r>
    </w:p>
    <w:p w:rsidR="00823E84" w:rsidRPr="00B466D0" w:rsidRDefault="00823E84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B466D0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B466D0">
        <w:rPr>
          <w:rFonts w:ascii="Arial" w:hAnsi="Arial"/>
          <w:sz w:val="16"/>
          <w:szCs w:val="16"/>
        </w:rPr>
        <w:t xml:space="preserve">  </w:t>
      </w:r>
      <w:r w:rsidRPr="00B466D0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23E84" w:rsidRPr="0015252D" w:rsidRDefault="00823E84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E84" w:rsidRDefault="00823E8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23E84" w:rsidRDefault="00823E84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23E84" w:rsidRPr="00401902" w:rsidRDefault="00823E84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23E84" w:rsidRDefault="00823E84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23E84" w:rsidRDefault="00823E84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23E84" w:rsidRPr="00401902" w:rsidRDefault="00823E84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B466D0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B466D0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23E84" w:rsidRPr="00EE1418" w:rsidRDefault="00823E84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23E84" w:rsidRDefault="00823E8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23E84" w:rsidRDefault="00823E8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23E84" w:rsidRDefault="00823E84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23E84" w:rsidRPr="00FD6D14" w:rsidRDefault="00823E84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23E84" w:rsidRPr="00B466D0" w:rsidRDefault="00823E84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130772">
        <w:rPr>
          <w:rFonts w:ascii="Comic Sans MS" w:hAnsi="Comic Sans MS"/>
          <w:b/>
          <w:noProof/>
          <w:sz w:val="24"/>
          <w:szCs w:val="24"/>
        </w:rPr>
        <w:t>LUISANT ACTT 2</w:t>
      </w:r>
    </w:p>
    <w:p w:rsidR="00823E84" w:rsidRPr="00B466D0" w:rsidRDefault="00823E8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23E84" w:rsidRDefault="00823E8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23E84" w:rsidRPr="00D2290D" w:rsidRDefault="00823E84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23E84" w:rsidRPr="00890837" w:rsidRDefault="00823E8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30772">
        <w:rPr>
          <w:rFonts w:ascii="Verdana" w:hAnsi="Verdana" w:cs="Arial"/>
          <w:b/>
          <w:noProof/>
        </w:rPr>
        <w:t>ORMES ES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23E84" w:rsidRPr="00890837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FE167B" w:rsidRDefault="00823E84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FE167B">
        <w:rPr>
          <w:rFonts w:ascii="Georgia" w:hAnsi="Georgia"/>
          <w:b/>
          <w:sz w:val="16"/>
          <w:szCs w:val="16"/>
        </w:rPr>
        <w:t>CONTRE</w:t>
      </w:r>
    </w:p>
    <w:p w:rsidR="00823E84" w:rsidRPr="00FE167B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FE167B" w:rsidRDefault="00823E84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167B">
        <w:rPr>
          <w:rFonts w:ascii="Arial" w:hAnsi="Arial"/>
          <w:b/>
          <w:noProof/>
          <w:sz w:val="24"/>
          <w:szCs w:val="24"/>
        </w:rPr>
        <w:tab/>
      </w:r>
      <w:r w:rsidRPr="00130772">
        <w:rPr>
          <w:rFonts w:ascii="Verdana" w:hAnsi="Verdana"/>
          <w:b/>
          <w:noProof/>
        </w:rPr>
        <w:t>LUISANT ACTT 2</w:t>
      </w:r>
    </w:p>
    <w:p w:rsidR="00823E84" w:rsidRPr="00FE167B" w:rsidRDefault="00823E84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23E84" w:rsidRPr="00FE167B" w:rsidRDefault="00823E84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167B">
        <w:rPr>
          <w:b/>
          <w:sz w:val="24"/>
          <w:szCs w:val="24"/>
        </w:rPr>
        <w:t>DIVISION</w:t>
      </w:r>
      <w:r w:rsidRPr="00FE167B">
        <w:rPr>
          <w:rFonts w:ascii="Arial" w:hAnsi="Arial"/>
          <w:b/>
          <w:sz w:val="24"/>
          <w:szCs w:val="24"/>
        </w:rPr>
        <w:t xml:space="preserve"> : </w:t>
      </w:r>
      <w:r w:rsidRPr="00130772">
        <w:rPr>
          <w:rFonts w:ascii="Comic Sans MS" w:hAnsi="Comic Sans MS"/>
          <w:b/>
          <w:noProof/>
          <w:sz w:val="24"/>
          <w:szCs w:val="24"/>
        </w:rPr>
        <w:t>R3</w:t>
      </w:r>
    </w:p>
    <w:p w:rsidR="00823E84" w:rsidRPr="00FE167B" w:rsidRDefault="00823E84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23E84" w:rsidRPr="00FE167B" w:rsidRDefault="00823E84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167B">
        <w:rPr>
          <w:b/>
          <w:sz w:val="24"/>
          <w:szCs w:val="24"/>
        </w:rPr>
        <w:t>DATE :</w:t>
      </w:r>
      <w:r w:rsidRPr="00FE167B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30/03/2025</w:t>
      </w:r>
    </w:p>
    <w:p w:rsidR="00823E84" w:rsidRPr="00FE167B" w:rsidRDefault="00823E84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823E84" w:rsidRDefault="00823E84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23E84" w:rsidRPr="00D2290D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D2290D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D2290D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D2290D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D2290D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D2290D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23E84" w:rsidRDefault="00823E84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23E84" w:rsidRDefault="00823E84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23E84" w:rsidRPr="00FC12F0" w:rsidRDefault="00823E84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23E84" w:rsidRPr="00B466D0" w:rsidRDefault="00823E84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B466D0">
        <w:rPr>
          <w:b/>
          <w:sz w:val="22"/>
          <w:szCs w:val="22"/>
        </w:rPr>
        <w:t xml:space="preserve">à </w:t>
      </w:r>
      <w:r w:rsidRPr="00130772">
        <w:rPr>
          <w:rFonts w:ascii="Comic Sans MS" w:hAnsi="Comic Sans MS"/>
          <w:b/>
          <w:noProof/>
          <w:sz w:val="22"/>
          <w:szCs w:val="22"/>
        </w:rPr>
        <w:t>ORMES</w:t>
      </w:r>
      <w:r w:rsidRPr="00B466D0">
        <w:rPr>
          <w:b/>
          <w:noProof/>
          <w:sz w:val="22"/>
          <w:szCs w:val="22"/>
        </w:rPr>
        <w:t>,</w:t>
      </w:r>
      <w:r w:rsidRPr="00B466D0">
        <w:rPr>
          <w:rFonts w:ascii="Arial" w:hAnsi="Arial"/>
          <w:b/>
          <w:sz w:val="24"/>
          <w:szCs w:val="24"/>
        </w:rPr>
        <w:tab/>
      </w:r>
      <w:r w:rsidRPr="00130772">
        <w:rPr>
          <w:rFonts w:ascii="Comic Sans MS" w:hAnsi="Comic Sans MS"/>
          <w:b/>
          <w:noProof/>
          <w:sz w:val="22"/>
          <w:szCs w:val="22"/>
          <w:u w:val="single"/>
        </w:rPr>
        <w:t>LEPAGE R</w:t>
      </w:r>
    </w:p>
    <w:p w:rsidR="00823E84" w:rsidRPr="00B466D0" w:rsidRDefault="00823E8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30/03/2025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823E84" w:rsidRDefault="00823E8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23E84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23E84" w:rsidRPr="00B466D0" w:rsidRDefault="00823E84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823E84" w:rsidRPr="00B466D0" w:rsidSect="00823E84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D6" w:rsidRDefault="00C83FD6">
      <w:r>
        <w:separator/>
      </w:r>
    </w:p>
  </w:endnote>
  <w:endnote w:type="continuationSeparator" w:id="0">
    <w:p w:rsidR="00C83FD6" w:rsidRDefault="00C8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D6" w:rsidRDefault="00C83FD6">
      <w:r>
        <w:separator/>
      </w:r>
    </w:p>
  </w:footnote>
  <w:footnote w:type="continuationSeparator" w:id="0">
    <w:p w:rsidR="00C83FD6" w:rsidRDefault="00C8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3D1D"/>
    <w:rsid w:val="008165D3"/>
    <w:rsid w:val="00816D4C"/>
    <w:rsid w:val="00817CA9"/>
    <w:rsid w:val="0082143F"/>
    <w:rsid w:val="00823E84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3FD6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C353-D438-4A2A-8293-30D16EBA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2025-03-24T15:41:00Z</dcterms:created>
  <dcterms:modified xsi:type="dcterms:W3CDTF">2025-03-24T15:41:00Z</dcterms:modified>
</cp:coreProperties>
</file>